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1"/>
        <w:gridCol w:w="145"/>
        <w:gridCol w:w="422"/>
        <w:gridCol w:w="709"/>
        <w:gridCol w:w="9"/>
        <w:gridCol w:w="818"/>
        <w:gridCol w:w="1872"/>
        <w:gridCol w:w="710"/>
        <w:gridCol w:w="1486"/>
        <w:gridCol w:w="643"/>
        <w:gridCol w:w="1276"/>
      </w:tblGrid>
      <w:tr w:rsidR="00BB0837" w:rsidRPr="00EC71A8" w14:paraId="4621F7FF" w14:textId="77777777" w:rsidTr="005A142D">
        <w:trPr>
          <w:trHeight w:val="20"/>
        </w:trPr>
        <w:tc>
          <w:tcPr>
            <w:tcW w:w="978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D722D" w14:textId="034B5AA1" w:rsidR="00BB0837" w:rsidRPr="008F58ED" w:rsidRDefault="00BB0837" w:rsidP="008F58ED">
            <w:pPr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  <w:t>Заявка</w:t>
            </w:r>
            <w:r w:rsidRPr="008F58ED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  <w:t xml:space="preserve"> </w:t>
            </w:r>
            <w:r w:rsidRPr="008E3B22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  <w:t>на</w:t>
            </w:r>
            <w:r w:rsidRPr="008F58ED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  <w:t xml:space="preserve"> </w:t>
            </w:r>
            <w:r w:rsidRPr="008E3B22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КЛАССИФИКАЦИю</w:t>
            </w:r>
            <w:r w:rsidRPr="008F58ED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 xml:space="preserve"> </w:t>
            </w:r>
            <w:r w:rsidRPr="008E3B22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при</w:t>
            </w:r>
            <w:r w:rsidRPr="008F58ED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 xml:space="preserve"> </w:t>
            </w:r>
            <w:r w:rsidRPr="008E3B22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постройке</w:t>
            </w:r>
          </w:p>
        </w:tc>
      </w:tr>
      <w:tr w:rsidR="008F58ED" w:rsidRPr="00AF1CE0" w14:paraId="13922AF7" w14:textId="77777777" w:rsidTr="005A142D">
        <w:trPr>
          <w:trHeight w:val="851"/>
        </w:trPr>
        <w:tc>
          <w:tcPr>
            <w:tcW w:w="9787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8D736D" w14:textId="287AED78" w:rsidR="008F58ED" w:rsidRPr="00AE3586" w:rsidRDefault="008F58ED" w:rsidP="009C76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Настоящим просим Вас провести техническое наблюдение при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постройке для присвоения судну/</w:t>
            </w:r>
            <w:r w:rsidR="00971578">
              <w:rPr>
                <w:rFonts w:ascii="Times New Roman" w:hAnsi="Times New Roman"/>
                <w:color w:val="000000"/>
                <w:sz w:val="16"/>
                <w:szCs w:val="16"/>
              </w:rPr>
              <w:t>морскому сооружению/</w:t>
            </w:r>
            <w:r w:rsidR="00C23E16">
              <w:rPr>
                <w:rFonts w:ascii="Times New Roman" w:hAnsi="Times New Roman"/>
                <w:color w:val="000000"/>
                <w:sz w:val="16"/>
                <w:szCs w:val="16"/>
              </w:rPr>
              <w:t>плавучему объекту</w:t>
            </w:r>
            <w:bookmarkStart w:id="0" w:name="_Ref189729645"/>
            <w:r w:rsidR="00971578">
              <w:rPr>
                <w:rStyle w:val="affffc"/>
                <w:rFonts w:ascii="Times New Roman" w:hAnsi="Times New Roman"/>
                <w:color w:val="000000"/>
                <w:sz w:val="16"/>
                <w:szCs w:val="16"/>
              </w:rPr>
              <w:endnoteReference w:id="2"/>
            </w:r>
            <w:bookmarkEnd w:id="0"/>
            <w:r w:rsidR="00C23E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класса РС и </w:t>
            </w:r>
            <w:r w:rsidRPr="00CA371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оформления необходимых </w:t>
            </w:r>
            <w:r w:rsidR="00971578">
              <w:rPr>
                <w:rFonts w:ascii="Times New Roman" w:hAnsi="Times New Roman"/>
                <w:color w:val="000000"/>
                <w:sz w:val="16"/>
                <w:szCs w:val="16"/>
              </w:rPr>
              <w:t>классификационных и/или конвенционных/</w:t>
            </w:r>
            <w:r w:rsidR="00C23E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судовых </w:t>
            </w:r>
            <w:r w:rsidRPr="00DD43C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документов. </w:t>
            </w:r>
            <w:r w:rsidRPr="00DD43C4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DD43C4">
              <w:rPr>
                <w:rFonts w:ascii="Times New Roman" w:eastAsiaTheme="minorHAnsi" w:hAnsi="Times New Roman"/>
                <w:sz w:val="16"/>
                <w:lang w:eastAsia="en-US"/>
              </w:rPr>
              <w:t xml:space="preserve">С </w:t>
            </w:r>
            <w:r w:rsidRPr="00CA371B">
              <w:rPr>
                <w:rFonts w:ascii="Times New Roman" w:hAnsi="Times New Roman"/>
                <w:color w:val="000000"/>
                <w:sz w:val="16"/>
                <w:szCs w:val="16"/>
              </w:rPr>
              <w:t>Правил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ами</w:t>
            </w:r>
            <w:r w:rsidRPr="00CA371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технического наблюдения за постройкой судов и изготовлением материалов и изделий для судов РС</w:t>
            </w:r>
            <w:r w:rsidRPr="00CA371B">
              <w:rPr>
                <w:rFonts w:ascii="Times New Roman" w:eastAsiaTheme="minorHAnsi" w:hAnsi="Times New Roman"/>
                <w:sz w:val="16"/>
                <w:lang w:eastAsia="en-US"/>
              </w:rPr>
              <w:t xml:space="preserve"> и с Общими условиями оказания услуг Регистром (</w:t>
            </w:r>
            <w:hyperlink r:id="rId8" w:history="1">
              <w:r w:rsidRPr="00CA371B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val="en-US" w:eastAsia="en-US"/>
                </w:rPr>
                <w:t>www</w:t>
              </w:r>
              <w:r w:rsidRPr="00CA371B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eastAsia="en-US"/>
                </w:rPr>
                <w:t>.</w:t>
              </w:r>
              <w:proofErr w:type="spellStart"/>
              <w:r w:rsidRPr="00CA371B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val="en-US" w:eastAsia="en-US"/>
                </w:rPr>
                <w:t>rs</w:t>
              </w:r>
              <w:proofErr w:type="spellEnd"/>
              <w:r w:rsidRPr="00CA371B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eastAsia="en-US"/>
                </w:rPr>
                <w:t>-</w:t>
              </w:r>
              <w:r w:rsidRPr="00CA371B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val="en-US" w:eastAsia="en-US"/>
                </w:rPr>
                <w:t>class</w:t>
              </w:r>
              <w:r w:rsidRPr="00CA371B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eastAsia="en-US"/>
                </w:rPr>
                <w:t>.</w:t>
              </w:r>
              <w:r w:rsidRPr="00DD43C4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val="en-US" w:eastAsia="en-US"/>
                </w:rPr>
                <w:t>org</w:t>
              </w:r>
              <w:r w:rsidRPr="00DD43C4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eastAsia="en-US"/>
                </w:rPr>
                <w:t>/</w:t>
              </w:r>
              <w:r w:rsidRPr="00DD43C4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val="en-US" w:eastAsia="en-US"/>
                </w:rPr>
                <w:t>conditions</w:t>
              </w:r>
              <w:r w:rsidRPr="00DD43C4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eastAsia="en-US"/>
                </w:rPr>
                <w:t>-</w:t>
              </w:r>
              <w:proofErr w:type="spellStart"/>
              <w:r w:rsidRPr="00DD43C4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val="en-US" w:eastAsia="en-US"/>
                </w:rPr>
                <w:t>ru</w:t>
              </w:r>
              <w:proofErr w:type="spellEnd"/>
            </w:hyperlink>
            <w:r w:rsidRPr="00CA371B">
              <w:rPr>
                <w:rFonts w:ascii="Times New Roman" w:eastAsiaTheme="minorHAnsi" w:hAnsi="Times New Roman"/>
                <w:sz w:val="16"/>
                <w:lang w:eastAsia="en-US"/>
              </w:rPr>
              <w:t>) ознакомлены и</w:t>
            </w:r>
            <w:r w:rsidRPr="00FD0EF6">
              <w:rPr>
                <w:rFonts w:ascii="Times New Roman" w:eastAsiaTheme="minorHAnsi" w:hAnsi="Times New Roman"/>
                <w:sz w:val="16"/>
                <w:lang w:eastAsia="en-US"/>
              </w:rPr>
              <w:t xml:space="preserve"> согласны</w:t>
            </w:r>
            <w:r>
              <w:rPr>
                <w:rFonts w:ascii="Times New Roman" w:eastAsiaTheme="minorHAnsi" w:hAnsi="Times New Roman"/>
                <w:sz w:val="16"/>
                <w:lang w:eastAsia="en-US"/>
              </w:rPr>
              <w:t>.</w:t>
            </w:r>
          </w:p>
        </w:tc>
      </w:tr>
      <w:tr w:rsidR="009B21BC" w:rsidRPr="00BB0837" w14:paraId="5C9F6FFA" w14:textId="77777777" w:rsidTr="005A142D">
        <w:trPr>
          <w:trHeight w:val="20"/>
        </w:trPr>
        <w:tc>
          <w:tcPr>
            <w:tcW w:w="22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86FDB3" w14:textId="7474360D" w:rsidR="009B21BC" w:rsidRPr="00BB0837" w:rsidRDefault="008F58ED" w:rsidP="008F58ED">
            <w:pPr>
              <w:shd w:val="clear" w:color="auto" w:fill="FFFFFF"/>
              <w:spacing w:before="60"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ЗАЯВИТЕЛЬ</w:t>
            </w:r>
          </w:p>
        </w:tc>
        <w:tc>
          <w:tcPr>
            <w:tcW w:w="3408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FB02A" w14:textId="77777777" w:rsidR="009B21BC" w:rsidRPr="00BB0837" w:rsidRDefault="009B21BC" w:rsidP="00727F49">
            <w:pPr>
              <w:shd w:val="clear" w:color="auto" w:fill="FFFFFF"/>
              <w:spacing w:before="60"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629EE" w14:textId="1C757417" w:rsidR="009B21BC" w:rsidRPr="00BB0837" w:rsidRDefault="008F58ED" w:rsidP="008F58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Дата заявки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134DE1" w14:textId="77777777" w:rsidR="009B21BC" w:rsidRPr="00BB0837" w:rsidRDefault="009B21BC" w:rsidP="009B21BC">
            <w:pPr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27F49" w:rsidRPr="00DD43C4" w14:paraId="61CC3FE6" w14:textId="77777777" w:rsidTr="005A142D">
        <w:trPr>
          <w:trHeight w:val="866"/>
        </w:trPr>
        <w:tc>
          <w:tcPr>
            <w:tcW w:w="2264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97AF59" w14:textId="706FB5C6" w:rsidR="00727F49" w:rsidRPr="00BB0837" w:rsidRDefault="00DD43C4" w:rsidP="008F58ED">
            <w:pPr>
              <w:shd w:val="clear" w:color="auto" w:fill="FFFFFF"/>
              <w:spacing w:before="60"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="00727F49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рганизаци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="008F58ED">
              <w:rPr>
                <w:rFonts w:ascii="Times New Roman" w:hAnsi="Times New Roman"/>
                <w:color w:val="000000"/>
                <w:sz w:val="16"/>
                <w:szCs w:val="16"/>
              </w:rPr>
              <w:t>, Адрес</w:t>
            </w:r>
            <w:r w:rsidR="00727F49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34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ED35B" w14:textId="77777777" w:rsidR="00727F49" w:rsidRPr="00727F49" w:rsidRDefault="00727F49" w:rsidP="00727F49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5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06F24CC" w14:textId="17A7A32D" w:rsidR="00727F49" w:rsidRPr="008F58ED" w:rsidRDefault="00DD43C4" w:rsidP="00727F49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ФИО</w:t>
            </w:r>
            <w:r w:rsidRPr="008F58E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r w:rsidR="00727F49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одпись</w:t>
            </w:r>
            <w:r w:rsidR="00727F49" w:rsidRPr="008F58E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727F49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="00727F49" w:rsidRPr="008F58E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727F49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официальный</w:t>
            </w:r>
            <w:r w:rsidR="00727F49" w:rsidRPr="008F58E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727F49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штамп</w:t>
            </w:r>
            <w:r w:rsidR="00727F49" w:rsidRPr="008F58E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727F49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заявителя</w:t>
            </w:r>
            <w:r w:rsidR="00727F49" w:rsidRPr="008F58ED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  <w:p w14:paraId="22E37EAD" w14:textId="77777777" w:rsidR="007050CA" w:rsidRPr="008F58ED" w:rsidRDefault="007050CA" w:rsidP="007050C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C7F8127" w14:textId="77777777" w:rsidR="00DD43C4" w:rsidRPr="008F58ED" w:rsidRDefault="00DD43C4" w:rsidP="007050C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128A6187" w14:textId="77777777" w:rsidR="00727F49" w:rsidRPr="008F58ED" w:rsidRDefault="00727F49" w:rsidP="00727F49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F58ED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________________________</w:t>
            </w:r>
          </w:p>
        </w:tc>
      </w:tr>
      <w:tr w:rsidR="00BB0837" w:rsidRPr="00BB0837" w14:paraId="37E65CC5" w14:textId="77777777" w:rsidTr="005A142D">
        <w:trPr>
          <w:trHeight w:val="20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BC3BCF" w14:textId="03A8DD7B" w:rsidR="00BB0837" w:rsidRPr="00BB0837" w:rsidRDefault="00BB0837" w:rsidP="00A55523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Тел.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4F6B90" w14:textId="77777777" w:rsidR="00BB0837" w:rsidRPr="00BB0837" w:rsidRDefault="00BB0837" w:rsidP="00BB0837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DE346C" w14:textId="77777777" w:rsidR="00BB0837" w:rsidRPr="00BB0837" w:rsidRDefault="00BB0837" w:rsidP="00BB0837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mail</w:t>
            </w:r>
          </w:p>
        </w:tc>
        <w:tc>
          <w:tcPr>
            <w:tcW w:w="269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8E0D84" w14:textId="77777777" w:rsidR="00BB0837" w:rsidRPr="00BB0837" w:rsidRDefault="00BB0837" w:rsidP="00BB0837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9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A96B94" w14:textId="5B4A8FC2" w:rsidR="00BB0837" w:rsidRPr="00BB0837" w:rsidRDefault="008F58ED" w:rsidP="008F58ED">
            <w:pPr>
              <w:shd w:val="clear" w:color="auto" w:fill="FFFFFF"/>
              <w:spacing w:before="60"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Должность в организации</w:t>
            </w:r>
            <w:r w:rsidR="00BB0837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91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90D272" w14:textId="77777777" w:rsidR="00BB0837" w:rsidRPr="00BB0837" w:rsidRDefault="00BB0837" w:rsidP="00BB0837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B0837" w:rsidRPr="008E3B22" w14:paraId="5CBE6DF4" w14:textId="77777777" w:rsidTr="005A142D">
        <w:trPr>
          <w:trHeight w:val="20"/>
        </w:trPr>
        <w:tc>
          <w:tcPr>
            <w:tcW w:w="9787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81C710" w14:textId="7D1BD47E" w:rsidR="00BB0837" w:rsidRPr="00425A1C" w:rsidRDefault="008F58ED" w:rsidP="008F58ED">
            <w:pPr>
              <w:shd w:val="clear" w:color="auto" w:fill="FFFFFF"/>
              <w:spacing w:before="60" w:after="6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ИНФОРМАЦИЯ О ПОСТРОЙКЕ</w:t>
            </w:r>
          </w:p>
        </w:tc>
      </w:tr>
      <w:tr w:rsidR="007050CA" w:rsidRPr="008F58ED" w14:paraId="59552563" w14:textId="77777777" w:rsidTr="007D1875">
        <w:trPr>
          <w:cantSplit/>
          <w:trHeight w:val="397"/>
        </w:trPr>
        <w:tc>
          <w:tcPr>
            <w:tcW w:w="16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B16B34" w14:textId="44D626AD" w:rsidR="007050CA" w:rsidRPr="008F58ED" w:rsidRDefault="00C23E16" w:rsidP="008F58ED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Место стоянки</w:t>
            </w:r>
            <w:r w:rsidR="009715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/Верфь</w:t>
            </w:r>
            <w:r w:rsidR="00971578" w:rsidRPr="009715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vertAlign w:val="superscript"/>
              </w:rPr>
              <w:fldChar w:fldCharType="begin"/>
            </w:r>
            <w:r w:rsidR="00971578" w:rsidRPr="009715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vertAlign w:val="superscript"/>
              </w:rPr>
              <w:instrText xml:space="preserve"> NOTEREF _Ref189729645 \h </w:instrText>
            </w:r>
            <w:r w:rsidR="009715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vertAlign w:val="superscript"/>
              </w:rPr>
              <w:instrText xml:space="preserve"> \* MERGEFORMAT </w:instrText>
            </w:r>
            <w:r w:rsidR="00971578" w:rsidRPr="009715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vertAlign w:val="superscript"/>
              </w:rPr>
            </w:r>
            <w:r w:rsidR="00971578" w:rsidRPr="009715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vertAlign w:val="superscript"/>
              </w:rPr>
              <w:fldChar w:fldCharType="separate"/>
            </w:r>
            <w:r w:rsidR="005A142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  <w:r w:rsidR="00971578" w:rsidRPr="009715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vertAlign w:val="superscript"/>
              </w:rPr>
              <w:fldChar w:fldCharType="end"/>
            </w:r>
            <w:r w:rsidR="007050CA"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:</w:t>
            </w:r>
            <w:r w:rsidR="007050CA"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</w:r>
            <w:r w:rsidR="007050CA" w:rsidRPr="008E3B2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Наименование,</w:t>
            </w:r>
            <w:r w:rsidR="009B2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br/>
            </w:r>
            <w:r w:rsidR="008F58E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3975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6A7BB6" w14:textId="4789DCF9" w:rsidR="007050CA" w:rsidRPr="00E55C3D" w:rsidRDefault="003545C4" w:rsidP="00BB0837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29602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CA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7050CA" w:rsidRPr="00E55C3D">
              <w:rPr>
                <w:rFonts w:ascii="Times New Roman" w:hAnsi="Times New Roman"/>
                <w:color w:val="000000"/>
                <w:sz w:val="18"/>
                <w:szCs w:val="16"/>
              </w:rPr>
              <w:t xml:space="preserve"> </w:t>
            </w:r>
            <w:r w:rsidR="007050CA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Такой</w:t>
            </w:r>
            <w:r w:rsidR="007050CA" w:rsidRPr="00E55C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7050CA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же</w:t>
            </w:r>
            <w:proofErr w:type="gramEnd"/>
            <w:r w:rsidR="007050CA" w:rsidRPr="00E55C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7050CA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как</w:t>
            </w:r>
            <w:r w:rsidR="007050CA" w:rsidRPr="00E55C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7050CA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="007050CA" w:rsidRPr="00E55C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7050CA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заявитель</w:t>
            </w:r>
          </w:p>
          <w:p w14:paraId="7B18DC71" w14:textId="0A134D64" w:rsidR="007050CA" w:rsidRPr="005101BB" w:rsidRDefault="003545C4" w:rsidP="005101BB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i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-112537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CA" w:rsidRPr="00C3693B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7050CA" w:rsidRPr="00C3693B">
              <w:rPr>
                <w:rFonts w:ascii="Times New Roman" w:hAnsi="Times New Roman"/>
                <w:color w:val="000000"/>
                <w:sz w:val="18"/>
                <w:szCs w:val="16"/>
              </w:rPr>
              <w:t xml:space="preserve"> </w:t>
            </w:r>
            <w:r w:rsidR="007050CA" w:rsidRPr="008F58ED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 w:rsidR="007050CA" w:rsidRPr="008F58ED">
              <w:rPr>
                <w:rFonts w:ascii="Times New Roman" w:hAnsi="Times New Roman"/>
                <w:sz w:val="16"/>
                <w:szCs w:val="16"/>
              </w:rPr>
              <w:t>ерфи субподрядчики</w:t>
            </w:r>
            <w:r w:rsidR="007050CA" w:rsidRPr="00C3693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050CA" w:rsidRPr="00C3693B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</w:rPr>
              <w:t>название</w:t>
            </w:r>
            <w:r w:rsidR="007050CA" w:rsidRPr="00C3693B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</w:rPr>
              <w:t>и</w:t>
            </w:r>
            <w:r w:rsidR="007050CA" w:rsidRPr="00C3693B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</w:rPr>
              <w:t>город</w:t>
            </w:r>
            <w:r w:rsidR="007050CA" w:rsidRPr="00C3693B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</w:rPr>
              <w:t>каждой</w:t>
            </w:r>
            <w:r w:rsidR="007050CA" w:rsidRPr="00C3693B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</w:rPr>
              <w:t>верфи</w:t>
            </w:r>
            <w:r w:rsidR="008F58ED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  <w:p w14:paraId="03CDC767" w14:textId="4AFAAF68" w:rsidR="007050CA" w:rsidRDefault="003545C4" w:rsidP="00BB0837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sz w:val="18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szCs w:val="16"/>
                  <w:lang w:val="en-US"/>
                </w:rPr>
                <w:id w:val="-202500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CA">
                  <w:rPr>
                    <w:rFonts w:ascii="MS Gothic" w:eastAsia="MS Gothic" w:hAnsi="MS Gothic" w:hint="eastAsia"/>
                    <w:b/>
                    <w:sz w:val="18"/>
                    <w:szCs w:val="16"/>
                    <w:lang w:val="en-US"/>
                  </w:rPr>
                  <w:t>☐</w:t>
                </w:r>
              </w:sdtContent>
            </w:sdt>
            <w:r w:rsidR="007050CA" w:rsidRPr="009B25EF">
              <w:rPr>
                <w:rFonts w:ascii="Times New Roman" w:hAnsi="Times New Roman"/>
                <w:sz w:val="18"/>
                <w:szCs w:val="16"/>
                <w:lang w:val="en-US"/>
              </w:rPr>
              <w:t xml:space="preserve"> </w:t>
            </w:r>
            <w:r w:rsidR="007050CA" w:rsidRPr="008F58ED">
              <w:rPr>
                <w:rFonts w:ascii="Times New Roman" w:hAnsi="Times New Roman"/>
                <w:sz w:val="16"/>
                <w:szCs w:val="16"/>
              </w:rPr>
              <w:t>Запланирован</w:t>
            </w:r>
            <w:r w:rsidR="007050CA" w:rsidRPr="008F58E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050CA" w:rsidRPr="008F58ED">
              <w:rPr>
                <w:rFonts w:ascii="Times New Roman" w:hAnsi="Times New Roman"/>
                <w:sz w:val="16"/>
                <w:szCs w:val="16"/>
              </w:rPr>
              <w:t>перегон</w:t>
            </w:r>
            <w:r w:rsidR="007050CA" w:rsidRPr="009B25E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(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</w:rPr>
              <w:t>указать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</w:rPr>
              <w:t>страну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)</w:t>
            </w:r>
          </w:p>
          <w:p w14:paraId="086760B6" w14:textId="77777777" w:rsidR="007050CA" w:rsidRPr="00C3693B" w:rsidRDefault="007050CA" w:rsidP="00BB0837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9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F5D2A1" w14:textId="5FA9BC2C" w:rsidR="007050CA" w:rsidRPr="00971578" w:rsidRDefault="00F365F0" w:rsidP="008F58ED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Проект №</w:t>
            </w:r>
            <w:r w:rsidR="00971578" w:rsidRPr="009715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9E19EA" w14:textId="77777777" w:rsidR="007050CA" w:rsidRPr="00C23E16" w:rsidRDefault="007050CA" w:rsidP="007050CA">
            <w:pPr>
              <w:shd w:val="clear" w:color="auto" w:fill="FFFFFF"/>
              <w:spacing w:after="6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365F0" w:rsidRPr="008F58ED" w14:paraId="39DDA17D" w14:textId="77777777" w:rsidTr="007D1875">
        <w:trPr>
          <w:cantSplit/>
          <w:trHeight w:val="365"/>
        </w:trPr>
        <w:tc>
          <w:tcPr>
            <w:tcW w:w="169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882440" w14:textId="77777777" w:rsidR="00F365F0" w:rsidRPr="00C23E16" w:rsidRDefault="00F365F0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5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E38A8F" w14:textId="77777777" w:rsidR="00F365F0" w:rsidRPr="00C23E16" w:rsidRDefault="00F365F0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F738F3" w14:textId="48D43877" w:rsidR="00F365F0" w:rsidRPr="00F365F0" w:rsidRDefault="00F365F0" w:rsidP="00F365F0">
            <w:pPr>
              <w:shd w:val="clear" w:color="auto" w:fill="FFFFFF"/>
              <w:spacing w:after="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Стр</w:t>
            </w:r>
            <w:r w:rsidRPr="00C23E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номер</w:t>
            </w:r>
            <w:r w:rsidRPr="00C23E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суд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ов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)/</w:t>
            </w:r>
            <w:r w:rsidR="00971578">
              <w:rPr>
                <w:rFonts w:ascii="Times New Roman" w:hAnsi="Times New Roman"/>
                <w:color w:val="000000"/>
                <w:sz w:val="16"/>
                <w:szCs w:val="16"/>
              </w:rPr>
              <w:t>морского (их) сооружения (</w:t>
            </w:r>
            <w:proofErr w:type="spellStart"/>
            <w:r w:rsidR="00971578">
              <w:rPr>
                <w:rFonts w:ascii="Times New Roman" w:hAnsi="Times New Roman"/>
                <w:color w:val="000000"/>
                <w:sz w:val="16"/>
                <w:szCs w:val="16"/>
              </w:rPr>
              <w:t>ий</w:t>
            </w:r>
            <w:proofErr w:type="spellEnd"/>
            <w:r w:rsidR="00971578">
              <w:rPr>
                <w:rFonts w:ascii="Times New Roman" w:hAnsi="Times New Roman"/>
                <w:color w:val="000000"/>
                <w:sz w:val="16"/>
                <w:szCs w:val="16"/>
              </w:rPr>
              <w:t>)/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плавучего(их) объекта</w:t>
            </w:r>
            <w:r w:rsidRPr="00C23E16"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ов</w:t>
            </w:r>
            <w:proofErr w:type="spellEnd"/>
            <w:r w:rsidRPr="00C23E16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  <w:r w:rsidR="00971578" w:rsidRPr="00971578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fldChar w:fldCharType="begin"/>
            </w:r>
            <w:r w:rsidR="00971578" w:rsidRPr="00971578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instrText xml:space="preserve"> NOTEREF _Ref189729645 \h </w:instrText>
            </w:r>
            <w:r w:rsidR="00971578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instrText xml:space="preserve"> \* MERGEFORMAT </w:instrText>
            </w:r>
            <w:r w:rsidR="00971578" w:rsidRPr="00971578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r>
            <w:r w:rsidR="00971578" w:rsidRPr="00971578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fldChar w:fldCharType="separate"/>
            </w:r>
            <w:r w:rsidR="005A142D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1</w:t>
            </w:r>
            <w:r w:rsidR="00971578" w:rsidRPr="00971578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50ABDA" w14:textId="77777777" w:rsidR="00F365F0" w:rsidRPr="00F365F0" w:rsidRDefault="00F365F0" w:rsidP="00F365F0">
            <w:pPr>
              <w:shd w:val="clear" w:color="auto" w:fill="FFFFFF"/>
              <w:spacing w:after="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365F0" w:rsidRPr="008F58ED" w14:paraId="642EB765" w14:textId="77777777" w:rsidTr="005A142D">
        <w:trPr>
          <w:cantSplit/>
          <w:trHeight w:val="365"/>
        </w:trPr>
        <w:tc>
          <w:tcPr>
            <w:tcW w:w="169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BDBB1C" w14:textId="77777777" w:rsidR="00F365F0" w:rsidRPr="00C23E16" w:rsidRDefault="00F365F0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5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BFF3E5" w14:textId="77777777" w:rsidR="00F365F0" w:rsidRPr="00C23E16" w:rsidRDefault="00F365F0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FC600D" w14:textId="52B97A74" w:rsidR="00F365F0" w:rsidRPr="008E3B22" w:rsidRDefault="00F365F0" w:rsidP="00F365F0">
            <w:pPr>
              <w:shd w:val="clear" w:color="auto" w:fill="FFFFFF"/>
              <w:spacing w:after="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  <w:r w:rsidRPr="009B25E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9B25EF">
              <w:rPr>
                <w:rFonts w:ascii="Times New Roman" w:hAnsi="Times New Roman"/>
                <w:sz w:val="16"/>
                <w:szCs w:val="16"/>
              </w:rPr>
              <w:t>строительного</w:t>
            </w:r>
            <w:r w:rsidRPr="009B25EF">
              <w:rPr>
                <w:rFonts w:ascii="Times New Roman" w:hAnsi="Times New Roman"/>
                <w:color w:val="5B9BD5" w:themeColor="accent1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контракта</w:t>
            </w:r>
            <w:r w:rsidRPr="009B25E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(</w:t>
            </w:r>
            <w:proofErr w:type="gramEnd"/>
            <w:r w:rsidRPr="009B25E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en-US"/>
              </w:rPr>
              <w:t>1</w:t>
            </w:r>
            <w:r w:rsidRPr="009B25E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FD8D9E" w14:textId="77777777" w:rsidR="00F365F0" w:rsidRPr="008E3B22" w:rsidRDefault="00F365F0" w:rsidP="00F365F0">
            <w:pPr>
              <w:shd w:val="clear" w:color="auto" w:fill="FFFFFF"/>
              <w:spacing w:after="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F365F0" w:rsidRPr="008F58ED" w14:paraId="6A3333AC" w14:textId="77777777" w:rsidTr="007D1875">
        <w:trPr>
          <w:cantSplit/>
          <w:trHeight w:val="365"/>
        </w:trPr>
        <w:tc>
          <w:tcPr>
            <w:tcW w:w="169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0FDAD1" w14:textId="77777777" w:rsidR="00F365F0" w:rsidRPr="008E3B22" w:rsidRDefault="00F365F0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75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4A5EF6" w14:textId="77777777" w:rsidR="00F365F0" w:rsidRPr="008E3B22" w:rsidRDefault="00F365F0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29F7CF" w14:textId="24E26956" w:rsidR="00F365F0" w:rsidRPr="008F58ED" w:rsidRDefault="00F365F0" w:rsidP="00F365F0">
            <w:pPr>
              <w:shd w:val="clear" w:color="auto" w:fill="FFFFFF"/>
              <w:spacing w:after="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F0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Стр. номера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суд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ов/</w:t>
            </w:r>
            <w:r w:rsidR="00971578">
              <w:rPr>
                <w:rFonts w:ascii="Times New Roman" w:hAnsi="Times New Roman"/>
                <w:color w:val="000000"/>
                <w:sz w:val="16"/>
                <w:szCs w:val="16"/>
              </w:rPr>
              <w:t>морских сооружений/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плавучих объект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ов</w:t>
            </w:r>
            <w:r w:rsidR="00971578" w:rsidRPr="00971578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fldChar w:fldCharType="begin"/>
            </w:r>
            <w:r w:rsidR="00971578" w:rsidRPr="00971578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instrText xml:space="preserve"> NOTEREF _Ref189729645 \h </w:instrText>
            </w:r>
            <w:r w:rsidR="00971578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instrText xml:space="preserve"> \* MERGEFORMAT </w:instrText>
            </w:r>
            <w:r w:rsidR="00971578" w:rsidRPr="00971578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r>
            <w:r w:rsidR="00971578" w:rsidRPr="00971578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fldChar w:fldCharType="separate"/>
            </w:r>
            <w:r w:rsidR="005A142D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1</w:t>
            </w:r>
            <w:r w:rsidR="00971578" w:rsidRPr="00971578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Pr="00263F0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входящих в </w:t>
            </w:r>
            <w:r w:rsidRPr="00163F5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строительный </w:t>
            </w:r>
            <w:r w:rsidRPr="00263F00">
              <w:rPr>
                <w:rFonts w:ascii="Times New Roman" w:hAnsi="Times New Roman"/>
                <w:color w:val="000000"/>
                <w:sz w:val="16"/>
                <w:szCs w:val="16"/>
              </w:rPr>
              <w:t>контракт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147E03" w14:textId="77777777" w:rsidR="00F365F0" w:rsidRPr="008F58ED" w:rsidRDefault="00F365F0" w:rsidP="00F365F0">
            <w:pPr>
              <w:shd w:val="clear" w:color="auto" w:fill="FFFFFF"/>
              <w:spacing w:after="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365F0" w:rsidRPr="008F58ED" w14:paraId="5D8C8A84" w14:textId="77777777" w:rsidTr="005A142D">
        <w:trPr>
          <w:cantSplit/>
          <w:trHeight w:val="385"/>
        </w:trPr>
        <w:tc>
          <w:tcPr>
            <w:tcW w:w="169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890358" w14:textId="77777777" w:rsidR="00F365F0" w:rsidRPr="008F58ED" w:rsidRDefault="00F365F0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5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1ECA8" w14:textId="77777777" w:rsidR="00F365F0" w:rsidRPr="008F58ED" w:rsidRDefault="00F365F0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F0D0E2" w14:textId="38257D8E" w:rsidR="00F365F0" w:rsidRPr="00163F54" w:rsidRDefault="00F365F0" w:rsidP="00F365F0">
            <w:pPr>
              <w:shd w:val="clear" w:color="auto" w:fill="FFFFFF"/>
              <w:spacing w:after="0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Стр</w:t>
            </w:r>
            <w:r w:rsidRPr="008F58E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номер</w:t>
            </w:r>
            <w:r w:rsidRPr="008F58E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63F5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головного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суд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на/плавучего объекта</w:t>
            </w:r>
            <w:r w:rsidRPr="00163F54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 xml:space="preserve"> (2)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A3E81" w14:textId="77777777" w:rsidR="00F365F0" w:rsidRPr="008F58ED" w:rsidRDefault="00F365F0" w:rsidP="00F365F0">
            <w:pPr>
              <w:shd w:val="clear" w:color="auto" w:fill="FFFFFF"/>
              <w:spacing w:after="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521B" w:rsidRPr="008F58ED" w14:paraId="3CABE3CB" w14:textId="77777777" w:rsidTr="005A142D">
        <w:trPr>
          <w:cantSplit/>
          <w:trHeight w:val="385"/>
        </w:trPr>
        <w:tc>
          <w:tcPr>
            <w:tcW w:w="16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3E5089" w14:textId="77777777" w:rsidR="00F8414E" w:rsidRDefault="00F8414E" w:rsidP="00F8414E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Предполагаемый</w:t>
            </w:r>
          </w:p>
          <w:p w14:paraId="634959FC" w14:textId="1BA460D4" w:rsidR="0093521B" w:rsidRPr="008F58ED" w:rsidRDefault="00F8414E" w:rsidP="00F8414E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собственник</w:t>
            </w:r>
          </w:p>
        </w:tc>
        <w:tc>
          <w:tcPr>
            <w:tcW w:w="3975" w:type="dxa"/>
            <w:gridSpan w:val="6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9E8DC" w14:textId="6CE9C6AA" w:rsidR="0093521B" w:rsidRDefault="003545C4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6523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333">
                  <w:rPr>
                    <w:rFonts w:ascii="MS Gothic" w:eastAsia="MS Gothic" w:hAnsi="MS Gothic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93521B" w:rsidRPr="00F365F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Неизвестен</w:t>
            </w:r>
          </w:p>
          <w:p w14:paraId="32CEA82D" w14:textId="3F5C0DF1" w:rsidR="0093521B" w:rsidRPr="0093521B" w:rsidRDefault="003545C4" w:rsidP="00F365F0">
            <w:pPr>
              <w:shd w:val="clear" w:color="auto" w:fill="FFFFFF"/>
              <w:spacing w:after="60" w:line="240" w:lineRule="auto"/>
              <w:ind w:left="-46"/>
              <w:rPr>
                <w:rFonts w:asciiTheme="minorHAnsi" w:hAnsiTheme="minorHAnsi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107678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21B" w:rsidRPr="00F365F0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93521B" w:rsidRPr="00F365F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Наименование</w:t>
            </w:r>
            <w:r w:rsidR="0093521B" w:rsidRPr="00F365F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2839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910F1FF" w14:textId="77777777" w:rsidR="0093521B" w:rsidRPr="0093521B" w:rsidRDefault="0093521B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Предполагаемый</w:t>
            </w:r>
          </w:p>
          <w:p w14:paraId="333AF564" w14:textId="031F83D0" w:rsidR="0093521B" w:rsidRDefault="0093521B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флаг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EA350" w14:textId="13F4CB95" w:rsidR="0093521B" w:rsidRPr="00F365F0" w:rsidRDefault="0093521B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365F0" w:rsidRPr="008E3B22" w14:paraId="273B830C" w14:textId="77777777" w:rsidTr="005A142D">
        <w:trPr>
          <w:cantSplit/>
          <w:trHeight w:val="397"/>
        </w:trPr>
        <w:tc>
          <w:tcPr>
            <w:tcW w:w="16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DAD794" w14:textId="44573550" w:rsidR="00F365F0" w:rsidRDefault="00F365F0" w:rsidP="00F365F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Тип судна</w:t>
            </w:r>
            <w:r w:rsidRPr="00E55C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975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D2B4C" w14:textId="67924AFB" w:rsidR="00F365F0" w:rsidRPr="00317B5C" w:rsidRDefault="00F365F0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FC2D6FB" w14:textId="40C12B4D" w:rsidR="00F365F0" w:rsidRPr="00317B5C" w:rsidRDefault="00F365F0" w:rsidP="00F365F0">
            <w:pPr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5C3D">
              <w:rPr>
                <w:rFonts w:ascii="Times New Roman" w:hAnsi="Times New Roman"/>
                <w:sz w:val="14"/>
                <w:szCs w:val="16"/>
              </w:rPr>
              <w:t>Предполаг</w:t>
            </w:r>
            <w:r>
              <w:rPr>
                <w:rFonts w:ascii="Times New Roman" w:hAnsi="Times New Roman"/>
                <w:sz w:val="14"/>
                <w:szCs w:val="16"/>
              </w:rPr>
              <w:t xml:space="preserve">аемые даты </w:t>
            </w:r>
            <w:r>
              <w:rPr>
                <w:rFonts w:ascii="Times New Roman" w:hAnsi="Times New Roman"/>
                <w:sz w:val="14"/>
                <w:szCs w:val="16"/>
              </w:rPr>
              <w:br/>
              <w:t>(для каждого судна/плавучего объекта)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22E3" w14:textId="3AE7F1AE" w:rsidR="00F365F0" w:rsidRDefault="00F365F0" w:rsidP="00F365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Дата резки стали: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4D5825" w14:textId="77777777" w:rsidR="00F365F0" w:rsidRPr="008E3B22" w:rsidRDefault="00F365F0" w:rsidP="00F365F0">
            <w:pPr>
              <w:shd w:val="clear" w:color="auto" w:fill="FFFFFF"/>
              <w:spacing w:after="6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365F0" w:rsidRPr="008E3B22" w14:paraId="4365C907" w14:textId="77777777" w:rsidTr="005A142D">
        <w:trPr>
          <w:cantSplit/>
          <w:trHeight w:val="397"/>
        </w:trPr>
        <w:tc>
          <w:tcPr>
            <w:tcW w:w="16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8DE1D4" w14:textId="35653375" w:rsidR="00F365F0" w:rsidRPr="00E55C3D" w:rsidRDefault="00F365F0" w:rsidP="00F365F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Группа плавучего объекта:</w:t>
            </w:r>
          </w:p>
        </w:tc>
        <w:tc>
          <w:tcPr>
            <w:tcW w:w="3975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D5495" w14:textId="34C888CE" w:rsidR="00F365F0" w:rsidRPr="00627E92" w:rsidRDefault="003545C4" w:rsidP="00F365F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color w:val="000000"/>
                  <w:sz w:val="18"/>
                  <w:szCs w:val="16"/>
                </w:rPr>
                <w:id w:val="21648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333">
                  <w:rPr>
                    <w:rFonts w:ascii="MS Gothic" w:eastAsia="MS Gothic" w:hAnsi="MS Gothic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F365F0" w:rsidRPr="00317B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365F0" w:rsidRPr="00317B5C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I</w:t>
            </w:r>
            <w:r w:rsidR="00C32FE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,</w:t>
            </w:r>
            <w:r w:rsidR="00F365F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0000"/>
                  <w:sz w:val="18"/>
                  <w:szCs w:val="16"/>
                </w:rPr>
                <w:id w:val="187063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21B">
                  <w:rPr>
                    <w:rFonts w:ascii="MS Gothic" w:eastAsia="MS Gothic" w:hAnsi="MS Gothic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F365F0" w:rsidRPr="00317B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365F0" w:rsidRPr="00317B5C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II</w:t>
            </w:r>
            <w:r w:rsidR="00C32FE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,</w:t>
            </w:r>
            <w:r w:rsidR="00F365F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0000"/>
                  <w:sz w:val="18"/>
                  <w:szCs w:val="16"/>
                </w:rPr>
                <w:id w:val="-172266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0" w:rsidRPr="00317B5C">
                  <w:rPr>
                    <w:rFonts w:ascii="MS Gothic" w:eastAsia="MS Gothic" w:hAnsi="MS Gothic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F365F0" w:rsidRPr="00317B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365F0" w:rsidRPr="00317B5C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III</w:t>
            </w:r>
            <w:r w:rsidR="00C32FE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,</w:t>
            </w:r>
            <w:r w:rsidR="00F365F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0000"/>
                  <w:sz w:val="18"/>
                  <w:szCs w:val="16"/>
                </w:rPr>
                <w:id w:val="-213832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21B">
                  <w:rPr>
                    <w:rFonts w:ascii="MS Gothic" w:eastAsia="MS Gothic" w:hAnsi="MS Gothic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F365F0" w:rsidRPr="00317B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365F0" w:rsidRPr="00317B5C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7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42DEC7" w14:textId="77777777" w:rsidR="00F365F0" w:rsidRPr="008E3B22" w:rsidRDefault="00F365F0" w:rsidP="00F365F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9B15" w14:textId="51BC7FF0" w:rsidR="00F365F0" w:rsidRPr="008E3B22" w:rsidRDefault="00F365F0" w:rsidP="00F365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Дата закладки киля: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63897" w14:textId="77777777" w:rsidR="00F365F0" w:rsidRPr="008E3B22" w:rsidRDefault="00F365F0" w:rsidP="00F365F0">
            <w:pPr>
              <w:shd w:val="clear" w:color="auto" w:fill="FFFFFF"/>
              <w:spacing w:after="6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365F0" w:rsidRPr="008E3B22" w14:paraId="40D0FDCE" w14:textId="77777777" w:rsidTr="005A142D">
        <w:trPr>
          <w:cantSplit/>
          <w:trHeight w:val="397"/>
        </w:trPr>
        <w:tc>
          <w:tcPr>
            <w:tcW w:w="16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076AA5" w14:textId="368D5F4D" w:rsidR="00F365F0" w:rsidRDefault="00F365F0" w:rsidP="00F365F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55C3D">
              <w:rPr>
                <w:rFonts w:ascii="Times New Roman" w:hAnsi="Times New Roman"/>
                <w:sz w:val="16"/>
                <w:szCs w:val="16"/>
              </w:rPr>
              <w:t>Полное</w:t>
            </w:r>
            <w:r w:rsidRPr="008F58E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55C3D">
              <w:rPr>
                <w:rFonts w:ascii="Times New Roman" w:hAnsi="Times New Roman"/>
                <w:sz w:val="16"/>
                <w:szCs w:val="16"/>
              </w:rPr>
              <w:t>водоизмещение</w:t>
            </w:r>
            <w:r w:rsidRPr="008F58E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t>т:</w:t>
            </w:r>
          </w:p>
        </w:tc>
        <w:tc>
          <w:tcPr>
            <w:tcW w:w="3975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33399" w14:textId="081671F8" w:rsidR="00F365F0" w:rsidRPr="00627E92" w:rsidRDefault="00F365F0" w:rsidP="00F365F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2F77EE" w14:textId="77777777" w:rsidR="00F365F0" w:rsidRPr="008E3B22" w:rsidRDefault="00F365F0" w:rsidP="00F365F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CF55" w14:textId="6760D0BA" w:rsidR="00F365F0" w:rsidRDefault="00F365F0" w:rsidP="00F365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Дата спуска на воду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D6E30C" w14:textId="77777777" w:rsidR="00F365F0" w:rsidRPr="008E3B22" w:rsidRDefault="00F365F0" w:rsidP="00F365F0">
            <w:pPr>
              <w:shd w:val="clear" w:color="auto" w:fill="FFFFFF"/>
              <w:spacing w:after="6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365F0" w:rsidRPr="008E3B22" w14:paraId="186D6826" w14:textId="77777777" w:rsidTr="005A142D">
        <w:trPr>
          <w:cantSplit/>
          <w:trHeight w:val="397"/>
        </w:trPr>
        <w:tc>
          <w:tcPr>
            <w:tcW w:w="16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B480B1" w14:textId="74320F8C" w:rsidR="00F365F0" w:rsidRPr="00F365F0" w:rsidRDefault="00F365F0" w:rsidP="00F365F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365F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Предполагаемая валовая вместимость:</w:t>
            </w:r>
          </w:p>
        </w:tc>
        <w:tc>
          <w:tcPr>
            <w:tcW w:w="3975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9B0A3" w14:textId="1995A68B" w:rsidR="00F365F0" w:rsidRPr="00317B5C" w:rsidRDefault="00F365F0" w:rsidP="00F365F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BA28BE" w14:textId="77777777" w:rsidR="00F365F0" w:rsidRPr="008E3B22" w:rsidRDefault="00F365F0" w:rsidP="00F365F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B9DE76" w14:textId="4480D182" w:rsidR="00F365F0" w:rsidRDefault="00F365F0" w:rsidP="00F365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Дата</w:t>
            </w:r>
            <w:r w:rsidRPr="008F58E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окончания</w:t>
            </w:r>
            <w:r w:rsidRPr="008F58E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постройки</w:t>
            </w:r>
            <w:r w:rsidRPr="008F58E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81BC0" w14:textId="77777777" w:rsidR="00F365F0" w:rsidRPr="008E3B22" w:rsidRDefault="00F365F0" w:rsidP="00F365F0">
            <w:pPr>
              <w:shd w:val="clear" w:color="auto" w:fill="FFFFFF"/>
              <w:spacing w:after="6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365F0" w:rsidRPr="00A25175" w14:paraId="6E233620" w14:textId="77777777" w:rsidTr="005A142D">
        <w:trPr>
          <w:cantSplit/>
          <w:trHeight w:val="20"/>
        </w:trPr>
        <w:tc>
          <w:tcPr>
            <w:tcW w:w="978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3C438" w14:textId="3E43433D" w:rsidR="00F365F0" w:rsidRDefault="003545C4" w:rsidP="00FB1A35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color w:val="000000"/>
                  <w:sz w:val="16"/>
                  <w:szCs w:val="16"/>
                </w:rPr>
                <w:id w:val="-171487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0" w:rsidRPr="00F365F0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365F0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Международные</w:t>
            </w:r>
            <w:r w:rsidR="00F365F0" w:rsidRPr="00AE35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365F0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рейсы</w:t>
            </w:r>
            <w:r w:rsidR="00F365F0" w:rsidRPr="00AE3586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sdt>
              <w:sdtPr>
                <w:rPr>
                  <w:rFonts w:ascii="Times New Roman" w:hAnsi="Times New Roman"/>
                  <w:color w:val="000000"/>
                  <w:sz w:val="16"/>
                  <w:szCs w:val="16"/>
                </w:rPr>
                <w:id w:val="4257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0" w:rsidRPr="00FB1A35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365F0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Не</w:t>
            </w:r>
            <w:r w:rsidR="00F365F0" w:rsidRPr="00AE35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365F0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совершающее</w:t>
            </w:r>
            <w:r w:rsidR="00F365F0" w:rsidRPr="00AE35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365F0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международных</w:t>
            </w:r>
            <w:r w:rsidR="00F365F0" w:rsidRPr="00AE35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365F0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рейсов</w:t>
            </w:r>
          </w:p>
          <w:p w14:paraId="662680AC" w14:textId="0C682E1B" w:rsidR="00F365F0" w:rsidRPr="00AE3586" w:rsidRDefault="003545C4" w:rsidP="00FB1A35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color w:val="000000"/>
                  <w:sz w:val="16"/>
                  <w:szCs w:val="16"/>
                </w:rPr>
                <w:id w:val="174953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0" w:rsidRPr="00FB1A35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365F0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365F0" w:rsidRPr="00C86C0D">
              <w:rPr>
                <w:rFonts w:ascii="Times New Roman" w:hAnsi="Times New Roman"/>
                <w:color w:val="000000"/>
                <w:sz w:val="16"/>
                <w:szCs w:val="16"/>
              </w:rPr>
              <w:t>Посещение портов/якорных стоянок в портах ЕС</w:t>
            </w:r>
          </w:p>
        </w:tc>
      </w:tr>
      <w:tr w:rsidR="00707D50" w:rsidRPr="008F58ED" w14:paraId="3648C019" w14:textId="77777777" w:rsidTr="005A142D">
        <w:trPr>
          <w:cantSplit/>
          <w:trHeight w:val="248"/>
        </w:trPr>
        <w:tc>
          <w:tcPr>
            <w:tcW w:w="184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7C67C0" w14:textId="77777777" w:rsidR="00707D50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Район</w:t>
            </w:r>
            <w:r w:rsidRPr="005101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плавания</w:t>
            </w:r>
            <w:r w:rsidRPr="005101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  <w:p w14:paraId="57E05C30" w14:textId="3A254609" w:rsidR="00707D50" w:rsidRPr="008E3B22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07A95"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</w:t>
            </w:r>
            <w:r w:rsidRPr="00807A95">
              <w:rPr>
                <w:rFonts w:ascii="Times New Roman" w:hAnsi="Times New Roman"/>
                <w:color w:val="000000"/>
                <w:sz w:val="16"/>
                <w:szCs w:val="16"/>
              </w:rPr>
              <w:t>кажите район)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1439" w14:textId="6D1A05BB" w:rsidR="00707D50" w:rsidRPr="00815BB4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>Судно / плавучий объект</w:t>
            </w:r>
          </w:p>
        </w:tc>
        <w:tc>
          <w:tcPr>
            <w:tcW w:w="680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ACDEC" w14:textId="77777777" w:rsidR="00707D50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14:paraId="289A9B4C" w14:textId="77777777" w:rsidR="00707D50" w:rsidRPr="00317B5C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41929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317B5C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 xml:space="preserve"> Л, </w:t>
            </w: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-100967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317B5C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 xml:space="preserve"> Р, </w:t>
            </w: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-100604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7B5C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317B5C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 xml:space="preserve"> О, </w:t>
            </w: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-160757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7B5C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317B5C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 xml:space="preserve"> М</w:t>
            </w:r>
          </w:p>
          <w:p w14:paraId="4E446DCD" w14:textId="77777777" w:rsidR="00707D50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</w:rPr>
            </w:pPr>
            <w:r w:rsidRPr="00317B5C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-165559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317B5C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 xml:space="preserve"> О-ПР, </w:t>
            </w: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-194830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7B5C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317B5C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 xml:space="preserve"> М-ПР, </w:t>
            </w: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-209870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7B5C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317B5C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 xml:space="preserve"> М-СП</w:t>
            </w:r>
          </w:p>
          <w:p w14:paraId="553D934C" w14:textId="33762E75" w:rsidR="00707D50" w:rsidRPr="00815BB4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7D50" w:rsidRPr="008F58ED" w14:paraId="1BF6A7C4" w14:textId="77777777" w:rsidTr="005A142D">
        <w:trPr>
          <w:cantSplit/>
          <w:trHeight w:val="247"/>
        </w:trPr>
        <w:tc>
          <w:tcPr>
            <w:tcW w:w="184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CA3F2D" w14:textId="77777777" w:rsidR="00707D50" w:rsidRPr="008E3B22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339F" w14:textId="32353E58" w:rsidR="00707D50" w:rsidRPr="00815BB4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>Судно / морское сооружение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58CE3" w14:textId="77777777" w:rsidR="00707D50" w:rsidRPr="00807A95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7A95">
              <w:rPr>
                <w:rFonts w:ascii="Segoe UI Symbol" w:hAnsi="Segoe UI Symbol" w:cs="Segoe UI Symbol"/>
                <w:color w:val="000000"/>
                <w:sz w:val="16"/>
                <w:szCs w:val="16"/>
              </w:rPr>
              <w:t xml:space="preserve">☐ </w:t>
            </w:r>
            <w:r w:rsidRPr="00807A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Неограниченный </w:t>
            </w:r>
          </w:p>
          <w:p w14:paraId="4D1AAEEA" w14:textId="77777777" w:rsidR="00707D50" w:rsidRPr="00807A95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7A95">
              <w:rPr>
                <w:rFonts w:ascii="Segoe UI Symbol" w:hAnsi="Segoe UI Symbol" w:cs="Segoe UI Symbol"/>
                <w:color w:val="000000"/>
                <w:sz w:val="16"/>
                <w:szCs w:val="16"/>
              </w:rPr>
              <w:t>☐</w:t>
            </w:r>
            <w:r w:rsidRPr="00807A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Ограниченный </w:t>
            </w:r>
          </w:p>
          <w:p w14:paraId="6EE6812E" w14:textId="13B527AB" w:rsidR="00707D50" w:rsidRPr="00815BB4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7A95">
              <w:rPr>
                <w:rFonts w:ascii="Segoe UI Symbol" w:hAnsi="Segoe UI Symbol" w:cs="Segoe UI Symbol"/>
                <w:color w:val="000000"/>
                <w:sz w:val="16"/>
                <w:szCs w:val="16"/>
              </w:rPr>
              <w:t>☐</w:t>
            </w:r>
            <w:r w:rsidRPr="00807A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R1, </w:t>
            </w:r>
            <w:r w:rsidRPr="00807A95">
              <w:rPr>
                <w:rFonts w:ascii="Segoe UI Symbol" w:hAnsi="Segoe UI Symbol" w:cs="Segoe UI Symbol"/>
                <w:color w:val="000000"/>
                <w:sz w:val="16"/>
                <w:szCs w:val="16"/>
              </w:rPr>
              <w:t>☐</w:t>
            </w:r>
            <w:r w:rsidRPr="00807A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R2, </w:t>
            </w:r>
            <w:r w:rsidRPr="00807A95">
              <w:rPr>
                <w:rFonts w:ascii="Segoe UI Symbol" w:hAnsi="Segoe UI Symbol" w:cs="Segoe UI Symbol"/>
                <w:color w:val="000000"/>
                <w:sz w:val="16"/>
                <w:szCs w:val="16"/>
              </w:rPr>
              <w:t>☐</w:t>
            </w:r>
            <w:r w:rsidRPr="00807A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R2-RSN, </w:t>
            </w:r>
            <w:r w:rsidRPr="00807A95">
              <w:rPr>
                <w:rFonts w:ascii="Segoe UI Symbol" w:hAnsi="Segoe UI Symbol" w:cs="Segoe UI Symbol"/>
                <w:color w:val="000000"/>
                <w:sz w:val="16"/>
                <w:szCs w:val="16"/>
              </w:rPr>
              <w:t>☐</w:t>
            </w:r>
            <w:r w:rsidRPr="00807A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R3-RSN, </w:t>
            </w:r>
            <w:r w:rsidRPr="00807A95">
              <w:rPr>
                <w:rFonts w:ascii="Segoe UI Symbol" w:hAnsi="Segoe UI Symbol" w:cs="Segoe UI Symbol"/>
                <w:color w:val="000000"/>
                <w:sz w:val="16"/>
                <w:szCs w:val="16"/>
              </w:rPr>
              <w:t>☐</w:t>
            </w:r>
            <w:r w:rsidRPr="00807A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R3</w:t>
            </w:r>
          </w:p>
        </w:tc>
      </w:tr>
      <w:tr w:rsidR="00F365F0" w:rsidRPr="00A55523" w14:paraId="55DAE4AB" w14:textId="77777777" w:rsidTr="005A142D">
        <w:trPr>
          <w:trHeight w:val="175"/>
        </w:trPr>
        <w:tc>
          <w:tcPr>
            <w:tcW w:w="380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FE51BB" w14:textId="56A2428A" w:rsidR="00F365F0" w:rsidRPr="003E0F17" w:rsidRDefault="00F365F0" w:rsidP="00F365F0">
            <w:pPr>
              <w:shd w:val="clear" w:color="auto" w:fill="FFFFFF"/>
              <w:spacing w:before="60" w:after="6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Символ</w:t>
            </w:r>
            <w:r w:rsidRPr="003E0F17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класса</w:t>
            </w:r>
            <w:r w:rsidRPr="003E0F17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РС</w:t>
            </w:r>
          </w:p>
        </w:tc>
        <w:tc>
          <w:tcPr>
            <w:tcW w:w="598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233D1" w14:textId="77777777" w:rsidR="00F365F0" w:rsidRPr="003E0F17" w:rsidRDefault="00F365F0" w:rsidP="00F365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807A95" w:rsidRPr="00425A1C" w14:paraId="4FC053F3" w14:textId="77777777" w:rsidTr="005A142D">
        <w:trPr>
          <w:trHeight w:val="790"/>
        </w:trPr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620783" w14:textId="4DD25ABD" w:rsidR="00807A95" w:rsidRPr="008E3B22" w:rsidRDefault="003545C4" w:rsidP="00807A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-184138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A95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807A95" w:rsidRPr="008E3B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07A95">
              <w:rPr>
                <w:rFonts w:ascii="Times New Roman" w:hAnsi="Times New Roman"/>
                <w:color w:val="000000"/>
                <w:sz w:val="16"/>
                <w:szCs w:val="16"/>
              </w:rPr>
              <w:t>Совместный</w:t>
            </w:r>
            <w:r w:rsidR="00807A95" w:rsidRPr="00F563E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807A95">
              <w:rPr>
                <w:rFonts w:ascii="Times New Roman" w:hAnsi="Times New Roman"/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195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C6F57F" w14:textId="77777777" w:rsidR="00807A95" w:rsidRPr="00413F69" w:rsidRDefault="00807A95" w:rsidP="00807A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598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4D8DC" w14:textId="77777777" w:rsidR="00807A95" w:rsidRPr="00425A1C" w:rsidRDefault="00807A95" w:rsidP="00807A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Символ класса ИКО</w:t>
            </w:r>
          </w:p>
        </w:tc>
      </w:tr>
      <w:tr w:rsidR="00F365F0" w:rsidRPr="00F563EE" w14:paraId="024C13F9" w14:textId="77777777" w:rsidTr="005A142D">
        <w:trPr>
          <w:trHeight w:val="241"/>
        </w:trPr>
        <w:tc>
          <w:tcPr>
            <w:tcW w:w="380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FE4B85" w14:textId="2C8000E2" w:rsidR="00F365F0" w:rsidRPr="00F563EE" w:rsidRDefault="00F365F0" w:rsidP="00F365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Одобрение документации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A3E729" w14:textId="06058618" w:rsidR="00F365F0" w:rsidRPr="00F563EE" w:rsidRDefault="003545C4" w:rsidP="00F365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46292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0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F365F0" w:rsidRPr="008E3B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365F0">
              <w:rPr>
                <w:rFonts w:ascii="Times New Roman" w:hAnsi="Times New Roman"/>
                <w:color w:val="000000"/>
                <w:sz w:val="16"/>
                <w:szCs w:val="16"/>
              </w:rPr>
              <w:t>Выполнено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7F26C" w14:textId="6ACBE843" w:rsidR="00F365F0" w:rsidRPr="00F563EE" w:rsidRDefault="003545C4" w:rsidP="00F365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en-US"/>
                </w:rPr>
                <w:id w:val="127436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0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  <w:lang w:val="en-US"/>
                  </w:rPr>
                  <w:t>☐</w:t>
                </w:r>
              </w:sdtContent>
            </w:sdt>
            <w:r w:rsidR="00F365F0" w:rsidRPr="00F563E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F365F0">
              <w:rPr>
                <w:rFonts w:ascii="Times New Roman" w:hAnsi="Times New Roman"/>
                <w:color w:val="000000"/>
                <w:sz w:val="16"/>
                <w:szCs w:val="16"/>
              </w:rPr>
              <w:t>На</w:t>
            </w:r>
            <w:r w:rsidR="00F365F0" w:rsidRPr="00F563E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F365F0">
              <w:rPr>
                <w:rFonts w:ascii="Times New Roman" w:hAnsi="Times New Roman"/>
                <w:color w:val="000000"/>
                <w:sz w:val="16"/>
                <w:szCs w:val="16"/>
              </w:rPr>
              <w:t>рассмотрении</w:t>
            </w:r>
          </w:p>
        </w:tc>
      </w:tr>
    </w:tbl>
    <w:p w14:paraId="3BA6D8CD" w14:textId="77777777" w:rsidR="000A4878" w:rsidRPr="008E3B22" w:rsidRDefault="000A4878" w:rsidP="00985298">
      <w:pPr>
        <w:shd w:val="clear" w:color="auto" w:fill="FFFFFF"/>
        <w:spacing w:after="0" w:line="240" w:lineRule="auto"/>
        <w:ind w:left="-142"/>
        <w:rPr>
          <w:rFonts w:ascii="Times New Roman" w:hAnsi="Times New Roman"/>
          <w:color w:val="000000"/>
          <w:sz w:val="12"/>
          <w:szCs w:val="10"/>
          <w:lang w:val="en-US"/>
        </w:rPr>
      </w:pPr>
    </w:p>
    <w:p w14:paraId="0AD803CD" w14:textId="1FC779E9" w:rsidR="00440ED4" w:rsidRPr="00163F54" w:rsidRDefault="00163F54" w:rsidP="009D10B7">
      <w:pPr>
        <w:shd w:val="clear" w:color="auto" w:fill="FFFFFF"/>
        <w:spacing w:after="0" w:line="240" w:lineRule="auto"/>
        <w:ind w:left="142"/>
        <w:rPr>
          <w:rFonts w:ascii="Times New Roman" w:hAnsi="Times New Roman"/>
          <w:color w:val="000000"/>
          <w:sz w:val="12"/>
          <w:szCs w:val="10"/>
        </w:rPr>
      </w:pPr>
      <w:r>
        <w:rPr>
          <w:rFonts w:ascii="Times New Roman" w:hAnsi="Times New Roman"/>
          <w:color w:val="000000"/>
          <w:sz w:val="12"/>
          <w:szCs w:val="10"/>
        </w:rPr>
        <w:t xml:space="preserve">(1)  </w:t>
      </w:r>
      <w:r w:rsidR="00440ED4" w:rsidRPr="008E3B22">
        <w:rPr>
          <w:rFonts w:ascii="Times New Roman" w:hAnsi="Times New Roman"/>
          <w:color w:val="000000"/>
          <w:sz w:val="12"/>
          <w:szCs w:val="10"/>
        </w:rPr>
        <w:t>Пожалуйста, укажите дату подписания контракта на строительство судна будущим судовладельцем и судостроителем. В</w:t>
      </w:r>
      <w:r w:rsidR="00440ED4" w:rsidRPr="00163F54">
        <w:rPr>
          <w:rFonts w:ascii="Times New Roman" w:hAnsi="Times New Roman"/>
          <w:color w:val="000000"/>
          <w:sz w:val="12"/>
          <w:szCs w:val="10"/>
        </w:rPr>
        <w:t xml:space="preserve"> </w:t>
      </w:r>
      <w:r w:rsidR="00440ED4" w:rsidRPr="008E3B22">
        <w:rPr>
          <w:rFonts w:ascii="Times New Roman" w:hAnsi="Times New Roman"/>
          <w:color w:val="000000"/>
          <w:sz w:val="12"/>
          <w:szCs w:val="10"/>
        </w:rPr>
        <w:t>случае</w:t>
      </w:r>
      <w:r w:rsidR="00440ED4" w:rsidRPr="00163F54">
        <w:rPr>
          <w:rFonts w:ascii="Times New Roman" w:hAnsi="Times New Roman"/>
          <w:color w:val="000000"/>
          <w:sz w:val="12"/>
          <w:szCs w:val="10"/>
        </w:rPr>
        <w:t xml:space="preserve"> </w:t>
      </w:r>
      <w:r w:rsidR="00440ED4" w:rsidRPr="008E3B22">
        <w:rPr>
          <w:rFonts w:ascii="Times New Roman" w:hAnsi="Times New Roman"/>
          <w:color w:val="000000"/>
          <w:sz w:val="12"/>
          <w:szCs w:val="10"/>
        </w:rPr>
        <w:t>изменения</w:t>
      </w:r>
      <w:r w:rsidR="00440ED4" w:rsidRPr="00163F54">
        <w:rPr>
          <w:rFonts w:ascii="Times New Roman" w:hAnsi="Times New Roman"/>
          <w:color w:val="000000"/>
          <w:sz w:val="12"/>
          <w:szCs w:val="10"/>
        </w:rPr>
        <w:t xml:space="preserve"> </w:t>
      </w:r>
      <w:r w:rsidR="00440ED4" w:rsidRPr="008E3B22">
        <w:rPr>
          <w:rFonts w:ascii="Times New Roman" w:hAnsi="Times New Roman"/>
          <w:color w:val="000000"/>
          <w:sz w:val="12"/>
          <w:szCs w:val="10"/>
        </w:rPr>
        <w:t>указанной</w:t>
      </w:r>
      <w:r w:rsidR="00440ED4" w:rsidRPr="00163F54">
        <w:rPr>
          <w:rFonts w:ascii="Times New Roman" w:hAnsi="Times New Roman"/>
          <w:color w:val="000000"/>
          <w:sz w:val="12"/>
          <w:szCs w:val="10"/>
        </w:rPr>
        <w:t xml:space="preserve"> </w:t>
      </w:r>
      <w:r w:rsidR="00440ED4" w:rsidRPr="008E3B22">
        <w:rPr>
          <w:rFonts w:ascii="Times New Roman" w:hAnsi="Times New Roman"/>
          <w:color w:val="000000"/>
          <w:sz w:val="12"/>
          <w:szCs w:val="10"/>
        </w:rPr>
        <w:t>даты</w:t>
      </w:r>
      <w:r w:rsidR="00440ED4" w:rsidRPr="00163F54">
        <w:rPr>
          <w:rFonts w:ascii="Times New Roman" w:hAnsi="Times New Roman"/>
          <w:color w:val="000000"/>
          <w:sz w:val="12"/>
          <w:szCs w:val="10"/>
        </w:rPr>
        <w:t xml:space="preserve">, </w:t>
      </w:r>
      <w:r w:rsidR="00440ED4" w:rsidRPr="008E3B22">
        <w:rPr>
          <w:rFonts w:ascii="Times New Roman" w:hAnsi="Times New Roman"/>
          <w:color w:val="000000"/>
          <w:sz w:val="12"/>
          <w:szCs w:val="10"/>
        </w:rPr>
        <w:t>пожалуйста</w:t>
      </w:r>
      <w:r w:rsidR="00440ED4" w:rsidRPr="00163F54">
        <w:rPr>
          <w:rFonts w:ascii="Times New Roman" w:hAnsi="Times New Roman"/>
          <w:color w:val="000000"/>
          <w:sz w:val="12"/>
          <w:szCs w:val="10"/>
        </w:rPr>
        <w:t xml:space="preserve">, </w:t>
      </w:r>
      <w:r w:rsidR="00440ED4" w:rsidRPr="008E3B22">
        <w:rPr>
          <w:rFonts w:ascii="Times New Roman" w:hAnsi="Times New Roman"/>
          <w:color w:val="000000"/>
          <w:sz w:val="12"/>
          <w:szCs w:val="10"/>
        </w:rPr>
        <w:t>незамедлительно</w:t>
      </w:r>
      <w:r w:rsidR="00440ED4" w:rsidRPr="00163F54">
        <w:rPr>
          <w:rFonts w:ascii="Times New Roman" w:hAnsi="Times New Roman"/>
          <w:color w:val="000000"/>
          <w:sz w:val="12"/>
          <w:szCs w:val="10"/>
        </w:rPr>
        <w:t xml:space="preserve"> </w:t>
      </w:r>
      <w:r w:rsidR="00440ED4" w:rsidRPr="008E3B22">
        <w:rPr>
          <w:rFonts w:ascii="Times New Roman" w:hAnsi="Times New Roman"/>
          <w:color w:val="000000"/>
          <w:sz w:val="12"/>
          <w:szCs w:val="10"/>
        </w:rPr>
        <w:t>информируйте</w:t>
      </w:r>
      <w:r w:rsidR="00440ED4" w:rsidRPr="00163F54">
        <w:rPr>
          <w:rFonts w:ascii="Times New Roman" w:hAnsi="Times New Roman"/>
          <w:color w:val="000000"/>
          <w:sz w:val="12"/>
          <w:szCs w:val="10"/>
        </w:rPr>
        <w:t xml:space="preserve"> </w:t>
      </w:r>
      <w:r w:rsidR="00440ED4" w:rsidRPr="008E3B22">
        <w:rPr>
          <w:rFonts w:ascii="Times New Roman" w:hAnsi="Times New Roman"/>
          <w:color w:val="000000"/>
          <w:sz w:val="12"/>
          <w:szCs w:val="10"/>
        </w:rPr>
        <w:t>Регистр</w:t>
      </w:r>
      <w:r w:rsidR="00440ED4" w:rsidRPr="00163F54">
        <w:rPr>
          <w:rFonts w:ascii="Times New Roman" w:hAnsi="Times New Roman"/>
          <w:color w:val="000000"/>
          <w:sz w:val="12"/>
          <w:szCs w:val="10"/>
        </w:rPr>
        <w:t>.</w:t>
      </w:r>
    </w:p>
    <w:p w14:paraId="67B9C11A" w14:textId="27B29A96" w:rsidR="00163F54" w:rsidRPr="00163F54" w:rsidRDefault="00163F54" w:rsidP="009D10B7">
      <w:pPr>
        <w:shd w:val="clear" w:color="auto" w:fill="FFFFFF"/>
        <w:spacing w:after="0" w:line="240" w:lineRule="auto"/>
        <w:ind w:left="142"/>
        <w:rPr>
          <w:rFonts w:ascii="Times New Roman" w:hAnsi="Times New Roman"/>
          <w:color w:val="000000"/>
          <w:sz w:val="12"/>
          <w:szCs w:val="10"/>
        </w:rPr>
      </w:pPr>
      <w:r w:rsidRPr="00163F54">
        <w:rPr>
          <w:rFonts w:ascii="Times New Roman" w:hAnsi="Times New Roman"/>
          <w:color w:val="000000"/>
          <w:sz w:val="12"/>
          <w:szCs w:val="10"/>
        </w:rPr>
        <w:t>(2)  Пожалуйста, укажите строительный номер первого судна, которое построено (или будет построено) на указанной верфи по этому проекту</w:t>
      </w:r>
      <w:r>
        <w:rPr>
          <w:rFonts w:ascii="Times New Roman" w:hAnsi="Times New Roman"/>
          <w:color w:val="000000"/>
          <w:sz w:val="12"/>
          <w:szCs w:val="10"/>
        </w:rPr>
        <w:t>.</w:t>
      </w:r>
    </w:p>
    <w:p w14:paraId="1C1672FE" w14:textId="77777777" w:rsidR="00440ED4" w:rsidRPr="00163F54" w:rsidRDefault="00440ED4" w:rsidP="005D50C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2"/>
          <w:szCs w:val="10"/>
        </w:rPr>
      </w:pPr>
    </w:p>
    <w:p w14:paraId="2446317F" w14:textId="77777777" w:rsidR="008A1BFA" w:rsidRPr="00163F54" w:rsidRDefault="008A1BFA">
      <w:pPr>
        <w:spacing w:after="0" w:line="240" w:lineRule="auto"/>
        <w:rPr>
          <w:rFonts w:ascii="Times New Roman" w:hAnsi="Times New Roman"/>
          <w:color w:val="000000"/>
          <w:sz w:val="12"/>
          <w:szCs w:val="10"/>
        </w:rPr>
      </w:pPr>
      <w:r w:rsidRPr="00163F54">
        <w:rPr>
          <w:rFonts w:ascii="Times New Roman" w:hAnsi="Times New Roman"/>
          <w:color w:val="000000"/>
          <w:sz w:val="12"/>
          <w:szCs w:val="10"/>
        </w:rPr>
        <w:br w:type="page"/>
      </w:r>
    </w:p>
    <w:p w14:paraId="53AA0F03" w14:textId="5673BC5C" w:rsidR="00417D6D" w:rsidRPr="008E3B22" w:rsidRDefault="00440ED4" w:rsidP="008A1BFA">
      <w:pPr>
        <w:shd w:val="clear" w:color="auto" w:fill="FFFFFF"/>
        <w:spacing w:before="120" w:after="0" w:line="240" w:lineRule="auto"/>
        <w:ind w:left="264"/>
        <w:rPr>
          <w:rFonts w:ascii="Times New Roman" w:hAnsi="Times New Roman"/>
          <w:b/>
          <w:caps/>
          <w:color w:val="000000"/>
          <w:sz w:val="16"/>
          <w:szCs w:val="16"/>
          <w:lang w:val="en-US"/>
        </w:rPr>
      </w:pPr>
      <w:r w:rsidRPr="008E3B22">
        <w:rPr>
          <w:rFonts w:ascii="Times New Roman" w:hAnsi="Times New Roman"/>
          <w:b/>
          <w:caps/>
          <w:color w:val="000000"/>
          <w:sz w:val="16"/>
          <w:szCs w:val="16"/>
        </w:rPr>
        <w:lastRenderedPageBreak/>
        <w:t>ХАРАКТЕРИСТИКИ</w:t>
      </w:r>
      <w:r w:rsidRPr="00F563EE">
        <w:rPr>
          <w:rFonts w:ascii="Times New Roman" w:hAnsi="Times New Roman"/>
          <w:b/>
          <w:caps/>
          <w:color w:val="000000"/>
          <w:sz w:val="16"/>
          <w:szCs w:val="16"/>
          <w:lang w:val="en-US"/>
        </w:rPr>
        <w:t xml:space="preserve"> </w:t>
      </w:r>
      <w:r w:rsidR="00F563EE">
        <w:rPr>
          <w:rFonts w:ascii="Times New Roman" w:hAnsi="Times New Roman"/>
          <w:b/>
          <w:caps/>
          <w:color w:val="000000"/>
          <w:sz w:val="16"/>
          <w:szCs w:val="16"/>
        </w:rPr>
        <w:t>Судна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9"/>
        <w:gridCol w:w="935"/>
        <w:gridCol w:w="539"/>
        <w:gridCol w:w="900"/>
        <w:gridCol w:w="1440"/>
        <w:gridCol w:w="181"/>
        <w:gridCol w:w="899"/>
        <w:gridCol w:w="361"/>
        <w:gridCol w:w="718"/>
        <w:gridCol w:w="361"/>
        <w:gridCol w:w="542"/>
        <w:gridCol w:w="6"/>
        <w:gridCol w:w="895"/>
      </w:tblGrid>
      <w:tr w:rsidR="00440ED4" w:rsidRPr="008E3B22" w14:paraId="5670046F" w14:textId="77777777" w:rsidTr="00A87B89">
        <w:trPr>
          <w:trHeight w:val="51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EBCDB" w14:textId="6EE97499" w:rsidR="00440ED4" w:rsidRPr="008E3B22" w:rsidRDefault="00F563EE" w:rsidP="008F58ED">
            <w:pPr>
              <w:spacing w:before="60"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КОРПУС</w:t>
            </w:r>
          </w:p>
        </w:tc>
      </w:tr>
      <w:tr w:rsidR="009B21BC" w:rsidRPr="009B21BC" w14:paraId="5F88603A" w14:textId="77777777" w:rsidTr="00A87B89">
        <w:trPr>
          <w:trHeight w:val="20"/>
        </w:trPr>
        <w:tc>
          <w:tcPr>
            <w:tcW w:w="9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66FF3A" w14:textId="77777777" w:rsidR="009B21BC" w:rsidRPr="008E3B22" w:rsidRDefault="009B21BC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>L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vertAlign w:val="subscript"/>
                <w:lang w:val="en-US"/>
              </w:rPr>
              <w:t>pp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 xml:space="preserve"> x B x D:</w:t>
            </w:r>
          </w:p>
        </w:tc>
        <w:tc>
          <w:tcPr>
            <w:tcW w:w="1224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A12EF" w14:textId="77777777" w:rsidR="009B21BC" w:rsidRPr="008E3B22" w:rsidRDefault="009B21BC" w:rsidP="009B21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 xml:space="preserve">____ x _____ </w:t>
            </w:r>
            <w:proofErr w:type="spellStart"/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>x</w:t>
            </w:r>
            <w:proofErr w:type="spellEnd"/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 xml:space="preserve"> _____, m</w:t>
            </w:r>
          </w:p>
        </w:tc>
        <w:tc>
          <w:tcPr>
            <w:tcW w:w="129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9543DF" w14:textId="1F1935F7" w:rsidR="009B21BC" w:rsidRPr="008E3B22" w:rsidRDefault="009B21BC" w:rsidP="008F58E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Дедвейт</w:t>
            </w:r>
            <w:r w:rsidRPr="009B21BC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>:</w:t>
            </w:r>
          </w:p>
        </w:tc>
        <w:tc>
          <w:tcPr>
            <w:tcW w:w="148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9B52D" w14:textId="77777777" w:rsidR="009B21BC" w:rsidRPr="009B21BC" w:rsidRDefault="009B21BC" w:rsidP="00DD4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</w:pPr>
            <w:proofErr w:type="gramStart"/>
            <w:r w:rsidRPr="009B21BC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>,t</w:t>
            </w:r>
            <w:proofErr w:type="gramEnd"/>
          </w:p>
        </w:tc>
      </w:tr>
      <w:tr w:rsidR="00A87B89" w:rsidRPr="009B21BC" w14:paraId="5AE60EE3" w14:textId="77777777" w:rsidTr="00A87B89">
        <w:trPr>
          <w:trHeight w:val="20"/>
        </w:trPr>
        <w:tc>
          <w:tcPr>
            <w:tcW w:w="14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E08C08" w14:textId="7389A943" w:rsidR="00DD4F3B" w:rsidRPr="009B21BC" w:rsidRDefault="00DD4F3B" w:rsidP="008F58E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Материал</w:t>
            </w:r>
            <w:r w:rsidRPr="009B21BC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корпуса</w:t>
            </w:r>
            <w:r w:rsidRPr="009B21BC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>:</w:t>
            </w:r>
          </w:p>
        </w:tc>
        <w:tc>
          <w:tcPr>
            <w:tcW w:w="742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8C527" w14:textId="77777777" w:rsidR="00DD4F3B" w:rsidRPr="009B21BC" w:rsidRDefault="00DD4F3B" w:rsidP="008A1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204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060567E" w14:textId="032F6581" w:rsidR="00DD4F3B" w:rsidRPr="00DD4F3B" w:rsidRDefault="00DD4F3B" w:rsidP="008F58E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Материал</w:t>
            </w:r>
            <w:r w:rsidRPr="009B21BC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надстройки</w:t>
            </w:r>
            <w:r w:rsidRPr="009B21BC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>:</w:t>
            </w:r>
          </w:p>
        </w:tc>
        <w:tc>
          <w:tcPr>
            <w:tcW w:w="742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2D3DA" w14:textId="77777777" w:rsidR="00DD4F3B" w:rsidRPr="00DD4F3B" w:rsidRDefault="00DD4F3B" w:rsidP="008A1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440ED4" w:rsidRPr="008F58ED" w14:paraId="19C7DD7A" w14:textId="77777777" w:rsidTr="00A87B89">
        <w:trPr>
          <w:trHeight w:val="20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5F940" w14:textId="21351B08" w:rsidR="00440ED4" w:rsidRPr="008E3B22" w:rsidRDefault="00440ED4" w:rsidP="00551249">
            <w:pPr>
              <w:spacing w:before="120"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ОСНОВНЫЕ</w:t>
            </w:r>
            <w:r w:rsidRPr="009B21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de-DE"/>
              </w:rPr>
              <w:t xml:space="preserve"> </w:t>
            </w:r>
            <w:r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ХАРАКТЕРИСТИКИ</w:t>
            </w:r>
            <w:r w:rsidRPr="009B21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de-DE"/>
              </w:rPr>
              <w:t xml:space="preserve"> </w:t>
            </w:r>
            <w:r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СЭУ</w:t>
            </w:r>
          </w:p>
        </w:tc>
      </w:tr>
      <w:tr w:rsidR="009B21BC" w:rsidRPr="008E3B22" w14:paraId="1639A90B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38840E7" w14:textId="6C82BB8C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Главный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двигатель</w:t>
            </w:r>
          </w:p>
        </w:tc>
        <w:tc>
          <w:tcPr>
            <w:tcW w:w="12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D2E9E82" w14:textId="09EE77A8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Тип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модель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/:</w:t>
            </w:r>
          </w:p>
        </w:tc>
        <w:tc>
          <w:tcPr>
            <w:tcW w:w="2782" w:type="pct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083AABB" w14:textId="77777777" w:rsidR="00440ED4" w:rsidRPr="008E3B22" w:rsidRDefault="00440ED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87B89" w:rsidRPr="00DD4F3B" w14:paraId="7BD76413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D16CE0F" w14:textId="77777777" w:rsidR="00440ED4" w:rsidRPr="008E3B22" w:rsidRDefault="00440ED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6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EEBDEBB" w14:textId="7302E66E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Кол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во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CC7823" w14:textId="77777777" w:rsidR="00440ED4" w:rsidRPr="008E3B22" w:rsidRDefault="00440ED4" w:rsidP="00417D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429A624" w14:textId="5E76F3E6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Вых</w:t>
            </w:r>
            <w:proofErr w:type="spellEnd"/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. </w:t>
            </w:r>
            <w:r w:rsidR="001F3B16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ощность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D77B3B" w14:textId="77777777" w:rsidR="00440ED4" w:rsidRPr="008E3B22" w:rsidRDefault="00440ED4" w:rsidP="00417D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 kW</w:t>
            </w:r>
          </w:p>
        </w:tc>
        <w:tc>
          <w:tcPr>
            <w:tcW w:w="1023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19F8391" w14:textId="4ED5A18E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Частота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вращения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871256" w14:textId="77777777" w:rsidR="00440ED4" w:rsidRPr="008E3B22" w:rsidRDefault="00440ED4" w:rsidP="00417D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 RPM</w:t>
            </w:r>
          </w:p>
        </w:tc>
      </w:tr>
      <w:tr w:rsidR="009B21BC" w:rsidRPr="00DD4F3B" w14:paraId="37D367F1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1273068" w14:textId="77777777" w:rsidR="00440ED4" w:rsidRPr="008E3B22" w:rsidRDefault="00440ED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778B0DE" w14:textId="79DF9868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Производитель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2782" w:type="pct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C25F922" w14:textId="77777777" w:rsidR="00440ED4" w:rsidRPr="008E3B22" w:rsidRDefault="00440ED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B21BC" w:rsidRPr="008E3B22" w14:paraId="1B58AE8B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447532E" w14:textId="39EDA122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Вспомогательные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двигатели</w:t>
            </w:r>
          </w:p>
        </w:tc>
        <w:tc>
          <w:tcPr>
            <w:tcW w:w="12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F4EE240" w14:textId="5FD7BE84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Тип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модель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2782" w:type="pct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4AA997" w14:textId="77777777" w:rsidR="00440ED4" w:rsidRPr="008E3B22" w:rsidRDefault="00440ED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87B89" w:rsidRPr="00DD4F3B" w14:paraId="0282C800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42CD62D" w14:textId="77777777" w:rsidR="00440ED4" w:rsidRPr="008E3B22" w:rsidRDefault="00440ED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6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721415C" w14:textId="2415D0BB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Кол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во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D52511" w14:textId="77777777" w:rsidR="00440ED4" w:rsidRPr="008E3B22" w:rsidRDefault="00440ED4" w:rsidP="00417D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8FBAAF5" w14:textId="2536257F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Вых</w:t>
            </w:r>
            <w:proofErr w:type="spellEnd"/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. </w:t>
            </w:r>
            <w:r w:rsidR="001F3B16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ощность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DA522C" w14:textId="77777777" w:rsidR="00440ED4" w:rsidRPr="008E3B22" w:rsidRDefault="00440ED4" w:rsidP="00417D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 kW</w:t>
            </w:r>
          </w:p>
        </w:tc>
        <w:tc>
          <w:tcPr>
            <w:tcW w:w="102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78F1B4E" w14:textId="7C93D767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Частота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вращения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175775" w14:textId="77777777" w:rsidR="00440ED4" w:rsidRPr="008E3B22" w:rsidRDefault="00440ED4" w:rsidP="00417D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 RPM</w:t>
            </w:r>
          </w:p>
        </w:tc>
      </w:tr>
      <w:tr w:rsidR="009B21BC" w:rsidRPr="00DD4F3B" w14:paraId="0C4F051E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E3F46B8" w14:textId="77777777" w:rsidR="00440ED4" w:rsidRPr="008E3B22" w:rsidRDefault="00440ED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C88ECD2" w14:textId="25F68AA6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Производитель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2782" w:type="pct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BF1F4F3" w14:textId="77777777" w:rsidR="00440ED4" w:rsidRPr="008E3B22" w:rsidRDefault="00440ED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2A68D6" w:rsidRPr="00DD4F3B" w14:paraId="5AA21565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8406AC" w14:textId="1C769405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Движительный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комплекс</w:t>
            </w:r>
          </w:p>
        </w:tc>
        <w:tc>
          <w:tcPr>
            <w:tcW w:w="2522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C5DB" w14:textId="46DC4E34" w:rsidR="00440ED4" w:rsidRPr="00627E9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Тип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движителя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–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–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частота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вращения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484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B34670" w14:textId="77777777" w:rsidR="00440ED4" w:rsidRPr="008E3B22" w:rsidRDefault="00440ED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</w:pP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ab/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ab/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ab/>
            </w:r>
            <w:r w:rsidRPr="00DD4F3B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–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ab/>
            </w:r>
            <w:r w:rsidRPr="00DD4F3B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–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ab/>
            </w:r>
          </w:p>
        </w:tc>
      </w:tr>
      <w:tr w:rsidR="002A68D6" w:rsidRPr="008E3B22" w14:paraId="414291C7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1BB450" w14:textId="0C194EF9" w:rsidR="002A68D6" w:rsidRPr="00627E92" w:rsidRDefault="002A68D6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Котел</w:t>
            </w:r>
          </w:p>
          <w:p w14:paraId="1CE114C4" w14:textId="7486E052" w:rsidR="002A68D6" w:rsidRPr="00627E92" w:rsidRDefault="003545C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-191638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8D6" w:rsidRPr="00627E92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2A68D6"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2A68D6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Главный</w:t>
            </w:r>
          </w:p>
          <w:p w14:paraId="7E80CCE5" w14:textId="60A4D9D0" w:rsidR="002A68D6" w:rsidRPr="00551249" w:rsidRDefault="003545C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-4608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8D6" w:rsidRPr="00627E92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2A68D6"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2A68D6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Вспомогательный</w:t>
            </w:r>
          </w:p>
        </w:tc>
        <w:tc>
          <w:tcPr>
            <w:tcW w:w="196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4162E8" w14:textId="7EE2AED5" w:rsidR="002A68D6" w:rsidRPr="00551249" w:rsidRDefault="002A68D6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Кол</w:t>
            </w:r>
            <w:r w:rsidRPr="00551249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во</w:t>
            </w:r>
            <w:r w:rsidRPr="005512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  <w:r w:rsidRPr="005512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макс</w:t>
            </w:r>
            <w:r w:rsidRPr="005512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r w:rsidR="003715C9">
              <w:rPr>
                <w:rFonts w:ascii="Times New Roman" w:hAnsi="Times New Roman"/>
                <w:color w:val="000000"/>
                <w:sz w:val="16"/>
                <w:szCs w:val="16"/>
              </w:rPr>
              <w:t>р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аб</w:t>
            </w:r>
            <w:r w:rsidRPr="005512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r w:rsidR="003715C9">
              <w:rPr>
                <w:rFonts w:ascii="Times New Roman" w:hAnsi="Times New Roman"/>
                <w:color w:val="000000"/>
                <w:sz w:val="16"/>
                <w:szCs w:val="16"/>
              </w:rPr>
              <w:t>д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авление</w:t>
            </w:r>
            <w:r w:rsidRPr="00551249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2040" w:type="pct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7C3679" w14:textId="77777777" w:rsidR="002A68D6" w:rsidRPr="008E3B22" w:rsidRDefault="002A68D6" w:rsidP="00371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X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ab/>
              <w:t xml:space="preserve">,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</w:t>
            </w:r>
            <w:r w:rsidR="003715C9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kg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cm</w:t>
            </w:r>
            <w:proofErr w:type="gramStart"/>
            <w:r w:rsidRPr="008E3B22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2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(</w:t>
            </w:r>
            <w:proofErr w:type="gramEnd"/>
            <w:r w:rsidRPr="008E3B22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1)</w:t>
            </w:r>
          </w:p>
        </w:tc>
      </w:tr>
      <w:tr w:rsidR="00DD4F3B" w:rsidRPr="008E3B22" w14:paraId="2DDAEDC3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DF669F" w14:textId="77777777" w:rsidR="00DD4F3B" w:rsidRPr="008E3B22" w:rsidRDefault="00DD4F3B" w:rsidP="00417D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6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0A7BE" w14:textId="4AA063BF" w:rsidR="00DD4F3B" w:rsidRPr="008E3B22" w:rsidRDefault="00551249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Паропроизводительность</w:t>
            </w:r>
            <w:r w:rsidR="00DD4F3B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2040" w:type="pct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E016E4" w14:textId="77777777" w:rsidR="00DD4F3B" w:rsidRPr="008E3B22" w:rsidRDefault="00DD4F3B" w:rsidP="00417D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tons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hour</w:t>
            </w:r>
          </w:p>
        </w:tc>
      </w:tr>
      <w:tr w:rsidR="00DD4F3B" w:rsidRPr="008E3B22" w14:paraId="27C9915B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E02FE0" w14:textId="77777777" w:rsidR="00DD4F3B" w:rsidRPr="008E3B22" w:rsidRDefault="00DD4F3B" w:rsidP="00417D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97CA4" w14:textId="76ACE622" w:rsidR="00DD4F3B" w:rsidRPr="008E3B22" w:rsidRDefault="00DD4F3B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Производит</w:t>
            </w:r>
            <w:r w:rsidR="00551249">
              <w:rPr>
                <w:rFonts w:ascii="Times New Roman" w:hAnsi="Times New Roman"/>
                <w:color w:val="000000"/>
                <w:sz w:val="16"/>
                <w:szCs w:val="16"/>
              </w:rPr>
              <w:t>ель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2782" w:type="pct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4F785E" w14:textId="77777777" w:rsidR="00DD4F3B" w:rsidRPr="008E3B22" w:rsidRDefault="00DD4F3B" w:rsidP="00417D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87B89" w:rsidRPr="00DD4F3B" w14:paraId="5EA47D14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DA166A" w14:textId="43E61582" w:rsidR="00440ED4" w:rsidRPr="008E3B22" w:rsidRDefault="00551249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Генераторы</w:t>
            </w:r>
          </w:p>
        </w:tc>
        <w:tc>
          <w:tcPr>
            <w:tcW w:w="12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ACFDB" w14:textId="1C20C023" w:rsidR="00440ED4" w:rsidRPr="00627E9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Кол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во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мощность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7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24B50A" w14:textId="77777777" w:rsidR="00440ED4" w:rsidRPr="008E3B22" w:rsidRDefault="00440ED4" w:rsidP="00417D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X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ab/>
              <w:t>, kW</w:t>
            </w:r>
          </w:p>
        </w:tc>
        <w:tc>
          <w:tcPr>
            <w:tcW w:w="74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2081E" w14:textId="1358B4DE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Напряжение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3E2551" w14:textId="77777777" w:rsidR="00440ED4" w:rsidRPr="008E3B22" w:rsidRDefault="00440ED4" w:rsidP="00417D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 V</w:t>
            </w:r>
          </w:p>
        </w:tc>
        <w:tc>
          <w:tcPr>
            <w:tcW w:w="46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A53AB" w14:textId="45BC7934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Частота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464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D8864A" w14:textId="77777777" w:rsidR="00440ED4" w:rsidRPr="008E3B22" w:rsidRDefault="00440ED4" w:rsidP="00417D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 Hz</w:t>
            </w:r>
          </w:p>
        </w:tc>
      </w:tr>
      <w:tr w:rsidR="00A87B89" w:rsidRPr="008E3B22" w14:paraId="4F0DEDBA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CB0838" w14:textId="5CAA3CE1" w:rsidR="002A68D6" w:rsidRPr="00627E92" w:rsidRDefault="002A68D6" w:rsidP="004A40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A68D6">
              <w:rPr>
                <w:rFonts w:ascii="Times New Roman" w:hAnsi="Times New Roman"/>
                <w:sz w:val="16"/>
                <w:szCs w:val="16"/>
              </w:rPr>
              <w:t>Крановое</w:t>
            </w:r>
            <w:r w:rsidRPr="00627E9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A68D6">
              <w:rPr>
                <w:rFonts w:ascii="Times New Roman" w:hAnsi="Times New Roman"/>
                <w:sz w:val="16"/>
                <w:szCs w:val="16"/>
              </w:rPr>
              <w:t>оборудование</w:t>
            </w:r>
          </w:p>
        </w:tc>
        <w:tc>
          <w:tcPr>
            <w:tcW w:w="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07322D" w14:textId="30787F49" w:rsidR="002A68D6" w:rsidRPr="00425A1C" w:rsidRDefault="002A68D6" w:rsidP="005512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A68D6">
              <w:rPr>
                <w:rFonts w:ascii="Times New Roman" w:hAnsi="Times New Roman"/>
                <w:sz w:val="16"/>
                <w:szCs w:val="16"/>
              </w:rPr>
              <w:t>Кол</w:t>
            </w:r>
            <w:r w:rsidRPr="00425A1C">
              <w:rPr>
                <w:rFonts w:ascii="Times New Roman" w:hAnsi="Times New Roman"/>
                <w:sz w:val="16"/>
                <w:szCs w:val="16"/>
              </w:rPr>
              <w:t>-</w:t>
            </w:r>
            <w:r w:rsidRPr="002A68D6">
              <w:rPr>
                <w:rFonts w:ascii="Times New Roman" w:hAnsi="Times New Roman"/>
                <w:sz w:val="16"/>
                <w:szCs w:val="16"/>
              </w:rPr>
              <w:t>во</w:t>
            </w:r>
            <w:r w:rsidRPr="00425A1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A68D6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C960F" w14:textId="77777777" w:rsidR="002A68D6" w:rsidRPr="00DD4F3B" w:rsidRDefault="002A68D6" w:rsidP="002A68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A68D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06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56949" w14:textId="6864B45F" w:rsidR="002A68D6" w:rsidRPr="002A68D6" w:rsidRDefault="002A68D6" w:rsidP="005512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A68D6">
              <w:rPr>
                <w:rFonts w:ascii="Times New Roman" w:hAnsi="Times New Roman"/>
                <w:sz w:val="16"/>
                <w:szCs w:val="16"/>
              </w:rPr>
              <w:t>Вылет</w:t>
            </w:r>
            <w:r w:rsidRPr="002A68D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68D6">
              <w:rPr>
                <w:rFonts w:ascii="Times New Roman" w:hAnsi="Times New Roman"/>
                <w:sz w:val="16"/>
                <w:szCs w:val="16"/>
              </w:rPr>
              <w:t>стрелы</w:t>
            </w:r>
            <w:r w:rsidR="0055124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68D6">
              <w:rPr>
                <w:rFonts w:ascii="Times New Roman" w:hAnsi="Times New Roman"/>
                <w:sz w:val="16"/>
                <w:szCs w:val="16"/>
                <w:lang w:val="en-US"/>
              </w:rPr>
              <w:t>(Max/min)</w:t>
            </w:r>
          </w:p>
        </w:tc>
        <w:tc>
          <w:tcPr>
            <w:tcW w:w="74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94DE77" w14:textId="104A7699" w:rsidR="002A68D6" w:rsidRPr="00ED0B93" w:rsidRDefault="000A17A6" w:rsidP="00ED0B9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, м</w:t>
            </w:r>
          </w:p>
        </w:tc>
        <w:tc>
          <w:tcPr>
            <w:tcW w:w="835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273B38" w14:textId="67E611D3" w:rsidR="002A68D6" w:rsidRPr="002A68D6" w:rsidRDefault="00551249" w:rsidP="005512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Грузоподъемность</w:t>
            </w:r>
          </w:p>
        </w:tc>
        <w:tc>
          <w:tcPr>
            <w:tcW w:w="464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17B1D4" w14:textId="77777777" w:rsidR="002A68D6" w:rsidRPr="002A68D6" w:rsidRDefault="002A68D6" w:rsidP="00627E9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A68D6">
              <w:rPr>
                <w:rFonts w:ascii="Times New Roman" w:hAnsi="Times New Roman"/>
                <w:sz w:val="16"/>
                <w:szCs w:val="16"/>
                <w:lang w:val="en-US"/>
              </w:rPr>
              <w:t>, t</w:t>
            </w:r>
          </w:p>
        </w:tc>
      </w:tr>
    </w:tbl>
    <w:p w14:paraId="09ECFA57" w14:textId="088B1CDE" w:rsidR="00413F69" w:rsidRDefault="00413F69">
      <w:pPr>
        <w:spacing w:after="0" w:line="240" w:lineRule="auto"/>
        <w:rPr>
          <w:rFonts w:ascii="Times New Roman" w:hAnsi="Times New Roman"/>
          <w:b/>
          <w:caps/>
          <w:color w:val="000000"/>
          <w:sz w:val="16"/>
          <w:szCs w:val="16"/>
        </w:rPr>
      </w:pPr>
    </w:p>
    <w:p w14:paraId="20297169" w14:textId="77777777" w:rsidR="003409FB" w:rsidRPr="008E3B22" w:rsidRDefault="003409FB" w:rsidP="003409F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16"/>
        </w:rPr>
      </w:pPr>
      <w:r w:rsidRPr="008E3B22">
        <w:rPr>
          <w:rFonts w:ascii="Times New Roman" w:hAnsi="Times New Roman"/>
          <w:b/>
          <w:bCs/>
          <w:color w:val="000000"/>
          <w:sz w:val="16"/>
          <w:szCs w:val="16"/>
        </w:rPr>
        <w:t>ОСНОВНЫЕ ХАРАК</w:t>
      </w:r>
      <w:r>
        <w:rPr>
          <w:rFonts w:ascii="Times New Roman" w:hAnsi="Times New Roman"/>
          <w:b/>
          <w:bCs/>
          <w:color w:val="000000"/>
          <w:sz w:val="16"/>
          <w:szCs w:val="16"/>
        </w:rPr>
        <w:t>ТЕРИСТИКИ ХОЛОДИЛЬНОЙ УСТАНОВКИ</w:t>
      </w:r>
    </w:p>
    <w:tbl>
      <w:tblPr>
        <w:tblW w:w="502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5"/>
        <w:gridCol w:w="736"/>
        <w:gridCol w:w="1961"/>
        <w:gridCol w:w="749"/>
        <w:gridCol w:w="2246"/>
        <w:gridCol w:w="1217"/>
        <w:gridCol w:w="722"/>
      </w:tblGrid>
      <w:tr w:rsidR="003409FB" w:rsidRPr="008E3B22" w14:paraId="2D9815F5" w14:textId="77777777" w:rsidTr="0043018E">
        <w:trPr>
          <w:trHeight w:val="107"/>
        </w:trPr>
        <w:tc>
          <w:tcPr>
            <w:tcW w:w="1069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0F0805D" w14:textId="77777777" w:rsidR="003409FB" w:rsidRPr="00DC56E1" w:rsidRDefault="003409FB" w:rsidP="004301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Предполагаемый</w:t>
            </w:r>
            <w:r w:rsidRPr="00DC56E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символ</w:t>
            </w:r>
          </w:p>
        </w:tc>
        <w:tc>
          <w:tcPr>
            <w:tcW w:w="1389" w:type="pct"/>
            <w:gridSpan w:val="2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796AF7" w14:textId="58CDB98A" w:rsidR="003409FB" w:rsidRPr="008E3B22" w:rsidRDefault="003545C4" w:rsidP="004301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-18345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9FB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3409FB" w:rsidRPr="00DC56E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3409FB" w:rsidRPr="008E3B22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drawing>
                <wp:inline distT="0" distB="0" distL="0" distR="0" wp14:anchorId="2444F1AA" wp14:editId="03F7B9B7">
                  <wp:extent cx="427355" cy="142240"/>
                  <wp:effectExtent l="0" t="0" r="0" b="0"/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09FB" w:rsidRPr="00DC56E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-148492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9FB" w:rsidRPr="00DC56E1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3409FB" w:rsidRPr="00DC56E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3409FB" w:rsidRPr="008E3B22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drawing>
                <wp:inline distT="0" distB="0" distL="0" distR="0" wp14:anchorId="519C4260" wp14:editId="72AB2CBF">
                  <wp:extent cx="457200" cy="142240"/>
                  <wp:effectExtent l="0" t="0" r="0" b="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3" w:type="pct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097740" w14:textId="77777777" w:rsidR="003409FB" w:rsidRPr="008E3B22" w:rsidRDefault="003409FB" w:rsidP="004301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азначение холодильной установки</w:t>
            </w:r>
          </w:p>
        </w:tc>
        <w:tc>
          <w:tcPr>
            <w:tcW w:w="999" w:type="pct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C308CD8" w14:textId="77777777" w:rsidR="003409FB" w:rsidRPr="008E3B22" w:rsidRDefault="003409FB" w:rsidP="004301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</w:tc>
      </w:tr>
      <w:tr w:rsidR="003409FB" w:rsidRPr="008E3B22" w14:paraId="47871532" w14:textId="77777777" w:rsidTr="0043018E">
        <w:trPr>
          <w:trHeight w:val="97"/>
        </w:trPr>
        <w:tc>
          <w:tcPr>
            <w:tcW w:w="1069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E8F2987" w14:textId="77777777" w:rsidR="003409FB" w:rsidRPr="00DC56E1" w:rsidRDefault="003409FB" w:rsidP="004301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Тип</w:t>
            </w:r>
            <w:r w:rsidRPr="00DC56E1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хладагента</w:t>
            </w:r>
          </w:p>
        </w:tc>
        <w:tc>
          <w:tcPr>
            <w:tcW w:w="379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538EB80" w14:textId="77777777" w:rsidR="003409FB" w:rsidRPr="00DC56E1" w:rsidRDefault="003409FB" w:rsidP="004301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10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3AF3D9B" w14:textId="77777777" w:rsidR="003409FB" w:rsidRPr="00DC56E1" w:rsidRDefault="003409FB" w:rsidP="004301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Охлаждающая система</w:t>
            </w:r>
          </w:p>
        </w:tc>
        <w:tc>
          <w:tcPr>
            <w:tcW w:w="386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4DB2E50" w14:textId="77777777" w:rsidR="003409FB" w:rsidRPr="00DC56E1" w:rsidRDefault="003409FB" w:rsidP="004301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1784" w:type="pct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78C8615" w14:textId="77777777" w:rsidR="003409FB" w:rsidRPr="00DC56E1" w:rsidRDefault="003409FB" w:rsidP="004301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Общая</w:t>
            </w:r>
            <w:r w:rsidRPr="00DC56E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вместимость</w:t>
            </w:r>
            <w:r w:rsidRPr="00DC56E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охлаждаемых</w:t>
            </w:r>
            <w:r w:rsidRPr="00DC56E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грузовых</w:t>
            </w:r>
            <w:r w:rsidRPr="00DC56E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помещений</w:t>
            </w:r>
          </w:p>
        </w:tc>
        <w:tc>
          <w:tcPr>
            <w:tcW w:w="37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500B75C" w14:textId="77777777" w:rsidR="003409FB" w:rsidRPr="008E3B22" w:rsidRDefault="003409FB" w:rsidP="0043018E">
            <w:pPr>
              <w:spacing w:after="0" w:line="240" w:lineRule="auto"/>
              <w:jc w:val="right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, </w:t>
            </w: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m</w:t>
            </w: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</w:tbl>
    <w:p w14:paraId="599B881B" w14:textId="77777777" w:rsidR="003409FB" w:rsidRDefault="003409FB" w:rsidP="003753F8">
      <w:pPr>
        <w:spacing w:after="0"/>
        <w:rPr>
          <w:rFonts w:ascii="Times New Roman" w:hAnsi="Times New Roman"/>
          <w:b/>
          <w:caps/>
          <w:sz w:val="16"/>
          <w:szCs w:val="16"/>
        </w:rPr>
      </w:pPr>
    </w:p>
    <w:p w14:paraId="374AB5FA" w14:textId="4A2A8D64" w:rsidR="00463567" w:rsidRPr="00A55523" w:rsidRDefault="00615959" w:rsidP="003715C9">
      <w:pPr>
        <w:spacing w:after="120" w:line="240" w:lineRule="auto"/>
        <w:rPr>
          <w:rFonts w:ascii="Times New Roman" w:hAnsi="Times New Roman"/>
          <w:b/>
          <w:color w:val="000000"/>
          <w:sz w:val="18"/>
          <w:szCs w:val="16"/>
        </w:rPr>
      </w:pPr>
      <w:r w:rsidRPr="00413F69">
        <w:rPr>
          <w:rFonts w:ascii="Times New Roman" w:hAnsi="Times New Roman"/>
          <w:b/>
          <w:caps/>
          <w:color w:val="000000"/>
          <w:sz w:val="16"/>
          <w:szCs w:val="16"/>
        </w:rPr>
        <w:t>свидетельства</w:t>
      </w:r>
    </w:p>
    <w:p w14:paraId="18900B95" w14:textId="77777777" w:rsidR="00AB7647" w:rsidRDefault="00463567" w:rsidP="003715C9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  <w:r w:rsidRPr="003715C9">
        <w:rPr>
          <w:rFonts w:ascii="Times New Roman" w:hAnsi="Times New Roman"/>
          <w:b/>
          <w:color w:val="000000"/>
          <w:sz w:val="16"/>
          <w:szCs w:val="16"/>
        </w:rPr>
        <w:t>Перечень</w:t>
      </w:r>
      <w:r w:rsidRPr="00A5552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Pr="003715C9">
        <w:rPr>
          <w:rFonts w:ascii="Times New Roman" w:hAnsi="Times New Roman"/>
          <w:b/>
          <w:color w:val="000000"/>
          <w:sz w:val="16"/>
          <w:szCs w:val="16"/>
        </w:rPr>
        <w:t>обязательных</w:t>
      </w:r>
      <w:r w:rsidRPr="00A5552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Pr="003715C9">
        <w:rPr>
          <w:rFonts w:ascii="Times New Roman" w:hAnsi="Times New Roman"/>
          <w:b/>
          <w:color w:val="000000"/>
          <w:sz w:val="16"/>
          <w:szCs w:val="16"/>
        </w:rPr>
        <w:t>свидетельств</w:t>
      </w:r>
      <w:r w:rsidRPr="00A5552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122998" w:rsidRPr="003715C9">
        <w:rPr>
          <w:rFonts w:ascii="Times New Roman" w:hAnsi="Times New Roman"/>
          <w:b/>
          <w:color w:val="000000"/>
          <w:sz w:val="16"/>
          <w:szCs w:val="16"/>
        </w:rPr>
        <w:t>заполняется</w:t>
      </w:r>
      <w:r w:rsidR="00122998" w:rsidRPr="00A5552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122998" w:rsidRPr="003715C9">
        <w:rPr>
          <w:rFonts w:ascii="Times New Roman" w:hAnsi="Times New Roman"/>
          <w:b/>
          <w:color w:val="000000"/>
          <w:sz w:val="16"/>
          <w:szCs w:val="16"/>
        </w:rPr>
        <w:t>Регистром</w:t>
      </w:r>
      <w:r w:rsidR="00122998" w:rsidRPr="00A5552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122998" w:rsidRPr="003715C9">
        <w:rPr>
          <w:rFonts w:ascii="Times New Roman" w:hAnsi="Times New Roman"/>
          <w:b/>
          <w:color w:val="000000"/>
          <w:sz w:val="16"/>
          <w:szCs w:val="16"/>
        </w:rPr>
        <w:t>в</w:t>
      </w:r>
      <w:r w:rsidR="00122998" w:rsidRPr="00A5552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122998" w:rsidRPr="003715C9">
        <w:rPr>
          <w:rFonts w:ascii="Times New Roman" w:hAnsi="Times New Roman"/>
          <w:b/>
          <w:color w:val="000000"/>
          <w:sz w:val="16"/>
          <w:szCs w:val="16"/>
        </w:rPr>
        <w:t>П</w:t>
      </w:r>
      <w:r w:rsidRPr="003715C9">
        <w:rPr>
          <w:rFonts w:ascii="Times New Roman" w:hAnsi="Times New Roman"/>
          <w:b/>
          <w:color w:val="000000"/>
          <w:sz w:val="16"/>
          <w:szCs w:val="16"/>
        </w:rPr>
        <w:t>риложении</w:t>
      </w:r>
      <w:r w:rsidRPr="00A55523">
        <w:rPr>
          <w:rFonts w:ascii="Times New Roman" w:hAnsi="Times New Roman"/>
          <w:b/>
          <w:color w:val="000000"/>
          <w:sz w:val="16"/>
          <w:szCs w:val="16"/>
        </w:rPr>
        <w:t xml:space="preserve"> 2 </w:t>
      </w:r>
      <w:r w:rsidRPr="003715C9">
        <w:rPr>
          <w:rFonts w:ascii="Times New Roman" w:hAnsi="Times New Roman"/>
          <w:b/>
          <w:color w:val="000000"/>
          <w:sz w:val="16"/>
          <w:szCs w:val="16"/>
        </w:rPr>
        <w:t>к</w:t>
      </w:r>
      <w:r w:rsidRPr="00A5552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Pr="003715C9">
        <w:rPr>
          <w:rFonts w:ascii="Times New Roman" w:hAnsi="Times New Roman"/>
          <w:b/>
          <w:color w:val="000000"/>
          <w:sz w:val="16"/>
          <w:szCs w:val="16"/>
        </w:rPr>
        <w:t>договору</w:t>
      </w:r>
      <w:r w:rsidRPr="00A5552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Pr="003715C9">
        <w:rPr>
          <w:rFonts w:ascii="Times New Roman" w:hAnsi="Times New Roman"/>
          <w:b/>
          <w:color w:val="000000"/>
          <w:sz w:val="16"/>
          <w:szCs w:val="16"/>
        </w:rPr>
        <w:t>на</w:t>
      </w:r>
      <w:r w:rsidRPr="00A5552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Pr="003715C9">
        <w:rPr>
          <w:rFonts w:ascii="Times New Roman" w:hAnsi="Times New Roman"/>
          <w:b/>
          <w:color w:val="000000"/>
          <w:sz w:val="16"/>
          <w:szCs w:val="16"/>
        </w:rPr>
        <w:t>классификацию</w:t>
      </w:r>
      <w:r w:rsidRPr="00A5552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122998" w:rsidRPr="003715C9">
        <w:rPr>
          <w:rFonts w:ascii="Times New Roman" w:hAnsi="Times New Roman"/>
          <w:b/>
          <w:color w:val="000000"/>
          <w:sz w:val="16"/>
          <w:szCs w:val="16"/>
        </w:rPr>
        <w:t>при</w:t>
      </w:r>
      <w:r w:rsidR="00122998" w:rsidRPr="00A5552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122998" w:rsidRPr="003715C9">
        <w:rPr>
          <w:rFonts w:ascii="Times New Roman" w:hAnsi="Times New Roman"/>
          <w:b/>
          <w:color w:val="000000"/>
          <w:sz w:val="16"/>
          <w:szCs w:val="16"/>
        </w:rPr>
        <w:t>постройке</w:t>
      </w:r>
      <w:r w:rsidR="00122998" w:rsidRPr="00A55523">
        <w:rPr>
          <w:rFonts w:ascii="Times New Roman" w:hAnsi="Times New Roman"/>
          <w:b/>
          <w:color w:val="000000"/>
          <w:sz w:val="16"/>
          <w:szCs w:val="16"/>
        </w:rPr>
        <w:t xml:space="preserve">, </w:t>
      </w:r>
      <w:r w:rsidR="00122998" w:rsidRPr="003715C9">
        <w:rPr>
          <w:rFonts w:ascii="Times New Roman" w:hAnsi="Times New Roman"/>
          <w:b/>
          <w:color w:val="000000"/>
          <w:sz w:val="16"/>
          <w:szCs w:val="16"/>
        </w:rPr>
        <w:t>с</w:t>
      </w:r>
      <w:r w:rsidR="00122998" w:rsidRPr="00A5552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122998" w:rsidRPr="003715C9">
        <w:rPr>
          <w:rFonts w:ascii="Times New Roman" w:hAnsi="Times New Roman"/>
          <w:b/>
          <w:color w:val="000000"/>
          <w:sz w:val="16"/>
          <w:szCs w:val="16"/>
        </w:rPr>
        <w:t>учетом</w:t>
      </w:r>
      <w:r w:rsidR="00122998" w:rsidRPr="00A5552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122998" w:rsidRPr="003715C9">
        <w:rPr>
          <w:rFonts w:ascii="Times New Roman" w:hAnsi="Times New Roman"/>
          <w:b/>
          <w:color w:val="000000"/>
          <w:sz w:val="16"/>
          <w:szCs w:val="16"/>
        </w:rPr>
        <w:t>выбранных</w:t>
      </w:r>
      <w:r w:rsidR="00122998" w:rsidRPr="00A5552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122998" w:rsidRPr="003715C9">
        <w:rPr>
          <w:rFonts w:ascii="Times New Roman" w:hAnsi="Times New Roman"/>
          <w:b/>
          <w:color w:val="000000"/>
          <w:sz w:val="16"/>
          <w:szCs w:val="16"/>
        </w:rPr>
        <w:t>Заявителем</w:t>
      </w:r>
      <w:r w:rsidR="00122998" w:rsidRPr="00A5552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122998" w:rsidRPr="003715C9">
        <w:rPr>
          <w:rFonts w:ascii="Times New Roman" w:hAnsi="Times New Roman"/>
          <w:b/>
          <w:color w:val="000000"/>
          <w:sz w:val="16"/>
          <w:szCs w:val="16"/>
        </w:rPr>
        <w:t>ниже</w:t>
      </w:r>
      <w:r w:rsidR="00122998" w:rsidRPr="00A5552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122998" w:rsidRPr="003715C9">
        <w:rPr>
          <w:rFonts w:ascii="Times New Roman" w:hAnsi="Times New Roman"/>
          <w:b/>
          <w:color w:val="000000"/>
          <w:sz w:val="16"/>
          <w:szCs w:val="16"/>
        </w:rPr>
        <w:t>дополнительных</w:t>
      </w:r>
      <w:r w:rsidR="00122998" w:rsidRPr="00A5552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122998" w:rsidRPr="003715C9">
        <w:rPr>
          <w:rFonts w:ascii="Times New Roman" w:hAnsi="Times New Roman"/>
          <w:b/>
          <w:color w:val="000000"/>
          <w:sz w:val="16"/>
          <w:szCs w:val="16"/>
        </w:rPr>
        <w:t>свидетельств</w:t>
      </w:r>
    </w:p>
    <w:p w14:paraId="0F03E42D" w14:textId="691906D4" w:rsidR="00615959" w:rsidRPr="00A55523" w:rsidRDefault="004C3C22" w:rsidP="003715C9">
      <w:pPr>
        <w:spacing w:after="0" w:line="240" w:lineRule="auto"/>
        <w:rPr>
          <w:rFonts w:ascii="Times New Roman" w:hAnsi="Times New Roman"/>
          <w:b/>
          <w:caps/>
          <w:color w:val="000000"/>
          <w:sz w:val="4"/>
          <w:szCs w:val="16"/>
        </w:rPr>
      </w:pPr>
      <w:r w:rsidRPr="00A55523">
        <w:rPr>
          <w:rFonts w:ascii="Times New Roman" w:hAnsi="Times New Roman"/>
          <w:b/>
          <w:color w:val="000000"/>
          <w:sz w:val="16"/>
          <w:szCs w:val="16"/>
        </w:rPr>
        <w:br/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665"/>
      </w:tblGrid>
      <w:tr w:rsidR="00615959" w:rsidRPr="00413F69" w14:paraId="198CBF84" w14:textId="77777777" w:rsidTr="005A142D">
        <w:trPr>
          <w:cantSplit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546E0" w14:textId="1A2719C9" w:rsidR="00615959" w:rsidRPr="005A142D" w:rsidRDefault="00615959" w:rsidP="00551249">
            <w:pPr>
              <w:tabs>
                <w:tab w:val="left" w:pos="107"/>
              </w:tabs>
              <w:spacing w:after="0" w:line="240" w:lineRule="auto"/>
              <w:ind w:left="161" w:hanging="161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5A142D">
              <w:rPr>
                <w:rFonts w:ascii="Times New Roman" w:hAnsi="Times New Roman"/>
                <w:color w:val="000000"/>
                <w:sz w:val="20"/>
                <w:szCs w:val="20"/>
              </w:rPr>
              <w:t>Классификационные</w:t>
            </w:r>
          </w:p>
        </w:tc>
      </w:tr>
      <w:tr w:rsidR="00615959" w:rsidRPr="00627E92" w14:paraId="2215BF06" w14:textId="77777777" w:rsidTr="005A142D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BF103" w14:textId="79D09333" w:rsidR="00615959" w:rsidRDefault="003545C4">
            <w:pPr>
              <w:tabs>
                <w:tab w:val="left" w:pos="107"/>
              </w:tabs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-209731728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CF2DB3">
                  <w:rPr>
                    <w:rFonts w:ascii="Times New Roman" w:hAnsi="Times New Roman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615959" w:rsidRPr="00413F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Приложение к </w:t>
            </w:r>
            <w:r w:rsidR="00324315">
              <w:rPr>
                <w:rFonts w:ascii="Times New Roman" w:hAnsi="Times New Roman"/>
                <w:color w:val="000000"/>
                <w:sz w:val="16"/>
                <w:szCs w:val="16"/>
              </w:rPr>
              <w:t>Свидетельству о классификации</w:t>
            </w:r>
            <w:r w:rsidR="003409FB">
              <w:rPr>
                <w:rFonts w:ascii="Times New Roman" w:hAnsi="Times New Roman"/>
                <w:color w:val="000000"/>
                <w:sz w:val="16"/>
                <w:szCs w:val="16"/>
              </w:rPr>
              <w:t>/Классификационному свидетельству</w:t>
            </w:r>
            <w:r w:rsidR="00615959" w:rsidRPr="00413F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выдаваемое в соответствии с Финско-Шведскими ледов</w:t>
            </w:r>
            <w:r w:rsidR="00551249">
              <w:rPr>
                <w:rFonts w:ascii="Times New Roman" w:hAnsi="Times New Roman"/>
                <w:color w:val="000000"/>
                <w:sz w:val="16"/>
                <w:szCs w:val="16"/>
              </w:rPr>
              <w:t>ыми правилами</w:t>
            </w:r>
            <w:r w:rsidR="00FA4567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</w:p>
          <w:p w14:paraId="1763A355" w14:textId="397FCE56" w:rsidR="003409FB" w:rsidRDefault="003545C4" w:rsidP="003409FB">
            <w:pPr>
              <w:tabs>
                <w:tab w:val="left" w:pos="107"/>
              </w:tabs>
              <w:spacing w:after="0" w:line="240" w:lineRule="auto"/>
              <w:ind w:left="161" w:hanging="16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-136991133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409FB" w:rsidRPr="00551249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3409FB" w:rsidRPr="005512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3409FB" w:rsidRPr="00413F69">
              <w:rPr>
                <w:rFonts w:ascii="Times New Roman" w:hAnsi="Times New Roman"/>
                <w:color w:val="000000"/>
                <w:sz w:val="16"/>
                <w:szCs w:val="16"/>
              </w:rPr>
              <w:t>Учетный</w:t>
            </w:r>
            <w:r w:rsidR="003409FB" w:rsidRPr="005512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3409FB" w:rsidRPr="00413F69">
              <w:rPr>
                <w:rFonts w:ascii="Times New Roman" w:hAnsi="Times New Roman"/>
                <w:color w:val="000000"/>
                <w:sz w:val="16"/>
                <w:szCs w:val="16"/>
              </w:rPr>
              <w:t>лист</w:t>
            </w:r>
            <w:r w:rsidR="003409FB" w:rsidRPr="00551249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="003409FB" w:rsidRPr="00413F69">
              <w:rPr>
                <w:rFonts w:ascii="Times New Roman" w:hAnsi="Times New Roman"/>
                <w:color w:val="000000"/>
                <w:sz w:val="16"/>
                <w:szCs w:val="16"/>
              </w:rPr>
              <w:t>план</w:t>
            </w:r>
            <w:r w:rsidR="003409FB" w:rsidRPr="00551249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</w:p>
          <w:p w14:paraId="4CC8E0F5" w14:textId="27219055" w:rsidR="00627E92" w:rsidRDefault="003545C4" w:rsidP="005509D3">
            <w:pPr>
              <w:tabs>
                <w:tab w:val="left" w:pos="107"/>
              </w:tabs>
              <w:spacing w:after="0" w:line="240" w:lineRule="auto"/>
              <w:ind w:left="161" w:hanging="16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-197304790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15959" w:rsidRPr="002D03FA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615959" w:rsidRPr="00413F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Другие (</w:t>
            </w:r>
            <w:r w:rsidR="00615959" w:rsidRPr="00413F69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Укажите</w:t>
            </w:r>
            <w:r w:rsidR="00615959" w:rsidRPr="00413F69">
              <w:rPr>
                <w:rFonts w:ascii="Times New Roman" w:hAnsi="Times New Roman"/>
                <w:color w:val="000000"/>
                <w:sz w:val="16"/>
                <w:szCs w:val="16"/>
              </w:rPr>
              <w:t>):</w:t>
            </w:r>
          </w:p>
          <w:p w14:paraId="41A66659" w14:textId="77777777" w:rsidR="00671C6D" w:rsidRPr="002D03FA" w:rsidRDefault="00671C6D" w:rsidP="005509D3">
            <w:pPr>
              <w:tabs>
                <w:tab w:val="left" w:pos="107"/>
              </w:tabs>
              <w:spacing w:after="0" w:line="240" w:lineRule="auto"/>
              <w:ind w:left="161" w:hanging="161"/>
              <w:rPr>
                <w:rFonts w:ascii="Times New Roman" w:hAnsi="Times New Roman"/>
                <w:b/>
                <w:color w:val="000000"/>
                <w:sz w:val="18"/>
                <w:szCs w:val="16"/>
              </w:rPr>
            </w:pPr>
          </w:p>
          <w:p w14:paraId="588FDCC8" w14:textId="67AEED5B" w:rsidR="00AB7647" w:rsidRPr="002D03FA" w:rsidRDefault="00AB7647" w:rsidP="005509D3">
            <w:pPr>
              <w:tabs>
                <w:tab w:val="left" w:pos="107"/>
              </w:tabs>
              <w:spacing w:after="0" w:line="240" w:lineRule="auto"/>
              <w:ind w:left="161" w:hanging="161"/>
              <w:rPr>
                <w:rFonts w:ascii="Times New Roman" w:hAnsi="Times New Roman"/>
                <w:b/>
                <w:color w:val="000000"/>
                <w:sz w:val="18"/>
                <w:szCs w:val="16"/>
              </w:rPr>
            </w:pPr>
          </w:p>
        </w:tc>
      </w:tr>
      <w:tr w:rsidR="00A156AF" w:rsidRPr="0031348C" w14:paraId="3980724D" w14:textId="77777777" w:rsidTr="00A156AF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2B758" w14:textId="3B59A01B" w:rsidR="00A156AF" w:rsidRDefault="00A156AF" w:rsidP="00627E9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</w:rPr>
            </w:pPr>
            <w:r w:rsidRPr="0030310E">
              <w:rPr>
                <w:rFonts w:ascii="Times New Roman" w:hAnsi="Times New Roman"/>
                <w:color w:val="000000"/>
                <w:sz w:val="20"/>
                <w:szCs w:val="20"/>
              </w:rPr>
              <w:t>Мерительные свидетельства**</w:t>
            </w:r>
          </w:p>
        </w:tc>
      </w:tr>
      <w:tr w:rsidR="00A156AF" w:rsidRPr="0031348C" w14:paraId="2E512512" w14:textId="77777777" w:rsidTr="00A156AF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ACFDAC" w14:textId="20B787D0" w:rsidR="00A156AF" w:rsidRPr="005A142D" w:rsidRDefault="00A156AF" w:rsidP="005512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FFF5B86" w14:textId="2620C38C" w:rsidR="00A156AF" w:rsidRPr="0031348C" w:rsidRDefault="003545C4" w:rsidP="00627E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szCs w:val="16"/>
                </w:rPr>
                <w:id w:val="-32806209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156AF" w:rsidRPr="0031348C">
                  <w:rPr>
                    <w:rFonts w:ascii="Segoe UI Symbol" w:eastAsia="MS Gothic" w:hAnsi="Segoe UI Symbol" w:cs="Segoe UI Symbol"/>
                    <w:b/>
                    <w:sz w:val="18"/>
                    <w:szCs w:val="16"/>
                  </w:rPr>
                  <w:t>☐</w:t>
                </w:r>
              </w:sdtContent>
            </w:sdt>
            <w:r w:rsidR="00A156AF" w:rsidRPr="0031348C">
              <w:rPr>
                <w:rFonts w:ascii="Times New Roman" w:hAnsi="Times New Roman"/>
                <w:sz w:val="16"/>
                <w:szCs w:val="16"/>
              </w:rPr>
              <w:t xml:space="preserve"> Свидетельство для Суэцкого канала;</w:t>
            </w:r>
          </w:p>
          <w:p w14:paraId="60AB8940" w14:textId="66E8DDF3" w:rsidR="00A156AF" w:rsidRPr="002D03FA" w:rsidRDefault="003545C4" w:rsidP="00627E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szCs w:val="16"/>
                </w:rPr>
                <w:id w:val="-24118513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156AF" w:rsidRPr="0031348C">
                  <w:rPr>
                    <w:rFonts w:ascii="Segoe UI Symbol" w:eastAsia="MS Gothic" w:hAnsi="Segoe UI Symbol" w:cs="Segoe UI Symbol"/>
                    <w:b/>
                    <w:sz w:val="18"/>
                    <w:szCs w:val="16"/>
                  </w:rPr>
                  <w:t>☐</w:t>
                </w:r>
              </w:sdtContent>
            </w:sdt>
            <w:r w:rsidR="00A156AF" w:rsidRPr="0031348C">
              <w:rPr>
                <w:rFonts w:ascii="Times New Roman" w:hAnsi="Times New Roman"/>
                <w:sz w:val="16"/>
                <w:szCs w:val="16"/>
              </w:rPr>
              <w:t xml:space="preserve"> Свидетельство для Панамского канала;</w:t>
            </w:r>
          </w:p>
          <w:p w14:paraId="59123F2C" w14:textId="36DE5384" w:rsidR="00A156AF" w:rsidRPr="00616D6E" w:rsidRDefault="003545C4" w:rsidP="005509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szCs w:val="16"/>
                </w:rPr>
                <w:id w:val="-23023523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156AF" w:rsidRPr="00616D6E">
                  <w:rPr>
                    <w:rFonts w:ascii="Times New Roman" w:hAnsi="Times New Roman"/>
                    <w:b/>
                    <w:sz w:val="18"/>
                    <w:szCs w:val="16"/>
                  </w:rPr>
                  <w:t>☐</w:t>
                </w:r>
              </w:sdtContent>
            </w:sdt>
            <w:r w:rsidR="00A156AF" w:rsidRPr="00616D6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156AF" w:rsidRPr="0031348C">
              <w:rPr>
                <w:rFonts w:ascii="Times New Roman" w:hAnsi="Times New Roman"/>
                <w:sz w:val="16"/>
                <w:szCs w:val="16"/>
              </w:rPr>
              <w:t>Другие</w:t>
            </w:r>
            <w:r w:rsidR="00A156AF" w:rsidRPr="00616D6E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="00A156AF" w:rsidRPr="0031348C">
              <w:rPr>
                <w:rFonts w:ascii="Times New Roman" w:hAnsi="Times New Roman"/>
                <w:i/>
                <w:sz w:val="16"/>
                <w:szCs w:val="16"/>
              </w:rPr>
              <w:t>Укажите</w:t>
            </w:r>
            <w:r w:rsidR="00A156AF" w:rsidRPr="00616D6E">
              <w:rPr>
                <w:rFonts w:ascii="Times New Roman" w:hAnsi="Times New Roman"/>
                <w:sz w:val="16"/>
                <w:szCs w:val="16"/>
              </w:rPr>
              <w:t>):</w:t>
            </w:r>
          </w:p>
          <w:p w14:paraId="634E42BF" w14:textId="77777777" w:rsidR="00A156AF" w:rsidRPr="00616D6E" w:rsidRDefault="00A156AF" w:rsidP="005509D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0D2B407" w14:textId="3CF7FF1E" w:rsidR="00A156AF" w:rsidRPr="00616D6E" w:rsidRDefault="00A156AF" w:rsidP="005509D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50C8" w:rsidRPr="00413F69" w14:paraId="270F7D30" w14:textId="77777777" w:rsidTr="00A87B89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DFB53" w14:textId="5689BFCC" w:rsidR="005D50C8" w:rsidRPr="00413F69" w:rsidRDefault="00551249" w:rsidP="0055124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Национальные Свидетельства</w:t>
            </w:r>
          </w:p>
        </w:tc>
      </w:tr>
      <w:tr w:rsidR="005D50C8" w:rsidRPr="00AB7647" w14:paraId="112B2B98" w14:textId="77777777" w:rsidTr="00A87B89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30EE7" w14:textId="0342CF5C" w:rsidR="00D903AE" w:rsidRPr="009B146E" w:rsidRDefault="003545C4" w:rsidP="00D903AE">
            <w:pPr>
              <w:spacing w:after="0" w:line="240" w:lineRule="auto"/>
              <w:ind w:left="161" w:hanging="142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107084252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903AE" w:rsidRPr="009B146E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D903AE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903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Свидетельство о </w:t>
            </w:r>
            <w:r w:rsidR="00D903AE" w:rsidRPr="00714908">
              <w:rPr>
                <w:rFonts w:ascii="Times New Roman" w:hAnsi="Times New Roman"/>
                <w:sz w:val="16"/>
                <w:szCs w:val="16"/>
              </w:rPr>
              <w:t xml:space="preserve">классификации (для судов под </w:t>
            </w:r>
            <w:r w:rsidR="00396BF1" w:rsidRPr="00714908">
              <w:rPr>
                <w:rFonts w:ascii="Times New Roman" w:hAnsi="Times New Roman"/>
                <w:sz w:val="16"/>
                <w:szCs w:val="16"/>
              </w:rPr>
              <w:t xml:space="preserve">Государственным </w:t>
            </w:r>
            <w:r w:rsidR="00D903AE" w:rsidRPr="00714908">
              <w:rPr>
                <w:rFonts w:ascii="Times New Roman" w:hAnsi="Times New Roman"/>
                <w:sz w:val="16"/>
                <w:szCs w:val="16"/>
              </w:rPr>
              <w:t>флагом Р</w:t>
            </w:r>
            <w:r w:rsidR="00396BF1" w:rsidRPr="00714908">
              <w:rPr>
                <w:rFonts w:ascii="Times New Roman" w:hAnsi="Times New Roman"/>
                <w:sz w:val="16"/>
                <w:szCs w:val="16"/>
              </w:rPr>
              <w:t xml:space="preserve">оссийской </w:t>
            </w:r>
            <w:r w:rsidR="00D903AE" w:rsidRPr="00714908">
              <w:rPr>
                <w:rFonts w:ascii="Times New Roman" w:hAnsi="Times New Roman"/>
                <w:sz w:val="16"/>
                <w:szCs w:val="16"/>
              </w:rPr>
              <w:t>Ф</w:t>
            </w:r>
            <w:r w:rsidR="00396BF1" w:rsidRPr="00714908">
              <w:rPr>
                <w:rFonts w:ascii="Times New Roman" w:hAnsi="Times New Roman"/>
                <w:sz w:val="16"/>
                <w:szCs w:val="16"/>
              </w:rPr>
              <w:t>едерации</w:t>
            </w:r>
            <w:r w:rsidR="00D903AE" w:rsidRPr="00714908">
              <w:rPr>
                <w:rFonts w:ascii="Times New Roman" w:hAnsi="Times New Roman"/>
                <w:sz w:val="16"/>
                <w:szCs w:val="16"/>
              </w:rPr>
              <w:t xml:space="preserve"> на основании Технического регламента о безопасности объектов морского транспорта, утвержденного </w:t>
            </w:r>
            <w:r w:rsidR="00970664" w:rsidRPr="00714908">
              <w:rPr>
                <w:rFonts w:ascii="Times New Roman" w:hAnsi="Times New Roman"/>
                <w:sz w:val="16"/>
                <w:szCs w:val="16"/>
              </w:rPr>
              <w:t>п</w:t>
            </w:r>
            <w:r w:rsidR="00D903AE" w:rsidRPr="00714908">
              <w:rPr>
                <w:rFonts w:ascii="Times New Roman" w:hAnsi="Times New Roman"/>
                <w:sz w:val="16"/>
                <w:szCs w:val="16"/>
              </w:rPr>
              <w:t xml:space="preserve">остановлением Правительства </w:t>
            </w:r>
            <w:r w:rsidR="00BD24B9" w:rsidRPr="00714908">
              <w:rPr>
                <w:rFonts w:ascii="Times New Roman" w:hAnsi="Times New Roman"/>
                <w:sz w:val="16"/>
                <w:szCs w:val="16"/>
              </w:rPr>
              <w:t>Российской Федерации от 29.08.2025 № 1307</w:t>
            </w:r>
            <w:r w:rsidR="00D903AE" w:rsidRPr="00714908">
              <w:rPr>
                <w:rFonts w:ascii="Times New Roman" w:hAnsi="Times New Roman"/>
                <w:sz w:val="16"/>
                <w:szCs w:val="16"/>
              </w:rPr>
              <w:t>);</w:t>
            </w:r>
          </w:p>
          <w:p w14:paraId="2ECB1D55" w14:textId="704CF247" w:rsidR="00D903AE" w:rsidRPr="00FA4567" w:rsidRDefault="003545C4" w:rsidP="00D903AE">
            <w:pPr>
              <w:spacing w:after="0" w:line="240" w:lineRule="auto"/>
              <w:ind w:left="161" w:hanging="142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133480285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903AE" w:rsidRPr="009B146E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D903AE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Предупрежден</w:t>
            </w:r>
            <w:r w:rsidR="00D903AE">
              <w:rPr>
                <w:rFonts w:ascii="Times New Roman" w:hAnsi="Times New Roman"/>
                <w:color w:val="000000"/>
                <w:sz w:val="16"/>
                <w:szCs w:val="16"/>
              </w:rPr>
              <w:t>ие загрязнения арктических вод;</w:t>
            </w:r>
          </w:p>
          <w:p w14:paraId="3820F1AC" w14:textId="5B331B8E" w:rsidR="00D903AE" w:rsidRPr="00AB7647" w:rsidRDefault="003545C4" w:rsidP="00D903AE">
            <w:pPr>
              <w:spacing w:after="0" w:line="240" w:lineRule="auto"/>
              <w:ind w:left="161" w:hanging="142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87141679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903AE" w:rsidRPr="00AB7647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D903AE" w:rsidRPr="00AB764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Свидетельство о наличии Перечня опасных материалов (</w:t>
            </w:r>
            <w:r w:rsidR="00D903AE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 w:rsidR="00D903AE" w:rsidRPr="00AB7647">
              <w:rPr>
                <w:rFonts w:ascii="Times New Roman" w:hAnsi="Times New Roman"/>
                <w:color w:val="000000"/>
                <w:sz w:val="16"/>
                <w:szCs w:val="16"/>
              </w:rPr>
              <w:t>ыдается на суда с флагом ЕС в соответствии с Регламентом Европейского Парламента и Совета Европейского Союза 1257/2013 от 20 ноября 2013 г. об утилизации судов и об изменении Регламента (ЕС) 1013/2006 и Директивы 2009/16/ЕС.);</w:t>
            </w:r>
          </w:p>
          <w:p w14:paraId="10DF4111" w14:textId="1515D491" w:rsidR="00AB7647" w:rsidRPr="00AB7647" w:rsidRDefault="003545C4" w:rsidP="00AB7647">
            <w:pPr>
              <w:spacing w:after="0" w:line="240" w:lineRule="auto"/>
              <w:ind w:left="161" w:hanging="142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175362815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B7647" w:rsidRPr="00AB7647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B7647" w:rsidRPr="00AB764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Декларация о соответствии (выдается на суда, эксплуатирующиеся под флагами иными, чем флаги стран ЕС, заходящие в порты или на якорные стоянки стран ЕС, в соответствии с Регламентом Европейского Парламента и Совета Европейского Союза 1257/2013 от 20 ноября 2013 г. об утилизации судов и об изменении Регламента (ЕС) 1013/2006 и Директивы 2009/16/ЕС.);</w:t>
            </w:r>
          </w:p>
          <w:p w14:paraId="1A03E240" w14:textId="5006F35B" w:rsidR="005509D3" w:rsidRPr="00A55523" w:rsidRDefault="003545C4" w:rsidP="00671C6D">
            <w:pPr>
              <w:spacing w:after="0" w:line="240" w:lineRule="auto"/>
              <w:ind w:left="161" w:hanging="142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  <w:lang w:val="en-US"/>
                </w:rPr>
                <w:id w:val="-50073938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C4A0E" w:rsidRPr="00A55523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1C4A0E" w:rsidRPr="00A55523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1C4A0E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>Другие</w:t>
            </w:r>
            <w:r w:rsidR="001C4A0E" w:rsidRPr="00A55523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(</w:t>
            </w:r>
            <w:r w:rsidR="001C4A0E" w:rsidRPr="009B146E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Укажите</w:t>
            </w:r>
            <w:r w:rsidR="001C4A0E" w:rsidRPr="00A55523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  <w:r w:rsidR="00FA4567" w:rsidRPr="00A55523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:</w:t>
            </w:r>
            <w:bookmarkStart w:id="1" w:name="_GoBack"/>
            <w:bookmarkEnd w:id="1"/>
          </w:p>
          <w:p w14:paraId="220B6F11" w14:textId="77777777" w:rsidR="00671C6D" w:rsidRPr="00A55523" w:rsidRDefault="00671C6D" w:rsidP="00671C6D">
            <w:pPr>
              <w:spacing w:after="0" w:line="240" w:lineRule="auto"/>
              <w:ind w:left="161" w:hanging="142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  <w:p w14:paraId="1609CDDC" w14:textId="239CA670" w:rsidR="00671C6D" w:rsidRPr="00A55523" w:rsidRDefault="00671C6D" w:rsidP="00D903AE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lang w:val="en-US"/>
              </w:rPr>
            </w:pPr>
          </w:p>
        </w:tc>
      </w:tr>
      <w:tr w:rsidR="005D50C8" w:rsidRPr="00413F69" w14:paraId="2B152477" w14:textId="77777777" w:rsidTr="00A87B89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42250" w14:textId="2FE8A2C3" w:rsidR="005D50C8" w:rsidRPr="00413F69" w:rsidRDefault="00551249" w:rsidP="0055124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Прочие документы</w:t>
            </w:r>
          </w:p>
        </w:tc>
      </w:tr>
      <w:tr w:rsidR="005D50C8" w:rsidRPr="00413F69" w14:paraId="3F628509" w14:textId="77777777" w:rsidTr="00A87B89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24A89" w14:textId="04956DAF" w:rsidR="00372045" w:rsidRPr="00372045" w:rsidRDefault="003545C4" w:rsidP="00372045">
            <w:pPr>
              <w:spacing w:after="0" w:line="240" w:lineRule="auto"/>
              <w:ind w:left="182" w:hanging="182"/>
              <w:rPr>
                <w:rFonts w:ascii="Times New Roman" w:hAnsi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szCs w:val="16"/>
                </w:rPr>
                <w:id w:val="-114027020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409FB">
                  <w:rPr>
                    <w:rFonts w:ascii="Times New Roman" w:hAnsi="Times New Roman"/>
                    <w:b/>
                    <w:sz w:val="18"/>
                    <w:szCs w:val="16"/>
                  </w:rPr>
                  <w:t>☐</w:t>
                </w:r>
              </w:sdtContent>
            </w:sdt>
            <w:r w:rsidR="00372045" w:rsidRPr="00372045">
              <w:rPr>
                <w:rFonts w:ascii="Times New Roman" w:hAnsi="Times New Roman"/>
                <w:sz w:val="16"/>
                <w:szCs w:val="16"/>
              </w:rPr>
              <w:t xml:space="preserve"> Свидетельство о допустимых условиях ледового плавания судна;</w:t>
            </w:r>
          </w:p>
          <w:p w14:paraId="241ABBD3" w14:textId="34794714" w:rsidR="00671C6D" w:rsidRPr="00372045" w:rsidRDefault="003545C4" w:rsidP="00671C6D">
            <w:pPr>
              <w:spacing w:after="0" w:line="240" w:lineRule="auto"/>
              <w:ind w:left="182" w:hanging="182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szCs w:val="16"/>
                </w:rPr>
                <w:id w:val="-177947842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1C6D" w:rsidRPr="00372045">
                  <w:rPr>
                    <w:rFonts w:ascii="Segoe UI Symbol" w:eastAsia="MS Gothic" w:hAnsi="Segoe UI Symbol" w:cs="Segoe UI Symbol"/>
                    <w:b/>
                    <w:sz w:val="18"/>
                    <w:szCs w:val="16"/>
                  </w:rPr>
                  <w:t>☐</w:t>
                </w:r>
              </w:sdtContent>
            </w:sdt>
            <w:r w:rsidR="00671C6D" w:rsidRPr="00372045">
              <w:rPr>
                <w:rFonts w:ascii="Times New Roman" w:hAnsi="Times New Roman"/>
                <w:sz w:val="16"/>
                <w:szCs w:val="16"/>
              </w:rPr>
              <w:t xml:space="preserve"> Свидетельство о пригодности судна для перевозки зерна насыпью;</w:t>
            </w:r>
          </w:p>
          <w:p w14:paraId="3AB4A674" w14:textId="41B569F7" w:rsidR="00C32FEA" w:rsidRPr="005A142D" w:rsidRDefault="003545C4" w:rsidP="00C32FEA">
            <w:pPr>
              <w:spacing w:after="0" w:line="240" w:lineRule="auto"/>
              <w:ind w:left="161" w:hanging="142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143463064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C32FEA" w:rsidRPr="005A142D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C32FEA" w:rsidRPr="005A14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32FEA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>Другие</w:t>
            </w:r>
            <w:r w:rsidR="00C32FEA" w:rsidRPr="005A14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</w:t>
            </w:r>
            <w:r w:rsidR="00C32FEA" w:rsidRPr="009B146E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Укажите</w:t>
            </w:r>
            <w:r w:rsidR="00C32FEA" w:rsidRPr="005A142D">
              <w:rPr>
                <w:rFonts w:ascii="Times New Roman" w:hAnsi="Times New Roman"/>
                <w:color w:val="000000"/>
                <w:sz w:val="16"/>
                <w:szCs w:val="16"/>
              </w:rPr>
              <w:t>):</w:t>
            </w:r>
          </w:p>
        </w:tc>
      </w:tr>
      <w:tr w:rsidR="003B79B6" w:rsidRPr="00413F69" w14:paraId="4226C68D" w14:textId="77777777" w:rsidTr="00A87B89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67C64" w14:textId="3C186458" w:rsidR="003B79B6" w:rsidRPr="005A142D" w:rsidRDefault="003B79B6" w:rsidP="003B79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142D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Дополнительная информация</w:t>
            </w:r>
          </w:p>
          <w:p w14:paraId="14B36B44" w14:textId="77777777" w:rsidR="003B79B6" w:rsidRPr="00543500" w:rsidRDefault="003B79B6" w:rsidP="003B79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</w:rPr>
            </w:pPr>
          </w:p>
        </w:tc>
      </w:tr>
    </w:tbl>
    <w:p w14:paraId="5CB1F7A6" w14:textId="77777777" w:rsidR="0031348C" w:rsidRDefault="0031348C" w:rsidP="0031348C">
      <w:pPr>
        <w:tabs>
          <w:tab w:val="left" w:pos="107"/>
        </w:tabs>
        <w:spacing w:after="0" w:line="240" w:lineRule="auto"/>
        <w:ind w:left="161" w:hanging="161"/>
        <w:rPr>
          <w:rFonts w:ascii="Times New Roman" w:hAnsi="Times New Roman"/>
          <w:color w:val="000000"/>
          <w:sz w:val="16"/>
          <w:szCs w:val="16"/>
        </w:rPr>
      </w:pPr>
    </w:p>
    <w:p w14:paraId="649BE790" w14:textId="7663827B" w:rsidR="00615959" w:rsidRPr="00C66129" w:rsidRDefault="0003358B" w:rsidP="0031348C">
      <w:pPr>
        <w:tabs>
          <w:tab w:val="left" w:pos="107"/>
        </w:tabs>
        <w:spacing w:after="0" w:line="240" w:lineRule="auto"/>
        <w:ind w:left="161" w:hanging="161"/>
        <w:rPr>
          <w:rFonts w:ascii="Times New Roman" w:hAnsi="Times New Roman"/>
          <w:sz w:val="16"/>
          <w:szCs w:val="16"/>
        </w:rPr>
      </w:pPr>
      <w:r w:rsidRPr="0031348C">
        <w:rPr>
          <w:rFonts w:ascii="Times New Roman" w:hAnsi="Times New Roman"/>
          <w:color w:val="000000"/>
          <w:sz w:val="16"/>
          <w:szCs w:val="16"/>
        </w:rPr>
        <w:t xml:space="preserve">** </w:t>
      </w:r>
      <w:r w:rsidR="00D2432A" w:rsidRPr="0031348C">
        <w:rPr>
          <w:rFonts w:ascii="Times New Roman" w:hAnsi="Times New Roman"/>
          <w:color w:val="000000"/>
          <w:sz w:val="16"/>
          <w:szCs w:val="16"/>
        </w:rPr>
        <w:t>Свидетельства выдаются при предоставлении расчетов вместимости</w:t>
      </w:r>
      <w:r w:rsidR="00555F84" w:rsidRPr="0031348C">
        <w:rPr>
          <w:rFonts w:ascii="Times New Roman" w:hAnsi="Times New Roman"/>
          <w:color w:val="000000"/>
          <w:sz w:val="16"/>
          <w:szCs w:val="16"/>
        </w:rPr>
        <w:t xml:space="preserve">, </w:t>
      </w:r>
      <w:r w:rsidR="00FA6FCD" w:rsidRPr="00C6638A">
        <w:rPr>
          <w:rFonts w:ascii="Times New Roman" w:hAnsi="Times New Roman"/>
          <w:sz w:val="16"/>
          <w:szCs w:val="16"/>
        </w:rPr>
        <w:t>предварительно</w:t>
      </w:r>
      <w:r w:rsidR="00FA6FC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555F84" w:rsidRPr="00C66129">
        <w:rPr>
          <w:rFonts w:ascii="Times New Roman" w:hAnsi="Times New Roman"/>
          <w:sz w:val="16"/>
          <w:szCs w:val="16"/>
        </w:rPr>
        <w:t>согласованных</w:t>
      </w:r>
      <w:r w:rsidR="008952F5" w:rsidRPr="00C66129">
        <w:rPr>
          <w:rFonts w:ascii="Times New Roman" w:hAnsi="Times New Roman"/>
          <w:sz w:val="16"/>
          <w:szCs w:val="16"/>
        </w:rPr>
        <w:t xml:space="preserve"> </w:t>
      </w:r>
      <w:r w:rsidR="00FA6FCD" w:rsidRPr="00C66129">
        <w:rPr>
          <w:rFonts w:ascii="Times New Roman" w:hAnsi="Times New Roman"/>
          <w:sz w:val="16"/>
          <w:szCs w:val="16"/>
        </w:rPr>
        <w:t>/</w:t>
      </w:r>
      <w:r w:rsidR="008952F5" w:rsidRPr="00C66129">
        <w:rPr>
          <w:rFonts w:ascii="Times New Roman" w:hAnsi="Times New Roman"/>
          <w:sz w:val="16"/>
          <w:szCs w:val="16"/>
        </w:rPr>
        <w:t xml:space="preserve"> </w:t>
      </w:r>
      <w:r w:rsidR="00FA6FCD" w:rsidRPr="00C66129">
        <w:rPr>
          <w:rFonts w:ascii="Times New Roman" w:hAnsi="Times New Roman"/>
          <w:sz w:val="16"/>
          <w:szCs w:val="16"/>
        </w:rPr>
        <w:t>выполненных</w:t>
      </w:r>
      <w:r w:rsidR="00E315B5" w:rsidRPr="00C66129">
        <w:rPr>
          <w:rFonts w:ascii="Times New Roman" w:hAnsi="Times New Roman"/>
          <w:sz w:val="16"/>
          <w:szCs w:val="16"/>
        </w:rPr>
        <w:t xml:space="preserve"> </w:t>
      </w:r>
      <w:r w:rsidR="00C6638A" w:rsidRPr="00C66129">
        <w:rPr>
          <w:rFonts w:ascii="Times New Roman" w:hAnsi="Times New Roman"/>
          <w:sz w:val="16"/>
          <w:szCs w:val="16"/>
        </w:rPr>
        <w:t xml:space="preserve">(ненужное удалить/вычеркнуть) </w:t>
      </w:r>
      <w:r w:rsidR="00555F84" w:rsidRPr="00C66129">
        <w:rPr>
          <w:rFonts w:ascii="Times New Roman" w:hAnsi="Times New Roman"/>
          <w:sz w:val="16"/>
          <w:szCs w:val="16"/>
        </w:rPr>
        <w:t>Регистром.</w:t>
      </w:r>
    </w:p>
    <w:sectPr w:rsidR="00615959" w:rsidRPr="00C66129" w:rsidSect="005509D3">
      <w:headerReference w:type="default" r:id="rId11"/>
      <w:footerReference w:type="default" r:id="rId12"/>
      <w:endnotePr>
        <w:numFmt w:val="decimal"/>
      </w:endnotePr>
      <w:pgSz w:w="11906" w:h="16838" w:code="9"/>
      <w:pgMar w:top="1276" w:right="680" w:bottom="426" w:left="1531" w:header="425" w:footer="11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5C363" w14:textId="77777777" w:rsidR="003545C4" w:rsidRDefault="003545C4" w:rsidP="003B42DD">
      <w:pPr>
        <w:spacing w:after="0" w:line="240" w:lineRule="auto"/>
      </w:pPr>
      <w:r>
        <w:separator/>
      </w:r>
    </w:p>
  </w:endnote>
  <w:endnote w:type="continuationSeparator" w:id="0">
    <w:p w14:paraId="6665988F" w14:textId="77777777" w:rsidR="003545C4" w:rsidRDefault="003545C4" w:rsidP="003B42DD">
      <w:pPr>
        <w:spacing w:after="0" w:line="240" w:lineRule="auto"/>
      </w:pPr>
      <w:r>
        <w:continuationSeparator/>
      </w:r>
    </w:p>
  </w:endnote>
  <w:endnote w:type="continuationNotice" w:id="1">
    <w:p w14:paraId="5C6A36F3" w14:textId="77777777" w:rsidR="003545C4" w:rsidRDefault="003545C4">
      <w:pPr>
        <w:spacing w:after="0" w:line="240" w:lineRule="auto"/>
      </w:pPr>
    </w:p>
  </w:endnote>
  <w:endnote w:id="2">
    <w:p w14:paraId="51C2E6AB" w14:textId="52ABB32C" w:rsidR="009A11EA" w:rsidRPr="0042536B" w:rsidRDefault="00B50464">
      <w:pPr>
        <w:pStyle w:val="afff0"/>
        <w:rPr>
          <w:rFonts w:ascii="Times New Roman" w:hAnsi="Times New Roman"/>
          <w:sz w:val="16"/>
          <w:szCs w:val="16"/>
        </w:rPr>
      </w:pPr>
      <w:r w:rsidRPr="0042536B">
        <w:rPr>
          <w:rStyle w:val="affffc"/>
          <w:rFonts w:ascii="Times New Roman" w:hAnsi="Times New Roman"/>
          <w:sz w:val="16"/>
          <w:szCs w:val="16"/>
        </w:rPr>
        <w:endnoteRef/>
      </w:r>
      <w:r w:rsidRPr="0042536B">
        <w:rPr>
          <w:rFonts w:ascii="Times New Roman" w:hAnsi="Times New Roman"/>
          <w:sz w:val="16"/>
          <w:szCs w:val="16"/>
        </w:rPr>
        <w:t xml:space="preserve"> Ненужное удалить/вычеркнуть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500"/>
      <w:gridCol w:w="1260"/>
      <w:gridCol w:w="3879"/>
    </w:tblGrid>
    <w:tr w:rsidR="009A11EA" w:rsidRPr="001B4BD5" w14:paraId="4FACFF20" w14:textId="77777777" w:rsidTr="001B4BD5">
      <w:tc>
        <w:tcPr>
          <w:tcW w:w="4500" w:type="dxa"/>
        </w:tcPr>
        <w:p w14:paraId="71B3547E" w14:textId="3C74F435" w:rsidR="009A11EA" w:rsidRPr="00551249" w:rsidRDefault="009A11EA" w:rsidP="00551249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1B4BD5">
            <w:rPr>
              <w:rFonts w:ascii="Times New Roman" w:hAnsi="Times New Roman"/>
              <w:sz w:val="16"/>
              <w:szCs w:val="16"/>
            </w:rPr>
            <w:t>ЗАЯВКА</w:t>
          </w:r>
          <w:r w:rsidRPr="00551249">
            <w:rPr>
              <w:rFonts w:ascii="Times New Roman" w:hAnsi="Times New Roman"/>
              <w:sz w:val="16"/>
              <w:szCs w:val="16"/>
            </w:rPr>
            <w:t xml:space="preserve"> </w:t>
          </w:r>
          <w:r w:rsidRPr="001B4BD5">
            <w:rPr>
              <w:rFonts w:ascii="Times New Roman" w:hAnsi="Times New Roman"/>
              <w:sz w:val="16"/>
              <w:szCs w:val="16"/>
            </w:rPr>
            <w:t>НА</w:t>
          </w:r>
          <w:r w:rsidRPr="00551249">
            <w:rPr>
              <w:rFonts w:ascii="Times New Roman" w:hAnsi="Times New Roman"/>
              <w:sz w:val="16"/>
              <w:szCs w:val="16"/>
            </w:rPr>
            <w:t xml:space="preserve"> </w:t>
          </w:r>
          <w:r w:rsidRPr="001B4BD5">
            <w:rPr>
              <w:rFonts w:ascii="Times New Roman" w:hAnsi="Times New Roman"/>
              <w:sz w:val="16"/>
              <w:szCs w:val="16"/>
            </w:rPr>
            <w:t>КЛАССИФИКАЦИЮ</w:t>
          </w:r>
          <w:r w:rsidRPr="00551249">
            <w:rPr>
              <w:rFonts w:ascii="Times New Roman" w:hAnsi="Times New Roman"/>
              <w:sz w:val="16"/>
              <w:szCs w:val="16"/>
            </w:rPr>
            <w:t xml:space="preserve"> </w:t>
          </w:r>
          <w:r w:rsidRPr="001B4BD5">
            <w:rPr>
              <w:rFonts w:ascii="Times New Roman" w:hAnsi="Times New Roman"/>
              <w:sz w:val="16"/>
              <w:szCs w:val="16"/>
            </w:rPr>
            <w:t>ПРИ</w:t>
          </w:r>
          <w:r w:rsidRPr="00551249">
            <w:rPr>
              <w:rFonts w:ascii="Times New Roman" w:hAnsi="Times New Roman"/>
              <w:sz w:val="16"/>
              <w:szCs w:val="16"/>
            </w:rPr>
            <w:t xml:space="preserve"> </w:t>
          </w:r>
          <w:r w:rsidRPr="001B4BD5">
            <w:rPr>
              <w:rFonts w:ascii="Times New Roman" w:hAnsi="Times New Roman"/>
              <w:sz w:val="16"/>
              <w:szCs w:val="16"/>
            </w:rPr>
            <w:t>ПОСТРОЙКЕ</w:t>
          </w:r>
        </w:p>
      </w:tc>
      <w:tc>
        <w:tcPr>
          <w:tcW w:w="1260" w:type="dxa"/>
        </w:tcPr>
        <w:p w14:paraId="07BD49BB" w14:textId="77777777" w:rsidR="009A11EA" w:rsidRPr="00551249" w:rsidRDefault="009A11EA" w:rsidP="001B4BD5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879" w:type="dxa"/>
        </w:tcPr>
        <w:p w14:paraId="03C24A67" w14:textId="2EFA4E1B" w:rsidR="009A11EA" w:rsidRPr="001B4BD5" w:rsidRDefault="009A11EA" w:rsidP="00551249">
          <w:pPr>
            <w:tabs>
              <w:tab w:val="center" w:pos="4677"/>
              <w:tab w:val="right" w:pos="9355"/>
            </w:tabs>
            <w:spacing w:after="0" w:line="240" w:lineRule="auto"/>
            <w:ind w:right="-87"/>
            <w:jc w:val="right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6C45BE">
            <w:rPr>
              <w:rFonts w:ascii="Times New Roman" w:hAnsi="Times New Roman"/>
              <w:sz w:val="16"/>
              <w:szCs w:val="16"/>
            </w:rPr>
            <w:t xml:space="preserve">Страница </w:t>
          </w:r>
          <w:r>
            <w:rPr>
              <w:rFonts w:ascii="Times New Roman" w:hAnsi="Times New Roman"/>
              <w:b/>
              <w:bCs/>
              <w:sz w:val="16"/>
              <w:szCs w:val="16"/>
            </w:rPr>
            <w:fldChar w:fldCharType="begin"/>
          </w:r>
          <w:r>
            <w:rPr>
              <w:rFonts w:ascii="Times New Roman" w:hAnsi="Times New Roman"/>
              <w:b/>
              <w:bCs/>
              <w:sz w:val="16"/>
              <w:szCs w:val="16"/>
            </w:rPr>
            <w:instrText xml:space="preserve"> PAGE  \* Arabic </w:instrText>
          </w:r>
          <w:r>
            <w:rPr>
              <w:rFonts w:ascii="Times New Roman" w:hAnsi="Times New Roman"/>
              <w:b/>
              <w:bCs/>
              <w:sz w:val="16"/>
              <w:szCs w:val="16"/>
            </w:rPr>
            <w:fldChar w:fldCharType="separate"/>
          </w:r>
          <w:r>
            <w:rPr>
              <w:rFonts w:ascii="Times New Roman" w:hAnsi="Times New Roman"/>
              <w:b/>
              <w:bCs/>
              <w:noProof/>
              <w:sz w:val="16"/>
              <w:szCs w:val="16"/>
            </w:rPr>
            <w:t>1</w:t>
          </w:r>
          <w:r>
            <w:rPr>
              <w:rFonts w:ascii="Times New Roman" w:hAnsi="Times New Roman"/>
              <w:b/>
              <w:bCs/>
              <w:sz w:val="16"/>
              <w:szCs w:val="16"/>
            </w:rPr>
            <w:fldChar w:fldCharType="end"/>
          </w:r>
          <w:r w:rsidRPr="006C45BE">
            <w:rPr>
              <w:rFonts w:ascii="Times New Roman" w:hAnsi="Times New Roman"/>
              <w:sz w:val="16"/>
              <w:szCs w:val="16"/>
            </w:rPr>
            <w:t xml:space="preserve"> из</w:t>
          </w:r>
          <w:r w:rsidRPr="006C45BE">
            <w:rPr>
              <w:rFonts w:ascii="Times New Roman" w:hAnsi="Times New Roman"/>
              <w:sz w:val="16"/>
              <w:szCs w:val="16"/>
              <w:lang w:val="en-US"/>
            </w:rPr>
            <w:t xml:space="preserve"> </w:t>
          </w:r>
          <w:r w:rsidRPr="006C45BE">
            <w:rPr>
              <w:rFonts w:ascii="Times New Roman" w:hAnsi="Times New Roman"/>
              <w:b/>
              <w:bCs/>
              <w:sz w:val="16"/>
              <w:szCs w:val="16"/>
            </w:rPr>
            <w:fldChar w:fldCharType="begin"/>
          </w:r>
          <w:r w:rsidRPr="006C45BE">
            <w:rPr>
              <w:rFonts w:ascii="Times New Roman" w:hAnsi="Times New Roman"/>
              <w:b/>
              <w:bCs/>
              <w:sz w:val="16"/>
              <w:szCs w:val="16"/>
            </w:rPr>
            <w:instrText>NUMPAGES</w:instrText>
          </w:r>
          <w:r w:rsidRPr="006C45BE">
            <w:rPr>
              <w:rFonts w:ascii="Times New Roman" w:hAnsi="Times New Roman"/>
              <w:b/>
              <w:bCs/>
              <w:sz w:val="16"/>
              <w:szCs w:val="16"/>
            </w:rPr>
            <w:fldChar w:fldCharType="separate"/>
          </w:r>
          <w:r>
            <w:rPr>
              <w:rFonts w:ascii="Times New Roman" w:hAnsi="Times New Roman"/>
              <w:b/>
              <w:bCs/>
              <w:noProof/>
              <w:sz w:val="16"/>
              <w:szCs w:val="16"/>
            </w:rPr>
            <w:t>6</w:t>
          </w:r>
          <w:r w:rsidRPr="006C45BE">
            <w:rPr>
              <w:rFonts w:ascii="Times New Roman" w:hAnsi="Times New Roman"/>
              <w:b/>
              <w:bCs/>
              <w:sz w:val="16"/>
              <w:szCs w:val="16"/>
            </w:rPr>
            <w:fldChar w:fldCharType="end"/>
          </w:r>
        </w:p>
      </w:tc>
    </w:tr>
  </w:tbl>
  <w:p w14:paraId="3AC440D2" w14:textId="77777777" w:rsidR="009A11EA" w:rsidRPr="00551249" w:rsidRDefault="009A11EA" w:rsidP="001B4BD5">
    <w:pPr>
      <w:tabs>
        <w:tab w:val="center" w:pos="4677"/>
        <w:tab w:val="right" w:pos="9355"/>
      </w:tabs>
      <w:spacing w:after="0" w:line="240" w:lineRule="auto"/>
      <w:rPr>
        <w:rFonts w:eastAsia="Calibri"/>
        <w:sz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47086" w14:textId="77777777" w:rsidR="003545C4" w:rsidRDefault="003545C4" w:rsidP="003B42DD">
      <w:pPr>
        <w:spacing w:after="0" w:line="240" w:lineRule="auto"/>
      </w:pPr>
      <w:r>
        <w:separator/>
      </w:r>
    </w:p>
  </w:footnote>
  <w:footnote w:type="continuationSeparator" w:id="0">
    <w:p w14:paraId="53178329" w14:textId="77777777" w:rsidR="003545C4" w:rsidRDefault="003545C4" w:rsidP="003B42DD">
      <w:pPr>
        <w:spacing w:after="0" w:line="240" w:lineRule="auto"/>
      </w:pPr>
      <w:r>
        <w:continuationSeparator/>
      </w:r>
    </w:p>
  </w:footnote>
  <w:footnote w:type="continuationNotice" w:id="1">
    <w:p w14:paraId="17C80C4B" w14:textId="77777777" w:rsidR="003545C4" w:rsidRDefault="003545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0" w:type="dxa"/>
      <w:tblLayout w:type="fixed"/>
      <w:tblLook w:val="04A0" w:firstRow="1" w:lastRow="0" w:firstColumn="1" w:lastColumn="0" w:noHBand="0" w:noVBand="1"/>
    </w:tblPr>
    <w:tblGrid>
      <w:gridCol w:w="7621"/>
      <w:gridCol w:w="2159"/>
    </w:tblGrid>
    <w:tr w:rsidR="009A11EA" w:rsidRPr="001B4BD5" w14:paraId="3FC93612" w14:textId="77777777" w:rsidTr="001B4BD5">
      <w:trPr>
        <w:trHeight w:val="553"/>
      </w:trPr>
      <w:tc>
        <w:tcPr>
          <w:tcW w:w="7626" w:type="dxa"/>
          <w:hideMark/>
        </w:tcPr>
        <w:p w14:paraId="77633A49" w14:textId="2A7B9982" w:rsidR="009A11EA" w:rsidRPr="001B4BD5" w:rsidRDefault="009A11EA" w:rsidP="001B4BD5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eastAsia="en-US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</w:rPr>
            <w:drawing>
              <wp:inline distT="0" distB="0" distL="0" distR="0" wp14:anchorId="62BCE438" wp14:editId="038C29F0">
                <wp:extent cx="3200400" cy="365760"/>
                <wp:effectExtent l="0" t="0" r="0" b="0"/>
                <wp:docPr id="9" name="Рисунок 9" descr="RS-Main_Corp_Block-Black-R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S-Main_Corp_Block-Black-R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04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0" w:type="dxa"/>
          <w:vAlign w:val="center"/>
          <w:hideMark/>
        </w:tcPr>
        <w:p w14:paraId="0A42A0B5" w14:textId="7EC9DF77" w:rsidR="009A11EA" w:rsidRPr="009D504B" w:rsidRDefault="009A11EA" w:rsidP="009D504B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Times New Roman" w:eastAsia="Calibri" w:hAnsi="Times New Roman"/>
              <w:sz w:val="20"/>
              <w:szCs w:val="20"/>
              <w:lang w:eastAsia="en-US"/>
            </w:rPr>
          </w:pPr>
          <w:r w:rsidRPr="009D504B">
            <w:rPr>
              <w:rFonts w:ascii="Times New Roman" w:eastAsia="Calibri" w:hAnsi="Times New Roman"/>
              <w:sz w:val="20"/>
              <w:szCs w:val="20"/>
              <w:lang w:eastAsia="en-US"/>
            </w:rPr>
            <w:t>810.1.</w:t>
          </w:r>
          <w:r>
            <w:rPr>
              <w:rFonts w:ascii="Times New Roman" w:eastAsia="Calibri" w:hAnsi="Times New Roman"/>
              <w:sz w:val="20"/>
              <w:szCs w:val="20"/>
              <w:lang w:eastAsia="en-US"/>
            </w:rPr>
            <w:t>6.2</w:t>
          </w:r>
        </w:p>
        <w:p w14:paraId="4207C97A" w14:textId="2B7D6B6F" w:rsidR="009A11EA" w:rsidRPr="001B4BD5" w:rsidRDefault="009A11EA" w:rsidP="009D504B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Times New Roman" w:hAnsi="Times New Roman"/>
              <w:sz w:val="20"/>
              <w:szCs w:val="20"/>
              <w:lang w:eastAsia="en-US"/>
            </w:rPr>
          </w:pPr>
          <w:r w:rsidRPr="009D504B">
            <w:rPr>
              <w:rFonts w:ascii="Times New Roman" w:eastAsia="Calibri" w:hAnsi="Times New Roman"/>
              <w:sz w:val="20"/>
              <w:szCs w:val="20"/>
              <w:lang w:eastAsia="en-US"/>
            </w:rPr>
            <w:t>(</w:t>
          </w:r>
          <w:r w:rsidR="00BD24B9" w:rsidRPr="009D504B">
            <w:rPr>
              <w:rFonts w:ascii="Times New Roman" w:eastAsia="Calibri" w:hAnsi="Times New Roman"/>
              <w:sz w:val="20"/>
              <w:szCs w:val="20"/>
              <w:lang w:eastAsia="en-US"/>
            </w:rPr>
            <w:t>0</w:t>
          </w:r>
          <w:r w:rsidR="00BD24B9">
            <w:rPr>
              <w:rFonts w:ascii="Times New Roman" w:eastAsia="Calibri" w:hAnsi="Times New Roman"/>
              <w:sz w:val="20"/>
              <w:szCs w:val="20"/>
              <w:lang w:val="en-US" w:eastAsia="en-US"/>
            </w:rPr>
            <w:t>3</w:t>
          </w:r>
          <w:r w:rsidRPr="009D504B">
            <w:rPr>
              <w:rFonts w:ascii="Times New Roman" w:eastAsia="Calibri" w:hAnsi="Times New Roman"/>
              <w:sz w:val="20"/>
              <w:szCs w:val="20"/>
              <w:lang w:eastAsia="en-US"/>
            </w:rPr>
            <w:t>/</w:t>
          </w:r>
          <w:r w:rsidR="00BD24B9" w:rsidRPr="009D504B">
            <w:rPr>
              <w:rFonts w:ascii="Times New Roman" w:eastAsia="Calibri" w:hAnsi="Times New Roman"/>
              <w:sz w:val="20"/>
              <w:szCs w:val="20"/>
              <w:lang w:eastAsia="en-US"/>
            </w:rPr>
            <w:t>2</w:t>
          </w:r>
          <w:r w:rsidR="00BD24B9">
            <w:rPr>
              <w:rFonts w:ascii="Times New Roman" w:eastAsia="Calibri" w:hAnsi="Times New Roman"/>
              <w:sz w:val="20"/>
              <w:szCs w:val="20"/>
              <w:lang w:val="en-US" w:eastAsia="en-US"/>
            </w:rPr>
            <w:t>6</w:t>
          </w:r>
          <w:r w:rsidRPr="009D504B">
            <w:rPr>
              <w:rFonts w:ascii="Times New Roman" w:eastAsia="Calibri" w:hAnsi="Times New Roman"/>
              <w:sz w:val="20"/>
              <w:szCs w:val="20"/>
              <w:lang w:eastAsia="en-US"/>
            </w:rPr>
            <w:t>)</w:t>
          </w:r>
        </w:p>
      </w:tc>
    </w:tr>
    <w:tr w:rsidR="009A11EA" w:rsidRPr="001B4BD5" w14:paraId="2A00E14F" w14:textId="77777777" w:rsidTr="001B4BD5">
      <w:trPr>
        <w:trHeight w:val="148"/>
      </w:trPr>
      <w:tc>
        <w:tcPr>
          <w:tcW w:w="9786" w:type="dxa"/>
          <w:gridSpan w:val="2"/>
          <w:hideMark/>
        </w:tcPr>
        <w:p w14:paraId="252C27D5" w14:textId="77777777" w:rsidR="009A11EA" w:rsidRPr="001B4BD5" w:rsidRDefault="003545C4" w:rsidP="001B4BD5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  <w:lang w:eastAsia="en-US"/>
            </w:rPr>
          </w:pPr>
          <w:r>
            <w:rPr>
              <w:rFonts w:ascii="Times New Roman" w:eastAsia="Calibri" w:hAnsi="Times New Roman"/>
              <w:sz w:val="20"/>
              <w:szCs w:val="20"/>
              <w:lang w:eastAsia="en-US"/>
            </w:rPr>
            <w:pict w14:anchorId="096DC6B8">
              <v:rect id="_x0000_i1025" style="width:484.75pt;height:1.5pt" o:hralign="center" o:hrstd="t" o:hr="t" fillcolor="#85bbdd" stroked="f"/>
            </w:pict>
          </w:r>
        </w:p>
      </w:tc>
    </w:tr>
  </w:tbl>
  <w:p w14:paraId="7ED05FBF" w14:textId="77777777" w:rsidR="009A11EA" w:rsidRPr="005509D3" w:rsidRDefault="009A11EA" w:rsidP="005509D3">
    <w:pPr>
      <w:tabs>
        <w:tab w:val="center" w:pos="4677"/>
        <w:tab w:val="right" w:pos="9355"/>
      </w:tabs>
      <w:spacing w:after="0" w:line="240" w:lineRule="auto"/>
      <w:rPr>
        <w:rFonts w:eastAsia="Calibri"/>
        <w:sz w:val="2"/>
        <w:lang w:val="x-none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5E8F0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AE3BA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5207E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54A1A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FA7D0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86F8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06ABF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CC5D4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FE"/>
    <w:multiLevelType w:val="singleLevel"/>
    <w:tmpl w:val="CB4252C4"/>
    <w:lvl w:ilvl="0">
      <w:numFmt w:val="bullet"/>
      <w:lvlText w:val="*"/>
      <w:lvlJc w:val="left"/>
    </w:lvl>
  </w:abstractNum>
  <w:abstractNum w:abstractNumId="9" w15:restartNumberingAfterBreak="0">
    <w:nsid w:val="06C148C0"/>
    <w:multiLevelType w:val="hybridMultilevel"/>
    <w:tmpl w:val="1C204074"/>
    <w:lvl w:ilvl="0" w:tplc="226264DA">
      <w:start w:val="1"/>
      <w:numFmt w:val="decimal"/>
      <w:lvlText w:val="(%1)"/>
      <w:lvlJc w:val="left"/>
      <w:pPr>
        <w:ind w:left="437" w:hanging="360"/>
      </w:pPr>
      <w:rPr>
        <w:rFonts w:hint="default"/>
        <w:sz w:val="1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06D37BAE"/>
    <w:multiLevelType w:val="hybridMultilevel"/>
    <w:tmpl w:val="9E0A586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D8575B"/>
    <w:multiLevelType w:val="hybridMultilevel"/>
    <w:tmpl w:val="1C204074"/>
    <w:lvl w:ilvl="0" w:tplc="226264DA">
      <w:start w:val="1"/>
      <w:numFmt w:val="decimal"/>
      <w:lvlText w:val="(%1)"/>
      <w:lvlJc w:val="left"/>
      <w:pPr>
        <w:ind w:left="437" w:hanging="360"/>
      </w:pPr>
      <w:rPr>
        <w:rFonts w:hint="default"/>
        <w:sz w:val="1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1CE115E5"/>
    <w:multiLevelType w:val="hybridMultilevel"/>
    <w:tmpl w:val="6B28598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BD10EB"/>
    <w:multiLevelType w:val="hybridMultilevel"/>
    <w:tmpl w:val="483A3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C0754"/>
    <w:multiLevelType w:val="multilevel"/>
    <w:tmpl w:val="0AB2C808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ind w:left="72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41"/>
      <w:lvlText w:val="%1.%2.%3.%4"/>
      <w:lvlJc w:val="left"/>
      <w:pPr>
        <w:ind w:left="864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2EF466A"/>
    <w:multiLevelType w:val="hybridMultilevel"/>
    <w:tmpl w:val="08ACFA14"/>
    <w:lvl w:ilvl="0" w:tplc="691CEAAC">
      <w:start w:val="1"/>
      <w:numFmt w:val="decimal"/>
      <w:pStyle w:val="10"/>
      <w:lvlText w:val="1.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24B40"/>
    <w:multiLevelType w:val="hybridMultilevel"/>
    <w:tmpl w:val="7034E748"/>
    <w:lvl w:ilvl="0" w:tplc="636C849E">
      <w:start w:val="1"/>
      <w:numFmt w:val="decimal"/>
      <w:pStyle w:val="a"/>
      <w:lvlText w:val="%1)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4C5F73"/>
    <w:multiLevelType w:val="multilevel"/>
    <w:tmpl w:val="0826E9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F2F24BF"/>
    <w:multiLevelType w:val="hybridMultilevel"/>
    <w:tmpl w:val="91D2A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17C10"/>
    <w:multiLevelType w:val="hybridMultilevel"/>
    <w:tmpl w:val="CB96B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850D0E"/>
    <w:multiLevelType w:val="hybridMultilevel"/>
    <w:tmpl w:val="FB9E8470"/>
    <w:lvl w:ilvl="0" w:tplc="1F2AF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1767BA"/>
    <w:multiLevelType w:val="hybridMultilevel"/>
    <w:tmpl w:val="459A8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580DF9"/>
    <w:multiLevelType w:val="hybridMultilevel"/>
    <w:tmpl w:val="619E5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D30998"/>
    <w:multiLevelType w:val="hybridMultilevel"/>
    <w:tmpl w:val="EB64E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767CC"/>
    <w:multiLevelType w:val="hybridMultilevel"/>
    <w:tmpl w:val="9350FF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50016B"/>
    <w:multiLevelType w:val="hybridMultilevel"/>
    <w:tmpl w:val="302C8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E0917"/>
    <w:multiLevelType w:val="hybridMultilevel"/>
    <w:tmpl w:val="C2D639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82129"/>
    <w:multiLevelType w:val="hybridMultilevel"/>
    <w:tmpl w:val="AFA02FF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AE1BB3"/>
    <w:multiLevelType w:val="hybridMultilevel"/>
    <w:tmpl w:val="C13224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6"/>
  </w:num>
  <w:num w:numId="10">
    <w:abstractNumId w:val="17"/>
  </w:num>
  <w:num w:numId="11">
    <w:abstractNumId w:val="14"/>
  </w:num>
  <w:num w:numId="12">
    <w:abstractNumId w:val="1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19"/>
  </w:num>
  <w:num w:numId="16">
    <w:abstractNumId w:val="20"/>
  </w:num>
  <w:num w:numId="17">
    <w:abstractNumId w:val="9"/>
  </w:num>
  <w:num w:numId="18">
    <w:abstractNumId w:val="18"/>
  </w:num>
  <w:num w:numId="19">
    <w:abstractNumId w:val="13"/>
  </w:num>
  <w:num w:numId="20">
    <w:abstractNumId w:val="28"/>
  </w:num>
  <w:num w:numId="21">
    <w:abstractNumId w:val="25"/>
  </w:num>
  <w:num w:numId="22">
    <w:abstractNumId w:val="27"/>
  </w:num>
  <w:num w:numId="23">
    <w:abstractNumId w:val="12"/>
  </w:num>
  <w:num w:numId="24">
    <w:abstractNumId w:val="23"/>
  </w:num>
  <w:num w:numId="25">
    <w:abstractNumId w:val="21"/>
  </w:num>
  <w:num w:numId="26">
    <w:abstractNumId w:val="22"/>
  </w:num>
  <w:num w:numId="27">
    <w:abstractNumId w:val="11"/>
  </w:num>
  <w:num w:numId="28">
    <w:abstractNumId w:val="8"/>
    <w:lvlOverride w:ilvl="0">
      <w:lvl w:ilvl="0">
        <w:start w:val="65535"/>
        <w:numFmt w:val="bullet"/>
        <w:lvlText w:val="•"/>
        <w:legacy w:legacy="1" w:legacySpace="0" w:legacyIndent="413"/>
        <w:lvlJc w:val="left"/>
        <w:rPr>
          <w:rFonts w:ascii="Arial" w:hAnsi="Arial" w:cs="Arial" w:hint="default"/>
        </w:rPr>
      </w:lvl>
    </w:lvlOverride>
  </w:num>
  <w:num w:numId="29">
    <w:abstractNumId w:val="1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624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58E"/>
    <w:rsid w:val="00002441"/>
    <w:rsid w:val="00012D85"/>
    <w:rsid w:val="00014E9D"/>
    <w:rsid w:val="0002036C"/>
    <w:rsid w:val="0002393D"/>
    <w:rsid w:val="000274F5"/>
    <w:rsid w:val="00032B5E"/>
    <w:rsid w:val="0003358B"/>
    <w:rsid w:val="0004126B"/>
    <w:rsid w:val="00044E82"/>
    <w:rsid w:val="00046917"/>
    <w:rsid w:val="00052C6F"/>
    <w:rsid w:val="00060760"/>
    <w:rsid w:val="000622A5"/>
    <w:rsid w:val="0006430F"/>
    <w:rsid w:val="00065CFE"/>
    <w:rsid w:val="000662C5"/>
    <w:rsid w:val="00076775"/>
    <w:rsid w:val="00077B8A"/>
    <w:rsid w:val="0008045F"/>
    <w:rsid w:val="00082CCD"/>
    <w:rsid w:val="0008389A"/>
    <w:rsid w:val="000868EF"/>
    <w:rsid w:val="00091580"/>
    <w:rsid w:val="00091C2E"/>
    <w:rsid w:val="00095FBB"/>
    <w:rsid w:val="000A17A6"/>
    <w:rsid w:val="000A3C0A"/>
    <w:rsid w:val="000A4878"/>
    <w:rsid w:val="000B3315"/>
    <w:rsid w:val="000B42D5"/>
    <w:rsid w:val="000B5439"/>
    <w:rsid w:val="000D4A5E"/>
    <w:rsid w:val="000E55AA"/>
    <w:rsid w:val="000E6551"/>
    <w:rsid w:val="000E7764"/>
    <w:rsid w:val="0011289D"/>
    <w:rsid w:val="0011755B"/>
    <w:rsid w:val="00122998"/>
    <w:rsid w:val="00123FA2"/>
    <w:rsid w:val="00125916"/>
    <w:rsid w:val="0012755E"/>
    <w:rsid w:val="0014407D"/>
    <w:rsid w:val="001549BA"/>
    <w:rsid w:val="0016008A"/>
    <w:rsid w:val="00163F54"/>
    <w:rsid w:val="00165704"/>
    <w:rsid w:val="001731FE"/>
    <w:rsid w:val="00180681"/>
    <w:rsid w:val="0019588D"/>
    <w:rsid w:val="001A1D21"/>
    <w:rsid w:val="001B10A6"/>
    <w:rsid w:val="001B43D1"/>
    <w:rsid w:val="001B4BD5"/>
    <w:rsid w:val="001B68BC"/>
    <w:rsid w:val="001C3231"/>
    <w:rsid w:val="001C4A0E"/>
    <w:rsid w:val="001C66AA"/>
    <w:rsid w:val="001D1DAC"/>
    <w:rsid w:val="001D2F81"/>
    <w:rsid w:val="001D5C73"/>
    <w:rsid w:val="001E06FE"/>
    <w:rsid w:val="001E5D23"/>
    <w:rsid w:val="001F2FED"/>
    <w:rsid w:val="001F3B16"/>
    <w:rsid w:val="00206E24"/>
    <w:rsid w:val="00217C21"/>
    <w:rsid w:val="00225A07"/>
    <w:rsid w:val="0023063D"/>
    <w:rsid w:val="00246D8A"/>
    <w:rsid w:val="00256A5A"/>
    <w:rsid w:val="00263F00"/>
    <w:rsid w:val="002663E3"/>
    <w:rsid w:val="002677C3"/>
    <w:rsid w:val="002752C2"/>
    <w:rsid w:val="002821C8"/>
    <w:rsid w:val="002A68D6"/>
    <w:rsid w:val="002B7D1E"/>
    <w:rsid w:val="002C0BC0"/>
    <w:rsid w:val="002D03FA"/>
    <w:rsid w:val="002D096C"/>
    <w:rsid w:val="002D1BC7"/>
    <w:rsid w:val="002E5A91"/>
    <w:rsid w:val="003048AA"/>
    <w:rsid w:val="00304BE3"/>
    <w:rsid w:val="00311F1E"/>
    <w:rsid w:val="0031348C"/>
    <w:rsid w:val="0031348E"/>
    <w:rsid w:val="00317B5C"/>
    <w:rsid w:val="00321976"/>
    <w:rsid w:val="00323321"/>
    <w:rsid w:val="00324315"/>
    <w:rsid w:val="003269CA"/>
    <w:rsid w:val="0032768F"/>
    <w:rsid w:val="00330E33"/>
    <w:rsid w:val="00337CB8"/>
    <w:rsid w:val="003409FB"/>
    <w:rsid w:val="003545C4"/>
    <w:rsid w:val="003551CF"/>
    <w:rsid w:val="003701FF"/>
    <w:rsid w:val="003715C9"/>
    <w:rsid w:val="00372045"/>
    <w:rsid w:val="0037284B"/>
    <w:rsid w:val="00375017"/>
    <w:rsid w:val="003753F8"/>
    <w:rsid w:val="003760AA"/>
    <w:rsid w:val="00376771"/>
    <w:rsid w:val="00385269"/>
    <w:rsid w:val="00396BF1"/>
    <w:rsid w:val="003A21F9"/>
    <w:rsid w:val="003A5A67"/>
    <w:rsid w:val="003B42DD"/>
    <w:rsid w:val="003B5EF1"/>
    <w:rsid w:val="003B79B6"/>
    <w:rsid w:val="003C2137"/>
    <w:rsid w:val="003C60EA"/>
    <w:rsid w:val="003D799B"/>
    <w:rsid w:val="003E0F17"/>
    <w:rsid w:val="003F15B1"/>
    <w:rsid w:val="00413F4F"/>
    <w:rsid w:val="00413F69"/>
    <w:rsid w:val="00414433"/>
    <w:rsid w:val="00417D6D"/>
    <w:rsid w:val="0042536B"/>
    <w:rsid w:val="00425A1C"/>
    <w:rsid w:val="0043018E"/>
    <w:rsid w:val="00434E38"/>
    <w:rsid w:val="00436735"/>
    <w:rsid w:val="004376BB"/>
    <w:rsid w:val="00440ED4"/>
    <w:rsid w:val="00441780"/>
    <w:rsid w:val="004422EA"/>
    <w:rsid w:val="00450F1B"/>
    <w:rsid w:val="00456860"/>
    <w:rsid w:val="00456A74"/>
    <w:rsid w:val="00456EBD"/>
    <w:rsid w:val="00463567"/>
    <w:rsid w:val="0046566E"/>
    <w:rsid w:val="004711B6"/>
    <w:rsid w:val="0048032C"/>
    <w:rsid w:val="00491F57"/>
    <w:rsid w:val="004A0805"/>
    <w:rsid w:val="004A0B30"/>
    <w:rsid w:val="004A4059"/>
    <w:rsid w:val="004A4F56"/>
    <w:rsid w:val="004A622B"/>
    <w:rsid w:val="004B090D"/>
    <w:rsid w:val="004B27AE"/>
    <w:rsid w:val="004B79AA"/>
    <w:rsid w:val="004C12AD"/>
    <w:rsid w:val="004C3C22"/>
    <w:rsid w:val="004D5D38"/>
    <w:rsid w:val="004E418A"/>
    <w:rsid w:val="004F01CE"/>
    <w:rsid w:val="00500D3A"/>
    <w:rsid w:val="00510166"/>
    <w:rsid w:val="005101BB"/>
    <w:rsid w:val="00513B1C"/>
    <w:rsid w:val="005346B7"/>
    <w:rsid w:val="00542FA1"/>
    <w:rsid w:val="00543500"/>
    <w:rsid w:val="00546F5D"/>
    <w:rsid w:val="00547CFB"/>
    <w:rsid w:val="005509D3"/>
    <w:rsid w:val="00551249"/>
    <w:rsid w:val="005536F8"/>
    <w:rsid w:val="00555F84"/>
    <w:rsid w:val="00556D13"/>
    <w:rsid w:val="00560BD4"/>
    <w:rsid w:val="005673E3"/>
    <w:rsid w:val="005767C2"/>
    <w:rsid w:val="00576F29"/>
    <w:rsid w:val="00584D8F"/>
    <w:rsid w:val="00586E0B"/>
    <w:rsid w:val="00595859"/>
    <w:rsid w:val="005A142D"/>
    <w:rsid w:val="005A16F5"/>
    <w:rsid w:val="005A3DD2"/>
    <w:rsid w:val="005A433D"/>
    <w:rsid w:val="005A59AB"/>
    <w:rsid w:val="005A6EB2"/>
    <w:rsid w:val="005B587B"/>
    <w:rsid w:val="005B627A"/>
    <w:rsid w:val="005B6DED"/>
    <w:rsid w:val="005C2E9E"/>
    <w:rsid w:val="005C3682"/>
    <w:rsid w:val="005C52CC"/>
    <w:rsid w:val="005C70E5"/>
    <w:rsid w:val="005C783D"/>
    <w:rsid w:val="005D50C8"/>
    <w:rsid w:val="005D5F11"/>
    <w:rsid w:val="00602C45"/>
    <w:rsid w:val="00615959"/>
    <w:rsid w:val="00616D6E"/>
    <w:rsid w:val="006176C8"/>
    <w:rsid w:val="0062121A"/>
    <w:rsid w:val="00621799"/>
    <w:rsid w:val="00625C2B"/>
    <w:rsid w:val="00627E92"/>
    <w:rsid w:val="0063159C"/>
    <w:rsid w:val="00636329"/>
    <w:rsid w:val="00641B53"/>
    <w:rsid w:val="006457A3"/>
    <w:rsid w:val="00650A6B"/>
    <w:rsid w:val="00651839"/>
    <w:rsid w:val="006525B4"/>
    <w:rsid w:val="00654F33"/>
    <w:rsid w:val="00666AED"/>
    <w:rsid w:val="00671C6D"/>
    <w:rsid w:val="00681E78"/>
    <w:rsid w:val="00681FB3"/>
    <w:rsid w:val="00686840"/>
    <w:rsid w:val="0068758E"/>
    <w:rsid w:val="00690820"/>
    <w:rsid w:val="006913F2"/>
    <w:rsid w:val="006974E9"/>
    <w:rsid w:val="006A63DC"/>
    <w:rsid w:val="006A73F7"/>
    <w:rsid w:val="006B2A32"/>
    <w:rsid w:val="006C0DA0"/>
    <w:rsid w:val="006D609C"/>
    <w:rsid w:val="006E3DB4"/>
    <w:rsid w:val="006E6F32"/>
    <w:rsid w:val="006F2185"/>
    <w:rsid w:val="007050CA"/>
    <w:rsid w:val="00707D50"/>
    <w:rsid w:val="00714908"/>
    <w:rsid w:val="00717B3C"/>
    <w:rsid w:val="00723662"/>
    <w:rsid w:val="00723E90"/>
    <w:rsid w:val="00723EE6"/>
    <w:rsid w:val="00727F49"/>
    <w:rsid w:val="007431D9"/>
    <w:rsid w:val="00744C09"/>
    <w:rsid w:val="00744CFF"/>
    <w:rsid w:val="00745A4C"/>
    <w:rsid w:val="00753674"/>
    <w:rsid w:val="00757C31"/>
    <w:rsid w:val="00766940"/>
    <w:rsid w:val="00775EA7"/>
    <w:rsid w:val="00782956"/>
    <w:rsid w:val="0078556B"/>
    <w:rsid w:val="0079136C"/>
    <w:rsid w:val="007976D9"/>
    <w:rsid w:val="007A19AE"/>
    <w:rsid w:val="007A657F"/>
    <w:rsid w:val="007A666D"/>
    <w:rsid w:val="007C096E"/>
    <w:rsid w:val="007C46F1"/>
    <w:rsid w:val="007D0140"/>
    <w:rsid w:val="007D1875"/>
    <w:rsid w:val="007E2EE9"/>
    <w:rsid w:val="007E644B"/>
    <w:rsid w:val="007E7781"/>
    <w:rsid w:val="007F3BFF"/>
    <w:rsid w:val="00807A95"/>
    <w:rsid w:val="008127CB"/>
    <w:rsid w:val="0081579C"/>
    <w:rsid w:val="00815836"/>
    <w:rsid w:val="00815BB4"/>
    <w:rsid w:val="00837BED"/>
    <w:rsid w:val="00842323"/>
    <w:rsid w:val="00842E02"/>
    <w:rsid w:val="00846413"/>
    <w:rsid w:val="008466DD"/>
    <w:rsid w:val="00852545"/>
    <w:rsid w:val="00852BBE"/>
    <w:rsid w:val="008535F9"/>
    <w:rsid w:val="00861049"/>
    <w:rsid w:val="00861A77"/>
    <w:rsid w:val="00863FB9"/>
    <w:rsid w:val="00871939"/>
    <w:rsid w:val="00871E0B"/>
    <w:rsid w:val="00876493"/>
    <w:rsid w:val="008822CF"/>
    <w:rsid w:val="00891580"/>
    <w:rsid w:val="00891A24"/>
    <w:rsid w:val="008952F5"/>
    <w:rsid w:val="0089603E"/>
    <w:rsid w:val="008969D0"/>
    <w:rsid w:val="00897DB0"/>
    <w:rsid w:val="008A1BFA"/>
    <w:rsid w:val="008B0B0E"/>
    <w:rsid w:val="008B144D"/>
    <w:rsid w:val="008B2333"/>
    <w:rsid w:val="008B246F"/>
    <w:rsid w:val="008C6FC3"/>
    <w:rsid w:val="008C769A"/>
    <w:rsid w:val="008D0CAC"/>
    <w:rsid w:val="008D2149"/>
    <w:rsid w:val="008D761A"/>
    <w:rsid w:val="008E3B22"/>
    <w:rsid w:val="008E68AD"/>
    <w:rsid w:val="008F4C86"/>
    <w:rsid w:val="008F58ED"/>
    <w:rsid w:val="008F61AC"/>
    <w:rsid w:val="009033A6"/>
    <w:rsid w:val="00903E59"/>
    <w:rsid w:val="00907C45"/>
    <w:rsid w:val="009144A0"/>
    <w:rsid w:val="00925730"/>
    <w:rsid w:val="0093521B"/>
    <w:rsid w:val="009562C8"/>
    <w:rsid w:val="0095689D"/>
    <w:rsid w:val="0096001C"/>
    <w:rsid w:val="00960C9D"/>
    <w:rsid w:val="00970664"/>
    <w:rsid w:val="00970D19"/>
    <w:rsid w:val="00971578"/>
    <w:rsid w:val="00973D9F"/>
    <w:rsid w:val="009767FF"/>
    <w:rsid w:val="00982D6A"/>
    <w:rsid w:val="00985298"/>
    <w:rsid w:val="00993734"/>
    <w:rsid w:val="009A11EA"/>
    <w:rsid w:val="009A4848"/>
    <w:rsid w:val="009A532E"/>
    <w:rsid w:val="009A6958"/>
    <w:rsid w:val="009B146E"/>
    <w:rsid w:val="009B21BC"/>
    <w:rsid w:val="009B25EF"/>
    <w:rsid w:val="009B69EE"/>
    <w:rsid w:val="009C7667"/>
    <w:rsid w:val="009D10B7"/>
    <w:rsid w:val="009D38CE"/>
    <w:rsid w:val="009D4A3E"/>
    <w:rsid w:val="009D504B"/>
    <w:rsid w:val="009D5F11"/>
    <w:rsid w:val="009E0CEC"/>
    <w:rsid w:val="009E2FFC"/>
    <w:rsid w:val="009E3A7D"/>
    <w:rsid w:val="009F2D31"/>
    <w:rsid w:val="009F7890"/>
    <w:rsid w:val="00A01998"/>
    <w:rsid w:val="00A1409F"/>
    <w:rsid w:val="00A156AF"/>
    <w:rsid w:val="00A16155"/>
    <w:rsid w:val="00A16D6A"/>
    <w:rsid w:val="00A23387"/>
    <w:rsid w:val="00A25175"/>
    <w:rsid w:val="00A271B3"/>
    <w:rsid w:val="00A31D4B"/>
    <w:rsid w:val="00A35E53"/>
    <w:rsid w:val="00A44AED"/>
    <w:rsid w:val="00A51432"/>
    <w:rsid w:val="00A55523"/>
    <w:rsid w:val="00A578B9"/>
    <w:rsid w:val="00A649E2"/>
    <w:rsid w:val="00A64BD2"/>
    <w:rsid w:val="00A81807"/>
    <w:rsid w:val="00A82E2F"/>
    <w:rsid w:val="00A86A37"/>
    <w:rsid w:val="00A87B89"/>
    <w:rsid w:val="00A87F88"/>
    <w:rsid w:val="00A90685"/>
    <w:rsid w:val="00AB63B3"/>
    <w:rsid w:val="00AB7647"/>
    <w:rsid w:val="00AC0779"/>
    <w:rsid w:val="00AC1469"/>
    <w:rsid w:val="00AC21AF"/>
    <w:rsid w:val="00AC673D"/>
    <w:rsid w:val="00AE3586"/>
    <w:rsid w:val="00AF1CE0"/>
    <w:rsid w:val="00B03E7E"/>
    <w:rsid w:val="00B0516E"/>
    <w:rsid w:val="00B1361F"/>
    <w:rsid w:val="00B1515A"/>
    <w:rsid w:val="00B1729F"/>
    <w:rsid w:val="00B2496D"/>
    <w:rsid w:val="00B271E6"/>
    <w:rsid w:val="00B324EB"/>
    <w:rsid w:val="00B337D5"/>
    <w:rsid w:val="00B33E75"/>
    <w:rsid w:val="00B42888"/>
    <w:rsid w:val="00B465B1"/>
    <w:rsid w:val="00B50464"/>
    <w:rsid w:val="00B600CB"/>
    <w:rsid w:val="00B63AAA"/>
    <w:rsid w:val="00B6468D"/>
    <w:rsid w:val="00B67FA7"/>
    <w:rsid w:val="00B71D88"/>
    <w:rsid w:val="00B82282"/>
    <w:rsid w:val="00B966B8"/>
    <w:rsid w:val="00BA1B18"/>
    <w:rsid w:val="00BA4E5F"/>
    <w:rsid w:val="00BA63DC"/>
    <w:rsid w:val="00BB0837"/>
    <w:rsid w:val="00BC0EFA"/>
    <w:rsid w:val="00BD026E"/>
    <w:rsid w:val="00BD23C4"/>
    <w:rsid w:val="00BD24B9"/>
    <w:rsid w:val="00BD27D5"/>
    <w:rsid w:val="00BD525D"/>
    <w:rsid w:val="00BD56C7"/>
    <w:rsid w:val="00BE4472"/>
    <w:rsid w:val="00BF2DC4"/>
    <w:rsid w:val="00BF65C8"/>
    <w:rsid w:val="00C03DB9"/>
    <w:rsid w:val="00C05891"/>
    <w:rsid w:val="00C05C12"/>
    <w:rsid w:val="00C101E3"/>
    <w:rsid w:val="00C145ED"/>
    <w:rsid w:val="00C17ACA"/>
    <w:rsid w:val="00C23E16"/>
    <w:rsid w:val="00C32FEA"/>
    <w:rsid w:val="00C35FC6"/>
    <w:rsid w:val="00C3693B"/>
    <w:rsid w:val="00C36EFD"/>
    <w:rsid w:val="00C4496D"/>
    <w:rsid w:val="00C47FCB"/>
    <w:rsid w:val="00C51DAB"/>
    <w:rsid w:val="00C53181"/>
    <w:rsid w:val="00C556CF"/>
    <w:rsid w:val="00C602E4"/>
    <w:rsid w:val="00C66129"/>
    <w:rsid w:val="00C6638A"/>
    <w:rsid w:val="00C7306B"/>
    <w:rsid w:val="00C82E3E"/>
    <w:rsid w:val="00C84F12"/>
    <w:rsid w:val="00C86C0D"/>
    <w:rsid w:val="00C945EC"/>
    <w:rsid w:val="00CA371B"/>
    <w:rsid w:val="00CA7D80"/>
    <w:rsid w:val="00CB6594"/>
    <w:rsid w:val="00CC54B7"/>
    <w:rsid w:val="00CC67FC"/>
    <w:rsid w:val="00CC6FD7"/>
    <w:rsid w:val="00CD09CF"/>
    <w:rsid w:val="00CE107A"/>
    <w:rsid w:val="00CE2800"/>
    <w:rsid w:val="00CE4706"/>
    <w:rsid w:val="00CF2DB3"/>
    <w:rsid w:val="00D06847"/>
    <w:rsid w:val="00D129AD"/>
    <w:rsid w:val="00D2060B"/>
    <w:rsid w:val="00D2315A"/>
    <w:rsid w:val="00D237A3"/>
    <w:rsid w:val="00D2432A"/>
    <w:rsid w:val="00D2515C"/>
    <w:rsid w:val="00D410C2"/>
    <w:rsid w:val="00D51E03"/>
    <w:rsid w:val="00D578A6"/>
    <w:rsid w:val="00D6151B"/>
    <w:rsid w:val="00D7014F"/>
    <w:rsid w:val="00D71E06"/>
    <w:rsid w:val="00D72677"/>
    <w:rsid w:val="00D77846"/>
    <w:rsid w:val="00D8706B"/>
    <w:rsid w:val="00D90385"/>
    <w:rsid w:val="00D903AE"/>
    <w:rsid w:val="00D92A10"/>
    <w:rsid w:val="00D95A75"/>
    <w:rsid w:val="00DA0E11"/>
    <w:rsid w:val="00DA16C0"/>
    <w:rsid w:val="00DA1BF4"/>
    <w:rsid w:val="00DB491B"/>
    <w:rsid w:val="00DB7459"/>
    <w:rsid w:val="00DC56E1"/>
    <w:rsid w:val="00DD43C4"/>
    <w:rsid w:val="00DD4F3B"/>
    <w:rsid w:val="00DE2811"/>
    <w:rsid w:val="00DF31CF"/>
    <w:rsid w:val="00E02745"/>
    <w:rsid w:val="00E13E15"/>
    <w:rsid w:val="00E225C8"/>
    <w:rsid w:val="00E239F5"/>
    <w:rsid w:val="00E315B5"/>
    <w:rsid w:val="00E321CB"/>
    <w:rsid w:val="00E34ACB"/>
    <w:rsid w:val="00E407E8"/>
    <w:rsid w:val="00E44A1A"/>
    <w:rsid w:val="00E55C3D"/>
    <w:rsid w:val="00E65608"/>
    <w:rsid w:val="00E65B10"/>
    <w:rsid w:val="00E76548"/>
    <w:rsid w:val="00E90C2F"/>
    <w:rsid w:val="00E91250"/>
    <w:rsid w:val="00EA0600"/>
    <w:rsid w:val="00EA5F7F"/>
    <w:rsid w:val="00EB232D"/>
    <w:rsid w:val="00EC179F"/>
    <w:rsid w:val="00EC71A8"/>
    <w:rsid w:val="00ED0B93"/>
    <w:rsid w:val="00EF0280"/>
    <w:rsid w:val="00EF0572"/>
    <w:rsid w:val="00EF41AB"/>
    <w:rsid w:val="00F07B8E"/>
    <w:rsid w:val="00F123DD"/>
    <w:rsid w:val="00F136F3"/>
    <w:rsid w:val="00F17A4E"/>
    <w:rsid w:val="00F23B4D"/>
    <w:rsid w:val="00F279F6"/>
    <w:rsid w:val="00F300CB"/>
    <w:rsid w:val="00F31C7C"/>
    <w:rsid w:val="00F365F0"/>
    <w:rsid w:val="00F3786B"/>
    <w:rsid w:val="00F37993"/>
    <w:rsid w:val="00F429D6"/>
    <w:rsid w:val="00F452B1"/>
    <w:rsid w:val="00F52C4C"/>
    <w:rsid w:val="00F55E85"/>
    <w:rsid w:val="00F563EE"/>
    <w:rsid w:val="00F566E1"/>
    <w:rsid w:val="00F637F2"/>
    <w:rsid w:val="00F6545B"/>
    <w:rsid w:val="00F70822"/>
    <w:rsid w:val="00F73C0F"/>
    <w:rsid w:val="00F824CF"/>
    <w:rsid w:val="00F82534"/>
    <w:rsid w:val="00F83C3D"/>
    <w:rsid w:val="00F8414E"/>
    <w:rsid w:val="00F91442"/>
    <w:rsid w:val="00F9541C"/>
    <w:rsid w:val="00FA1F46"/>
    <w:rsid w:val="00FA4567"/>
    <w:rsid w:val="00FA4B45"/>
    <w:rsid w:val="00FA6FCD"/>
    <w:rsid w:val="00FA71EB"/>
    <w:rsid w:val="00FB1A35"/>
    <w:rsid w:val="00FC46B5"/>
    <w:rsid w:val="00FC7335"/>
    <w:rsid w:val="00FD0EF6"/>
    <w:rsid w:val="00FE14E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D36F9"/>
  <w15:docId w15:val="{F4185DCC-F223-4399-9A43-AB39A3D5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F300C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1"/>
    <w:qFormat/>
    <w:rsid w:val="00440ED4"/>
    <w:pPr>
      <w:keepNext/>
      <w:numPr>
        <w:numId w:val="11"/>
      </w:numPr>
      <w:tabs>
        <w:tab w:val="left" w:pos="851"/>
      </w:tabs>
      <w:spacing w:before="120" w:after="120" w:line="240" w:lineRule="auto"/>
      <w:outlineLvl w:val="0"/>
    </w:pPr>
    <w:rPr>
      <w:rFonts w:ascii="Arial" w:hAnsi="Arial"/>
      <w:b/>
      <w:sz w:val="28"/>
      <w:szCs w:val="20"/>
    </w:rPr>
  </w:style>
  <w:style w:type="paragraph" w:styleId="21">
    <w:name w:val="heading 2"/>
    <w:basedOn w:val="a0"/>
    <w:next w:val="a0"/>
    <w:link w:val="22"/>
    <w:autoRedefine/>
    <w:qFormat/>
    <w:rsid w:val="00440ED4"/>
    <w:pPr>
      <w:keepNext/>
      <w:numPr>
        <w:ilvl w:val="1"/>
        <w:numId w:val="11"/>
      </w:numPr>
      <w:tabs>
        <w:tab w:val="left" w:pos="851"/>
      </w:tabs>
      <w:spacing w:before="120" w:after="120" w:line="240" w:lineRule="auto"/>
      <w:outlineLvl w:val="1"/>
    </w:pPr>
    <w:rPr>
      <w:rFonts w:ascii="Arial" w:hAnsi="Arial"/>
      <w:b/>
      <w:color w:val="000000"/>
      <w:sz w:val="20"/>
      <w:szCs w:val="20"/>
    </w:rPr>
  </w:style>
  <w:style w:type="paragraph" w:styleId="31">
    <w:name w:val="heading 3"/>
    <w:next w:val="a0"/>
    <w:link w:val="32"/>
    <w:qFormat/>
    <w:rsid w:val="00440ED4"/>
    <w:pPr>
      <w:keepNext/>
      <w:numPr>
        <w:ilvl w:val="2"/>
        <w:numId w:val="11"/>
      </w:numPr>
      <w:spacing w:before="60" w:after="60"/>
      <w:outlineLvl w:val="2"/>
    </w:pPr>
    <w:rPr>
      <w:rFonts w:ascii="Arial" w:hAnsi="Arial"/>
      <w:b/>
      <w:bCs/>
      <w:noProof/>
    </w:rPr>
  </w:style>
  <w:style w:type="paragraph" w:styleId="41">
    <w:name w:val="heading 4"/>
    <w:basedOn w:val="a0"/>
    <w:next w:val="a0"/>
    <w:link w:val="42"/>
    <w:qFormat/>
    <w:rsid w:val="00440ED4"/>
    <w:pPr>
      <w:keepNext/>
      <w:numPr>
        <w:ilvl w:val="3"/>
        <w:numId w:val="11"/>
      </w:numPr>
      <w:tabs>
        <w:tab w:val="left" w:pos="567"/>
      </w:tabs>
      <w:spacing w:after="0" w:line="240" w:lineRule="auto"/>
      <w:outlineLvl w:val="3"/>
    </w:pPr>
    <w:rPr>
      <w:rFonts w:ascii="Arial" w:hAnsi="Arial"/>
      <w:b/>
      <w:sz w:val="28"/>
      <w:szCs w:val="20"/>
    </w:rPr>
  </w:style>
  <w:style w:type="paragraph" w:styleId="51">
    <w:name w:val="heading 5"/>
    <w:basedOn w:val="a0"/>
    <w:next w:val="a0"/>
    <w:link w:val="52"/>
    <w:qFormat/>
    <w:rsid w:val="00440ED4"/>
    <w:pPr>
      <w:numPr>
        <w:ilvl w:val="4"/>
        <w:numId w:val="11"/>
      </w:numPr>
      <w:tabs>
        <w:tab w:val="left" w:pos="567"/>
      </w:tabs>
      <w:spacing w:before="240" w:after="60" w:line="240" w:lineRule="auto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440ED4"/>
    <w:pPr>
      <w:numPr>
        <w:ilvl w:val="5"/>
        <w:numId w:val="11"/>
      </w:numPr>
      <w:tabs>
        <w:tab w:val="left" w:pos="567"/>
      </w:tabs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0"/>
    <w:next w:val="a0"/>
    <w:link w:val="70"/>
    <w:qFormat/>
    <w:rsid w:val="00440ED4"/>
    <w:pPr>
      <w:numPr>
        <w:ilvl w:val="6"/>
        <w:numId w:val="11"/>
      </w:numPr>
      <w:tabs>
        <w:tab w:val="left" w:pos="567"/>
      </w:tabs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0"/>
    <w:next w:val="a0"/>
    <w:link w:val="80"/>
    <w:qFormat/>
    <w:rsid w:val="00440ED4"/>
    <w:pPr>
      <w:numPr>
        <w:ilvl w:val="7"/>
        <w:numId w:val="11"/>
      </w:numPr>
      <w:tabs>
        <w:tab w:val="left" w:pos="567"/>
      </w:tabs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440ED4"/>
    <w:pPr>
      <w:numPr>
        <w:ilvl w:val="8"/>
        <w:numId w:val="11"/>
      </w:numPr>
      <w:tabs>
        <w:tab w:val="left" w:pos="567"/>
      </w:tabs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rsid w:val="00440ED4"/>
    <w:rPr>
      <w:rFonts w:ascii="Arial" w:eastAsia="Times New Roman" w:hAnsi="Arial" w:cs="Times New Roman"/>
      <w:b/>
      <w:sz w:val="28"/>
      <w:szCs w:val="20"/>
    </w:rPr>
  </w:style>
  <w:style w:type="character" w:customStyle="1" w:styleId="22">
    <w:name w:val="Заголовок 2 Знак"/>
    <w:link w:val="21"/>
    <w:rsid w:val="00440ED4"/>
    <w:rPr>
      <w:rFonts w:ascii="Arial" w:eastAsia="Times New Roman" w:hAnsi="Arial" w:cs="Times New Roman"/>
      <w:b/>
      <w:color w:val="000000"/>
      <w:sz w:val="20"/>
      <w:szCs w:val="20"/>
    </w:rPr>
  </w:style>
  <w:style w:type="character" w:customStyle="1" w:styleId="32">
    <w:name w:val="Заголовок 3 Знак"/>
    <w:link w:val="31"/>
    <w:rsid w:val="00440ED4"/>
    <w:rPr>
      <w:rFonts w:ascii="Arial" w:hAnsi="Arial"/>
      <w:b/>
      <w:bCs/>
      <w:noProof/>
      <w:lang w:val="ru-RU" w:eastAsia="ru-RU" w:bidi="ar-SA"/>
    </w:rPr>
  </w:style>
  <w:style w:type="character" w:customStyle="1" w:styleId="42">
    <w:name w:val="Заголовок 4 Знак"/>
    <w:link w:val="41"/>
    <w:rsid w:val="00440ED4"/>
    <w:rPr>
      <w:rFonts w:ascii="Arial" w:eastAsia="Times New Roman" w:hAnsi="Arial" w:cs="Times New Roman"/>
      <w:b/>
      <w:sz w:val="28"/>
      <w:szCs w:val="20"/>
    </w:rPr>
  </w:style>
  <w:style w:type="character" w:customStyle="1" w:styleId="52">
    <w:name w:val="Заголовок 5 Знак"/>
    <w:link w:val="51"/>
    <w:rsid w:val="00440ED4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440ED4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link w:val="7"/>
    <w:rsid w:val="00440ED4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rsid w:val="00440ED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440ED4"/>
    <w:rPr>
      <w:rFonts w:ascii="Arial" w:eastAsia="Times New Roman" w:hAnsi="Arial" w:cs="Arial"/>
    </w:rPr>
  </w:style>
  <w:style w:type="paragraph" w:styleId="a">
    <w:name w:val="List Number"/>
    <w:basedOn w:val="a0"/>
    <w:semiHidden/>
    <w:rsid w:val="00440ED4"/>
    <w:pPr>
      <w:numPr>
        <w:numId w:val="9"/>
      </w:numPr>
      <w:spacing w:after="0" w:line="240" w:lineRule="auto"/>
    </w:pPr>
    <w:rPr>
      <w:rFonts w:ascii="Arial" w:hAnsi="Arial"/>
      <w:snapToGrid w:val="0"/>
      <w:color w:val="000000"/>
      <w:sz w:val="20"/>
      <w:szCs w:val="20"/>
    </w:rPr>
  </w:style>
  <w:style w:type="paragraph" w:styleId="a4">
    <w:name w:val="Body Text"/>
    <w:basedOn w:val="a0"/>
    <w:link w:val="a5"/>
    <w:semiHidden/>
    <w:rsid w:val="00440ED4"/>
    <w:pPr>
      <w:tabs>
        <w:tab w:val="left" w:pos="851"/>
      </w:tabs>
      <w:spacing w:before="120" w:after="120" w:line="240" w:lineRule="auto"/>
    </w:pPr>
    <w:rPr>
      <w:rFonts w:ascii="Arial" w:hAnsi="Arial"/>
      <w:snapToGrid w:val="0"/>
      <w:sz w:val="20"/>
      <w:szCs w:val="20"/>
    </w:rPr>
  </w:style>
  <w:style w:type="character" w:customStyle="1" w:styleId="a5">
    <w:name w:val="Основной текст Знак"/>
    <w:link w:val="a4"/>
    <w:semiHidden/>
    <w:rsid w:val="00440ED4"/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a6">
    <w:name w:val="Табличный"/>
    <w:basedOn w:val="a0"/>
    <w:rsid w:val="00440ED4"/>
    <w:pPr>
      <w:tabs>
        <w:tab w:val="left" w:pos="567"/>
      </w:tabs>
      <w:spacing w:after="0" w:line="240" w:lineRule="auto"/>
      <w:jc w:val="center"/>
    </w:pPr>
    <w:rPr>
      <w:rFonts w:ascii="Arial" w:hAnsi="Arial"/>
      <w:sz w:val="16"/>
      <w:szCs w:val="20"/>
    </w:rPr>
  </w:style>
  <w:style w:type="paragraph" w:styleId="a7">
    <w:name w:val="List Bullet"/>
    <w:autoRedefine/>
    <w:semiHidden/>
    <w:rsid w:val="00440ED4"/>
    <w:pPr>
      <w:ind w:left="567"/>
    </w:pPr>
    <w:rPr>
      <w:rFonts w:ascii="Arial" w:hAnsi="Arial"/>
      <w:noProof/>
      <w:sz w:val="16"/>
      <w:szCs w:val="14"/>
    </w:rPr>
  </w:style>
  <w:style w:type="character" w:styleId="a8">
    <w:name w:val="Hyperlink"/>
    <w:semiHidden/>
    <w:rsid w:val="00440ED4"/>
    <w:rPr>
      <w:rFonts w:ascii="Arial" w:hAnsi="Arial"/>
      <w:color w:val="0000CD"/>
      <w:sz w:val="20"/>
      <w:u w:val="single"/>
    </w:rPr>
  </w:style>
  <w:style w:type="character" w:styleId="a9">
    <w:name w:val="FollowedHyperlink"/>
    <w:semiHidden/>
    <w:rsid w:val="00440ED4"/>
    <w:rPr>
      <w:color w:val="800080"/>
      <w:u w:val="single"/>
    </w:rPr>
  </w:style>
  <w:style w:type="paragraph" w:styleId="12">
    <w:name w:val="toc 1"/>
    <w:basedOn w:val="a0"/>
    <w:next w:val="a0"/>
    <w:autoRedefine/>
    <w:semiHidden/>
    <w:rsid w:val="00440ED4"/>
    <w:pPr>
      <w:spacing w:before="120" w:after="120" w:line="240" w:lineRule="auto"/>
    </w:pPr>
    <w:rPr>
      <w:rFonts w:ascii="Arial" w:hAnsi="Arial" w:cs="Arial"/>
      <w:bCs/>
      <w:sz w:val="20"/>
      <w:szCs w:val="24"/>
    </w:rPr>
  </w:style>
  <w:style w:type="paragraph" w:styleId="23">
    <w:name w:val="toc 2"/>
    <w:basedOn w:val="a0"/>
    <w:next w:val="a0"/>
    <w:semiHidden/>
    <w:rsid w:val="00440ED4"/>
    <w:pPr>
      <w:spacing w:after="0" w:line="240" w:lineRule="auto"/>
      <w:ind w:left="200"/>
    </w:pPr>
    <w:rPr>
      <w:rFonts w:ascii="Arial" w:hAnsi="Arial"/>
      <w:sz w:val="20"/>
      <w:szCs w:val="24"/>
    </w:rPr>
  </w:style>
  <w:style w:type="paragraph" w:styleId="33">
    <w:name w:val="toc 3"/>
    <w:basedOn w:val="a0"/>
    <w:next w:val="a0"/>
    <w:semiHidden/>
    <w:rsid w:val="00440ED4"/>
    <w:pPr>
      <w:spacing w:after="0" w:line="240" w:lineRule="auto"/>
      <w:ind w:left="400"/>
    </w:pPr>
    <w:rPr>
      <w:rFonts w:ascii="Arial" w:hAnsi="Arial"/>
      <w:iCs/>
      <w:sz w:val="20"/>
      <w:szCs w:val="24"/>
    </w:rPr>
  </w:style>
  <w:style w:type="paragraph" w:styleId="43">
    <w:name w:val="toc 4"/>
    <w:basedOn w:val="a0"/>
    <w:next w:val="a0"/>
    <w:autoRedefine/>
    <w:semiHidden/>
    <w:rsid w:val="00440ED4"/>
    <w:pPr>
      <w:spacing w:after="0" w:line="240" w:lineRule="auto"/>
      <w:ind w:left="600"/>
    </w:pPr>
    <w:rPr>
      <w:rFonts w:ascii="Times New Roman" w:hAnsi="Times New Roman"/>
      <w:sz w:val="20"/>
      <w:szCs w:val="21"/>
    </w:rPr>
  </w:style>
  <w:style w:type="paragraph" w:styleId="53">
    <w:name w:val="toc 5"/>
    <w:basedOn w:val="a0"/>
    <w:next w:val="a0"/>
    <w:autoRedefine/>
    <w:semiHidden/>
    <w:rsid w:val="00440ED4"/>
    <w:pPr>
      <w:spacing w:after="0" w:line="240" w:lineRule="auto"/>
      <w:ind w:left="800"/>
    </w:pPr>
    <w:rPr>
      <w:rFonts w:ascii="Times New Roman" w:hAnsi="Times New Roman"/>
      <w:sz w:val="20"/>
      <w:szCs w:val="21"/>
    </w:rPr>
  </w:style>
  <w:style w:type="paragraph" w:styleId="61">
    <w:name w:val="toc 6"/>
    <w:basedOn w:val="a0"/>
    <w:next w:val="a0"/>
    <w:autoRedefine/>
    <w:semiHidden/>
    <w:rsid w:val="00440ED4"/>
    <w:pPr>
      <w:spacing w:after="0" w:line="240" w:lineRule="auto"/>
      <w:ind w:left="1000"/>
    </w:pPr>
    <w:rPr>
      <w:rFonts w:ascii="Times New Roman" w:hAnsi="Times New Roman"/>
      <w:sz w:val="20"/>
      <w:szCs w:val="21"/>
    </w:rPr>
  </w:style>
  <w:style w:type="paragraph" w:styleId="71">
    <w:name w:val="toc 7"/>
    <w:basedOn w:val="a0"/>
    <w:next w:val="a0"/>
    <w:autoRedefine/>
    <w:semiHidden/>
    <w:rsid w:val="00440ED4"/>
    <w:pPr>
      <w:spacing w:after="0" w:line="240" w:lineRule="auto"/>
      <w:ind w:left="1200"/>
    </w:pPr>
    <w:rPr>
      <w:rFonts w:ascii="Times New Roman" w:hAnsi="Times New Roman"/>
      <w:sz w:val="20"/>
      <w:szCs w:val="21"/>
    </w:rPr>
  </w:style>
  <w:style w:type="paragraph" w:styleId="81">
    <w:name w:val="toc 8"/>
    <w:basedOn w:val="a0"/>
    <w:next w:val="a0"/>
    <w:autoRedefine/>
    <w:semiHidden/>
    <w:rsid w:val="00440ED4"/>
    <w:pPr>
      <w:spacing w:after="0" w:line="240" w:lineRule="auto"/>
      <w:ind w:left="1400"/>
    </w:pPr>
    <w:rPr>
      <w:rFonts w:ascii="Times New Roman" w:hAnsi="Times New Roman"/>
      <w:sz w:val="20"/>
      <w:szCs w:val="21"/>
    </w:rPr>
  </w:style>
  <w:style w:type="paragraph" w:styleId="91">
    <w:name w:val="toc 9"/>
    <w:basedOn w:val="a0"/>
    <w:next w:val="a0"/>
    <w:autoRedefine/>
    <w:semiHidden/>
    <w:rsid w:val="00440ED4"/>
    <w:pPr>
      <w:spacing w:after="0" w:line="240" w:lineRule="auto"/>
      <w:ind w:left="1600"/>
    </w:pPr>
    <w:rPr>
      <w:rFonts w:ascii="Times New Roman" w:hAnsi="Times New Roman"/>
      <w:sz w:val="20"/>
      <w:szCs w:val="21"/>
    </w:rPr>
  </w:style>
  <w:style w:type="paragraph" w:customStyle="1" w:styleId="t">
    <w:name w:val="t"/>
    <w:basedOn w:val="a0"/>
    <w:rsid w:val="00440ED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0"/>
    <w:link w:val="ab"/>
    <w:uiPriority w:val="99"/>
    <w:rsid w:val="00440ED4"/>
    <w:pPr>
      <w:tabs>
        <w:tab w:val="center" w:pos="4677"/>
        <w:tab w:val="right" w:pos="9355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b">
    <w:name w:val="Верхний колонтитул Знак"/>
    <w:link w:val="aa"/>
    <w:uiPriority w:val="99"/>
    <w:rsid w:val="00440ED4"/>
    <w:rPr>
      <w:rFonts w:ascii="Arial" w:eastAsia="Times New Roman" w:hAnsi="Arial" w:cs="Times New Roman"/>
      <w:sz w:val="20"/>
      <w:szCs w:val="20"/>
    </w:rPr>
  </w:style>
  <w:style w:type="character" w:styleId="ac">
    <w:name w:val="annotation reference"/>
    <w:semiHidden/>
    <w:rsid w:val="00440ED4"/>
    <w:rPr>
      <w:sz w:val="16"/>
      <w:szCs w:val="16"/>
    </w:rPr>
  </w:style>
  <w:style w:type="paragraph" w:styleId="ad">
    <w:name w:val="annotation text"/>
    <w:basedOn w:val="a0"/>
    <w:link w:val="ae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e">
    <w:name w:val="Текст примечания Знак"/>
    <w:link w:val="ad"/>
    <w:semiHidden/>
    <w:rsid w:val="00440ED4"/>
    <w:rPr>
      <w:rFonts w:ascii="Arial" w:eastAsia="Times New Roman" w:hAnsi="Arial" w:cs="Times New Roman"/>
      <w:sz w:val="20"/>
      <w:szCs w:val="20"/>
    </w:rPr>
  </w:style>
  <w:style w:type="paragraph" w:customStyle="1" w:styleId="13">
    <w:name w:val="Заголовок1"/>
    <w:rsid w:val="00440ED4"/>
    <w:pPr>
      <w:autoSpaceDE w:val="0"/>
      <w:autoSpaceDN w:val="0"/>
      <w:adjustRightInd w:val="0"/>
      <w:spacing w:before="227" w:after="113"/>
      <w:ind w:left="850"/>
    </w:pPr>
    <w:rPr>
      <w:rFonts w:ascii="Arial" w:hAnsi="Arial" w:cs="Arial"/>
      <w:b/>
      <w:bCs/>
      <w:sz w:val="28"/>
      <w:szCs w:val="28"/>
    </w:rPr>
  </w:style>
  <w:style w:type="paragraph" w:styleId="HTML">
    <w:name w:val="HTML Address"/>
    <w:basedOn w:val="a0"/>
    <w:link w:val="HTML0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i/>
      <w:iCs/>
      <w:sz w:val="20"/>
      <w:szCs w:val="20"/>
    </w:rPr>
  </w:style>
  <w:style w:type="character" w:customStyle="1" w:styleId="HTML0">
    <w:name w:val="Адрес HTML Знак"/>
    <w:link w:val="HTML"/>
    <w:semiHidden/>
    <w:rsid w:val="00440ED4"/>
    <w:rPr>
      <w:rFonts w:ascii="Arial" w:eastAsia="Times New Roman" w:hAnsi="Arial" w:cs="Times New Roman"/>
      <w:i/>
      <w:iCs/>
      <w:sz w:val="20"/>
      <w:szCs w:val="20"/>
    </w:rPr>
  </w:style>
  <w:style w:type="paragraph" w:styleId="af">
    <w:name w:val="envelope address"/>
    <w:basedOn w:val="a0"/>
    <w:semiHidden/>
    <w:rsid w:val="00440ED4"/>
    <w:pPr>
      <w:framePr w:w="7920" w:h="1980" w:hRule="exact" w:hSpace="180" w:wrap="auto" w:hAnchor="page" w:xAlign="center" w:yAlign="bottom"/>
      <w:tabs>
        <w:tab w:val="left" w:pos="567"/>
      </w:tabs>
      <w:spacing w:after="120" w:line="240" w:lineRule="auto"/>
      <w:ind w:left="2880"/>
    </w:pPr>
    <w:rPr>
      <w:rFonts w:ascii="Arial" w:hAnsi="Arial" w:cs="Arial"/>
      <w:sz w:val="24"/>
      <w:szCs w:val="24"/>
    </w:rPr>
  </w:style>
  <w:style w:type="paragraph" w:styleId="af0">
    <w:name w:val="Date"/>
    <w:basedOn w:val="a0"/>
    <w:next w:val="a0"/>
    <w:link w:val="af1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1">
    <w:name w:val="Дата Знак"/>
    <w:link w:val="af0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2">
    <w:name w:val="Note Heading"/>
    <w:basedOn w:val="a0"/>
    <w:next w:val="a0"/>
    <w:link w:val="af3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3">
    <w:name w:val="Заголовок записки Знак"/>
    <w:link w:val="af2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4">
    <w:name w:val="toa heading"/>
    <w:basedOn w:val="a0"/>
    <w:next w:val="a0"/>
    <w:semiHidden/>
    <w:rsid w:val="00440ED4"/>
    <w:pPr>
      <w:tabs>
        <w:tab w:val="left" w:pos="567"/>
      </w:tabs>
      <w:spacing w:before="120" w:after="120" w:line="240" w:lineRule="auto"/>
    </w:pPr>
    <w:rPr>
      <w:rFonts w:ascii="Arial" w:hAnsi="Arial" w:cs="Arial"/>
      <w:b/>
      <w:bCs/>
      <w:sz w:val="24"/>
      <w:szCs w:val="24"/>
    </w:rPr>
  </w:style>
  <w:style w:type="paragraph" w:styleId="af5">
    <w:name w:val="Body Text First Indent"/>
    <w:basedOn w:val="a4"/>
    <w:link w:val="af6"/>
    <w:semiHidden/>
    <w:rsid w:val="00440ED4"/>
    <w:pPr>
      <w:tabs>
        <w:tab w:val="clear" w:pos="851"/>
        <w:tab w:val="left" w:pos="567"/>
      </w:tabs>
      <w:spacing w:before="0"/>
      <w:ind w:firstLine="210"/>
    </w:pPr>
    <w:rPr>
      <w:snapToGrid/>
    </w:rPr>
  </w:style>
  <w:style w:type="character" w:customStyle="1" w:styleId="af6">
    <w:name w:val="Красная строка Знак"/>
    <w:basedOn w:val="a5"/>
    <w:link w:val="af5"/>
    <w:semiHidden/>
    <w:rsid w:val="00440ED4"/>
    <w:rPr>
      <w:rFonts w:ascii="Arial" w:eastAsia="Times New Roman" w:hAnsi="Arial" w:cs="Times New Roman"/>
      <w:snapToGrid w:val="0"/>
      <w:sz w:val="20"/>
      <w:szCs w:val="20"/>
    </w:rPr>
  </w:style>
  <w:style w:type="paragraph" w:styleId="af7">
    <w:name w:val="Body Text Indent"/>
    <w:basedOn w:val="a0"/>
    <w:link w:val="af8"/>
    <w:semiHidden/>
    <w:rsid w:val="00440ED4"/>
    <w:pPr>
      <w:tabs>
        <w:tab w:val="left" w:pos="567"/>
      </w:tabs>
      <w:spacing w:after="120" w:line="240" w:lineRule="auto"/>
      <w:ind w:left="283"/>
    </w:pPr>
    <w:rPr>
      <w:rFonts w:ascii="Arial" w:hAnsi="Arial"/>
      <w:sz w:val="20"/>
      <w:szCs w:val="20"/>
    </w:rPr>
  </w:style>
  <w:style w:type="character" w:customStyle="1" w:styleId="af8">
    <w:name w:val="Основной текст с отступом Знак"/>
    <w:link w:val="af7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24">
    <w:name w:val="Body Text First Indent 2"/>
    <w:basedOn w:val="af7"/>
    <w:link w:val="25"/>
    <w:semiHidden/>
    <w:rsid w:val="00440ED4"/>
    <w:pPr>
      <w:ind w:firstLine="210"/>
    </w:pPr>
  </w:style>
  <w:style w:type="character" w:customStyle="1" w:styleId="25">
    <w:name w:val="Красная строка 2 Знак"/>
    <w:basedOn w:val="af8"/>
    <w:link w:val="24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20">
    <w:name w:val="List Bullet 2"/>
    <w:basedOn w:val="a0"/>
    <w:autoRedefine/>
    <w:semiHidden/>
    <w:rsid w:val="00440ED4"/>
    <w:pPr>
      <w:numPr>
        <w:numId w:val="1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30">
    <w:name w:val="List Bullet 3"/>
    <w:basedOn w:val="a0"/>
    <w:autoRedefine/>
    <w:semiHidden/>
    <w:rsid w:val="00440ED4"/>
    <w:pPr>
      <w:numPr>
        <w:numId w:val="2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40">
    <w:name w:val="List Bullet 4"/>
    <w:basedOn w:val="a0"/>
    <w:autoRedefine/>
    <w:semiHidden/>
    <w:rsid w:val="00440ED4"/>
    <w:pPr>
      <w:numPr>
        <w:numId w:val="3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50">
    <w:name w:val="List Bullet 5"/>
    <w:basedOn w:val="a0"/>
    <w:autoRedefine/>
    <w:semiHidden/>
    <w:rsid w:val="00440ED4"/>
    <w:pPr>
      <w:numPr>
        <w:numId w:val="4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af9">
    <w:name w:val="Title"/>
    <w:basedOn w:val="a0"/>
    <w:link w:val="afa"/>
    <w:qFormat/>
    <w:rsid w:val="00440ED4"/>
    <w:pPr>
      <w:tabs>
        <w:tab w:val="left" w:pos="567"/>
      </w:tabs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a">
    <w:name w:val="Заголовок Знак"/>
    <w:link w:val="af9"/>
    <w:rsid w:val="00440ED4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fb">
    <w:name w:val="caption"/>
    <w:basedOn w:val="a0"/>
    <w:next w:val="a0"/>
    <w:qFormat/>
    <w:rsid w:val="00440ED4"/>
    <w:pPr>
      <w:tabs>
        <w:tab w:val="left" w:pos="567"/>
      </w:tabs>
      <w:spacing w:before="120" w:after="120" w:line="240" w:lineRule="auto"/>
    </w:pPr>
    <w:rPr>
      <w:rFonts w:ascii="Arial" w:hAnsi="Arial"/>
      <w:b/>
      <w:bCs/>
      <w:sz w:val="20"/>
      <w:szCs w:val="20"/>
    </w:rPr>
  </w:style>
  <w:style w:type="paragraph" w:styleId="afc">
    <w:name w:val="footer"/>
    <w:basedOn w:val="a0"/>
    <w:link w:val="afd"/>
    <w:uiPriority w:val="99"/>
    <w:rsid w:val="00440ED4"/>
    <w:pPr>
      <w:tabs>
        <w:tab w:val="center" w:pos="4677"/>
        <w:tab w:val="right" w:pos="9355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d">
    <w:name w:val="Нижний колонтитул Знак"/>
    <w:link w:val="afc"/>
    <w:uiPriority w:val="99"/>
    <w:rsid w:val="00440ED4"/>
    <w:rPr>
      <w:rFonts w:ascii="Arial" w:eastAsia="Times New Roman" w:hAnsi="Arial" w:cs="Times New Roman"/>
      <w:sz w:val="20"/>
      <w:szCs w:val="20"/>
    </w:rPr>
  </w:style>
  <w:style w:type="paragraph" w:styleId="2">
    <w:name w:val="List Number 2"/>
    <w:basedOn w:val="a0"/>
    <w:semiHidden/>
    <w:rsid w:val="00440ED4"/>
    <w:pPr>
      <w:numPr>
        <w:numId w:val="5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3">
    <w:name w:val="List Number 3"/>
    <w:basedOn w:val="a0"/>
    <w:semiHidden/>
    <w:rsid w:val="00440ED4"/>
    <w:pPr>
      <w:numPr>
        <w:numId w:val="6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4">
    <w:name w:val="List Number 4"/>
    <w:basedOn w:val="a0"/>
    <w:semiHidden/>
    <w:rsid w:val="00440ED4"/>
    <w:pPr>
      <w:numPr>
        <w:numId w:val="7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5">
    <w:name w:val="List Number 5"/>
    <w:basedOn w:val="a0"/>
    <w:semiHidden/>
    <w:rsid w:val="00440ED4"/>
    <w:pPr>
      <w:numPr>
        <w:numId w:val="8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26">
    <w:name w:val="envelope return"/>
    <w:basedOn w:val="a0"/>
    <w:semiHidden/>
    <w:rsid w:val="00440ED4"/>
    <w:pPr>
      <w:tabs>
        <w:tab w:val="left" w:pos="567"/>
      </w:tabs>
      <w:spacing w:after="120" w:line="240" w:lineRule="auto"/>
    </w:pPr>
    <w:rPr>
      <w:rFonts w:ascii="Arial" w:hAnsi="Arial" w:cs="Arial"/>
      <w:sz w:val="20"/>
      <w:szCs w:val="20"/>
    </w:rPr>
  </w:style>
  <w:style w:type="paragraph" w:styleId="afe">
    <w:name w:val="Normal (Web)"/>
    <w:basedOn w:val="a0"/>
    <w:semiHidden/>
    <w:rsid w:val="00440ED4"/>
    <w:pPr>
      <w:tabs>
        <w:tab w:val="left" w:pos="567"/>
      </w:tabs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aff">
    <w:name w:val="Normal Indent"/>
    <w:basedOn w:val="a0"/>
    <w:semiHidden/>
    <w:rsid w:val="00440ED4"/>
    <w:pPr>
      <w:tabs>
        <w:tab w:val="left" w:pos="567"/>
      </w:tabs>
      <w:spacing w:after="120" w:line="240" w:lineRule="auto"/>
      <w:ind w:left="708"/>
    </w:pPr>
    <w:rPr>
      <w:rFonts w:ascii="Arial" w:hAnsi="Arial"/>
      <w:sz w:val="20"/>
      <w:szCs w:val="20"/>
    </w:rPr>
  </w:style>
  <w:style w:type="paragraph" w:styleId="27">
    <w:name w:val="Body Text 2"/>
    <w:basedOn w:val="a0"/>
    <w:link w:val="28"/>
    <w:semiHidden/>
    <w:rsid w:val="00440ED4"/>
    <w:pPr>
      <w:tabs>
        <w:tab w:val="left" w:pos="567"/>
      </w:tabs>
      <w:spacing w:after="120" w:line="480" w:lineRule="auto"/>
    </w:pPr>
    <w:rPr>
      <w:rFonts w:ascii="Arial" w:hAnsi="Arial"/>
      <w:sz w:val="20"/>
      <w:szCs w:val="20"/>
    </w:rPr>
  </w:style>
  <w:style w:type="character" w:customStyle="1" w:styleId="28">
    <w:name w:val="Основной текст 2 Знак"/>
    <w:link w:val="27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34">
    <w:name w:val="Body Text 3"/>
    <w:basedOn w:val="a0"/>
    <w:link w:val="35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16"/>
      <w:szCs w:val="16"/>
    </w:rPr>
  </w:style>
  <w:style w:type="character" w:customStyle="1" w:styleId="35">
    <w:name w:val="Основной текст 3 Знак"/>
    <w:link w:val="34"/>
    <w:semiHidden/>
    <w:rsid w:val="00440ED4"/>
    <w:rPr>
      <w:rFonts w:ascii="Arial" w:eastAsia="Times New Roman" w:hAnsi="Arial" w:cs="Times New Roman"/>
      <w:sz w:val="16"/>
      <w:szCs w:val="16"/>
    </w:rPr>
  </w:style>
  <w:style w:type="paragraph" w:styleId="29">
    <w:name w:val="Body Text Indent 2"/>
    <w:basedOn w:val="a0"/>
    <w:link w:val="2a"/>
    <w:semiHidden/>
    <w:rsid w:val="00440ED4"/>
    <w:pPr>
      <w:tabs>
        <w:tab w:val="left" w:pos="567"/>
      </w:tabs>
      <w:spacing w:after="120" w:line="480" w:lineRule="auto"/>
      <w:ind w:left="283"/>
    </w:pPr>
    <w:rPr>
      <w:rFonts w:ascii="Arial" w:hAnsi="Arial"/>
      <w:sz w:val="20"/>
      <w:szCs w:val="20"/>
    </w:rPr>
  </w:style>
  <w:style w:type="character" w:customStyle="1" w:styleId="2a">
    <w:name w:val="Основной текст с отступом 2 Знак"/>
    <w:link w:val="29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36">
    <w:name w:val="Body Text Indent 3"/>
    <w:basedOn w:val="a0"/>
    <w:link w:val="37"/>
    <w:semiHidden/>
    <w:rsid w:val="00440ED4"/>
    <w:pPr>
      <w:tabs>
        <w:tab w:val="left" w:pos="567"/>
      </w:tabs>
      <w:spacing w:after="120" w:line="240" w:lineRule="auto"/>
      <w:ind w:left="283"/>
    </w:pPr>
    <w:rPr>
      <w:rFonts w:ascii="Arial" w:hAnsi="Arial"/>
      <w:sz w:val="16"/>
      <w:szCs w:val="16"/>
    </w:rPr>
  </w:style>
  <w:style w:type="character" w:customStyle="1" w:styleId="37">
    <w:name w:val="Основной текст с отступом 3 Знак"/>
    <w:link w:val="36"/>
    <w:semiHidden/>
    <w:rsid w:val="00440ED4"/>
    <w:rPr>
      <w:rFonts w:ascii="Arial" w:eastAsia="Times New Roman" w:hAnsi="Arial" w:cs="Times New Roman"/>
      <w:sz w:val="16"/>
      <w:szCs w:val="16"/>
    </w:rPr>
  </w:style>
  <w:style w:type="paragraph" w:styleId="aff0">
    <w:name w:val="table of figures"/>
    <w:basedOn w:val="a0"/>
    <w:next w:val="a0"/>
    <w:semiHidden/>
    <w:rsid w:val="00440ED4"/>
    <w:pPr>
      <w:spacing w:after="120" w:line="240" w:lineRule="auto"/>
      <w:ind w:left="400" w:hanging="400"/>
    </w:pPr>
    <w:rPr>
      <w:rFonts w:ascii="Arial" w:hAnsi="Arial"/>
      <w:sz w:val="20"/>
      <w:szCs w:val="20"/>
    </w:rPr>
  </w:style>
  <w:style w:type="paragraph" w:styleId="aff1">
    <w:name w:val="Subtitle"/>
    <w:basedOn w:val="a0"/>
    <w:link w:val="aff2"/>
    <w:qFormat/>
    <w:rsid w:val="00440ED4"/>
    <w:pPr>
      <w:tabs>
        <w:tab w:val="left" w:pos="567"/>
      </w:tabs>
      <w:spacing w:after="60" w:line="240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f2">
    <w:name w:val="Подзаголовок Знак"/>
    <w:link w:val="aff1"/>
    <w:rsid w:val="00440ED4"/>
    <w:rPr>
      <w:rFonts w:ascii="Arial" w:eastAsia="Times New Roman" w:hAnsi="Arial" w:cs="Arial"/>
      <w:sz w:val="24"/>
      <w:szCs w:val="24"/>
    </w:rPr>
  </w:style>
  <w:style w:type="paragraph" w:styleId="aff3">
    <w:name w:val="Signature"/>
    <w:basedOn w:val="a0"/>
    <w:link w:val="aff4"/>
    <w:semiHidden/>
    <w:rsid w:val="00440ED4"/>
    <w:pPr>
      <w:tabs>
        <w:tab w:val="left" w:pos="567"/>
      </w:tabs>
      <w:spacing w:after="120" w:line="240" w:lineRule="auto"/>
      <w:ind w:left="4252"/>
    </w:pPr>
    <w:rPr>
      <w:rFonts w:ascii="Arial" w:hAnsi="Arial"/>
      <w:sz w:val="20"/>
      <w:szCs w:val="20"/>
    </w:rPr>
  </w:style>
  <w:style w:type="character" w:customStyle="1" w:styleId="aff4">
    <w:name w:val="Подпись Знак"/>
    <w:link w:val="aff3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f5">
    <w:name w:val="Salutation"/>
    <w:basedOn w:val="a0"/>
    <w:next w:val="a0"/>
    <w:link w:val="aff6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f6">
    <w:name w:val="Приветствие Знак"/>
    <w:link w:val="aff5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f7">
    <w:name w:val="List Continue"/>
    <w:basedOn w:val="a0"/>
    <w:semiHidden/>
    <w:rsid w:val="00440ED4"/>
    <w:pPr>
      <w:tabs>
        <w:tab w:val="left" w:pos="567"/>
      </w:tabs>
      <w:spacing w:after="120" w:line="240" w:lineRule="auto"/>
      <w:ind w:left="283"/>
    </w:pPr>
    <w:rPr>
      <w:rFonts w:ascii="Arial" w:hAnsi="Arial"/>
      <w:sz w:val="20"/>
      <w:szCs w:val="20"/>
    </w:rPr>
  </w:style>
  <w:style w:type="paragraph" w:styleId="2b">
    <w:name w:val="List Continue 2"/>
    <w:basedOn w:val="a0"/>
    <w:semiHidden/>
    <w:rsid w:val="00440ED4"/>
    <w:pPr>
      <w:tabs>
        <w:tab w:val="left" w:pos="567"/>
      </w:tabs>
      <w:spacing w:after="120" w:line="240" w:lineRule="auto"/>
      <w:ind w:left="566"/>
    </w:pPr>
    <w:rPr>
      <w:rFonts w:ascii="Arial" w:hAnsi="Arial"/>
      <w:sz w:val="20"/>
      <w:szCs w:val="20"/>
    </w:rPr>
  </w:style>
  <w:style w:type="paragraph" w:styleId="38">
    <w:name w:val="List Continue 3"/>
    <w:basedOn w:val="a0"/>
    <w:semiHidden/>
    <w:rsid w:val="00440ED4"/>
    <w:pPr>
      <w:tabs>
        <w:tab w:val="left" w:pos="567"/>
      </w:tabs>
      <w:spacing w:after="120" w:line="240" w:lineRule="auto"/>
      <w:ind w:left="849"/>
    </w:pPr>
    <w:rPr>
      <w:rFonts w:ascii="Arial" w:hAnsi="Arial"/>
      <w:sz w:val="20"/>
      <w:szCs w:val="20"/>
    </w:rPr>
  </w:style>
  <w:style w:type="paragraph" w:styleId="44">
    <w:name w:val="List Continue 4"/>
    <w:basedOn w:val="a0"/>
    <w:semiHidden/>
    <w:rsid w:val="00440ED4"/>
    <w:pPr>
      <w:tabs>
        <w:tab w:val="left" w:pos="567"/>
      </w:tabs>
      <w:spacing w:after="120" w:line="240" w:lineRule="auto"/>
      <w:ind w:left="1132"/>
    </w:pPr>
    <w:rPr>
      <w:rFonts w:ascii="Arial" w:hAnsi="Arial"/>
      <w:sz w:val="20"/>
      <w:szCs w:val="20"/>
    </w:rPr>
  </w:style>
  <w:style w:type="paragraph" w:styleId="54">
    <w:name w:val="List Continue 5"/>
    <w:basedOn w:val="a0"/>
    <w:semiHidden/>
    <w:rsid w:val="00440ED4"/>
    <w:pPr>
      <w:tabs>
        <w:tab w:val="left" w:pos="567"/>
      </w:tabs>
      <w:spacing w:after="120" w:line="240" w:lineRule="auto"/>
      <w:ind w:left="1415"/>
    </w:pPr>
    <w:rPr>
      <w:rFonts w:ascii="Arial" w:hAnsi="Arial"/>
      <w:sz w:val="20"/>
      <w:szCs w:val="20"/>
    </w:rPr>
  </w:style>
  <w:style w:type="paragraph" w:styleId="aff8">
    <w:name w:val="Closing"/>
    <w:basedOn w:val="a0"/>
    <w:link w:val="aff9"/>
    <w:semiHidden/>
    <w:rsid w:val="00440ED4"/>
    <w:pPr>
      <w:tabs>
        <w:tab w:val="left" w:pos="567"/>
      </w:tabs>
      <w:spacing w:after="120" w:line="240" w:lineRule="auto"/>
      <w:ind w:left="4252"/>
    </w:pPr>
    <w:rPr>
      <w:rFonts w:ascii="Arial" w:hAnsi="Arial"/>
      <w:sz w:val="20"/>
      <w:szCs w:val="20"/>
    </w:rPr>
  </w:style>
  <w:style w:type="character" w:customStyle="1" w:styleId="aff9">
    <w:name w:val="Прощание Знак"/>
    <w:link w:val="aff8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fa">
    <w:name w:val="List"/>
    <w:basedOn w:val="a0"/>
    <w:semiHidden/>
    <w:rsid w:val="00440ED4"/>
    <w:pPr>
      <w:tabs>
        <w:tab w:val="left" w:pos="567"/>
      </w:tabs>
      <w:spacing w:after="120" w:line="240" w:lineRule="auto"/>
      <w:ind w:left="283" w:hanging="283"/>
    </w:pPr>
    <w:rPr>
      <w:rFonts w:ascii="Arial" w:hAnsi="Arial"/>
      <w:sz w:val="20"/>
      <w:szCs w:val="20"/>
    </w:rPr>
  </w:style>
  <w:style w:type="paragraph" w:styleId="2c">
    <w:name w:val="List 2"/>
    <w:basedOn w:val="a0"/>
    <w:semiHidden/>
    <w:rsid w:val="00440ED4"/>
    <w:pPr>
      <w:tabs>
        <w:tab w:val="left" w:pos="567"/>
      </w:tabs>
      <w:spacing w:after="120" w:line="240" w:lineRule="auto"/>
      <w:ind w:left="566" w:hanging="283"/>
    </w:pPr>
    <w:rPr>
      <w:rFonts w:ascii="Arial" w:hAnsi="Arial"/>
      <w:sz w:val="20"/>
      <w:szCs w:val="20"/>
    </w:rPr>
  </w:style>
  <w:style w:type="paragraph" w:styleId="39">
    <w:name w:val="List 3"/>
    <w:basedOn w:val="a0"/>
    <w:semiHidden/>
    <w:rsid w:val="00440ED4"/>
    <w:pPr>
      <w:tabs>
        <w:tab w:val="left" w:pos="567"/>
      </w:tabs>
      <w:spacing w:after="120" w:line="240" w:lineRule="auto"/>
      <w:ind w:left="849" w:hanging="283"/>
    </w:pPr>
    <w:rPr>
      <w:rFonts w:ascii="Arial" w:hAnsi="Arial"/>
      <w:sz w:val="20"/>
      <w:szCs w:val="20"/>
    </w:rPr>
  </w:style>
  <w:style w:type="paragraph" w:styleId="45">
    <w:name w:val="List 4"/>
    <w:basedOn w:val="a0"/>
    <w:semiHidden/>
    <w:rsid w:val="00440ED4"/>
    <w:pPr>
      <w:tabs>
        <w:tab w:val="left" w:pos="567"/>
      </w:tabs>
      <w:spacing w:after="120" w:line="240" w:lineRule="auto"/>
      <w:ind w:left="1132" w:hanging="283"/>
    </w:pPr>
    <w:rPr>
      <w:rFonts w:ascii="Arial" w:hAnsi="Arial"/>
      <w:sz w:val="20"/>
      <w:szCs w:val="20"/>
    </w:rPr>
  </w:style>
  <w:style w:type="paragraph" w:styleId="55">
    <w:name w:val="List 5"/>
    <w:basedOn w:val="a0"/>
    <w:semiHidden/>
    <w:rsid w:val="00440ED4"/>
    <w:pPr>
      <w:tabs>
        <w:tab w:val="left" w:pos="567"/>
      </w:tabs>
      <w:spacing w:after="120" w:line="240" w:lineRule="auto"/>
      <w:ind w:left="1415" w:hanging="283"/>
    </w:pPr>
    <w:rPr>
      <w:rFonts w:ascii="Arial" w:hAnsi="Arial"/>
      <w:sz w:val="20"/>
      <w:szCs w:val="20"/>
    </w:rPr>
  </w:style>
  <w:style w:type="paragraph" w:styleId="HTML1">
    <w:name w:val="HTML Preformatted"/>
    <w:basedOn w:val="a0"/>
    <w:link w:val="HTML2"/>
    <w:semiHidden/>
    <w:rsid w:val="00440ED4"/>
    <w:pPr>
      <w:tabs>
        <w:tab w:val="left" w:pos="567"/>
      </w:tabs>
      <w:spacing w:after="12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link w:val="HTML1"/>
    <w:semiHidden/>
    <w:rsid w:val="00440ED4"/>
    <w:rPr>
      <w:rFonts w:ascii="Courier New" w:eastAsia="Times New Roman" w:hAnsi="Courier New" w:cs="Courier New"/>
      <w:sz w:val="20"/>
      <w:szCs w:val="20"/>
    </w:rPr>
  </w:style>
  <w:style w:type="paragraph" w:styleId="affb">
    <w:name w:val="Document Map"/>
    <w:basedOn w:val="a0"/>
    <w:link w:val="affc"/>
    <w:semiHidden/>
    <w:rsid w:val="00440ED4"/>
    <w:pPr>
      <w:shd w:val="clear" w:color="auto" w:fill="000080"/>
      <w:tabs>
        <w:tab w:val="left" w:pos="567"/>
      </w:tabs>
      <w:spacing w:after="120" w:line="240" w:lineRule="auto"/>
    </w:pPr>
    <w:rPr>
      <w:rFonts w:ascii="Tahoma" w:hAnsi="Tahoma" w:cs="Tahoma"/>
      <w:sz w:val="20"/>
      <w:szCs w:val="20"/>
    </w:rPr>
  </w:style>
  <w:style w:type="character" w:customStyle="1" w:styleId="affc">
    <w:name w:val="Схема документа Знак"/>
    <w:link w:val="affb"/>
    <w:semiHidden/>
    <w:rsid w:val="00440ED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fd">
    <w:name w:val="table of authorities"/>
    <w:basedOn w:val="a0"/>
    <w:next w:val="a0"/>
    <w:semiHidden/>
    <w:rsid w:val="00440ED4"/>
    <w:pPr>
      <w:spacing w:after="120" w:line="240" w:lineRule="auto"/>
      <w:ind w:left="200" w:hanging="200"/>
    </w:pPr>
    <w:rPr>
      <w:rFonts w:ascii="Arial" w:hAnsi="Arial"/>
      <w:sz w:val="20"/>
      <w:szCs w:val="20"/>
    </w:rPr>
  </w:style>
  <w:style w:type="paragraph" w:styleId="affe">
    <w:name w:val="Plain Text"/>
    <w:basedOn w:val="a0"/>
    <w:link w:val="afff"/>
    <w:semiHidden/>
    <w:rsid w:val="00440ED4"/>
    <w:pPr>
      <w:tabs>
        <w:tab w:val="left" w:pos="567"/>
      </w:tabs>
      <w:spacing w:after="12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">
    <w:name w:val="Текст Знак"/>
    <w:link w:val="affe"/>
    <w:semiHidden/>
    <w:rsid w:val="00440ED4"/>
    <w:rPr>
      <w:rFonts w:ascii="Courier New" w:eastAsia="Times New Roman" w:hAnsi="Courier New" w:cs="Courier New"/>
      <w:sz w:val="20"/>
      <w:szCs w:val="20"/>
    </w:rPr>
  </w:style>
  <w:style w:type="paragraph" w:styleId="afff0">
    <w:name w:val="endnote text"/>
    <w:basedOn w:val="a0"/>
    <w:link w:val="afff1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ff1">
    <w:name w:val="Текст концевой сноски Знак"/>
    <w:link w:val="afff0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ff2">
    <w:name w:val="macro"/>
    <w:link w:val="afff3"/>
    <w:semiHidden/>
    <w:rsid w:val="00440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rFonts w:ascii="Courier New" w:hAnsi="Courier New" w:cs="Courier New"/>
    </w:rPr>
  </w:style>
  <w:style w:type="character" w:customStyle="1" w:styleId="afff3">
    <w:name w:val="Текст макроса Знак"/>
    <w:link w:val="afff2"/>
    <w:semiHidden/>
    <w:rsid w:val="00440ED4"/>
    <w:rPr>
      <w:rFonts w:ascii="Courier New" w:hAnsi="Courier New" w:cs="Courier New"/>
      <w:lang w:val="ru-RU" w:eastAsia="ru-RU" w:bidi="ar-SA"/>
    </w:rPr>
  </w:style>
  <w:style w:type="paragraph" w:styleId="afff4">
    <w:name w:val="footnote text"/>
    <w:basedOn w:val="a0"/>
    <w:link w:val="afff5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ff5">
    <w:name w:val="Текст сноски Знак"/>
    <w:link w:val="afff4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14">
    <w:name w:val="index 1"/>
    <w:basedOn w:val="a0"/>
    <w:next w:val="a0"/>
    <w:autoRedefine/>
    <w:semiHidden/>
    <w:rsid w:val="00440ED4"/>
    <w:pPr>
      <w:spacing w:after="120" w:line="240" w:lineRule="auto"/>
      <w:ind w:left="200" w:hanging="200"/>
    </w:pPr>
    <w:rPr>
      <w:rFonts w:ascii="Arial" w:hAnsi="Arial"/>
      <w:sz w:val="20"/>
      <w:szCs w:val="20"/>
    </w:rPr>
  </w:style>
  <w:style w:type="paragraph" w:styleId="afff6">
    <w:name w:val="index heading"/>
    <w:basedOn w:val="a0"/>
    <w:next w:val="14"/>
    <w:semiHidden/>
    <w:rsid w:val="00440ED4"/>
    <w:pPr>
      <w:tabs>
        <w:tab w:val="left" w:pos="567"/>
      </w:tabs>
      <w:spacing w:after="120" w:line="240" w:lineRule="auto"/>
    </w:pPr>
    <w:rPr>
      <w:rFonts w:ascii="Arial" w:hAnsi="Arial" w:cs="Arial"/>
      <w:b/>
      <w:bCs/>
      <w:sz w:val="20"/>
      <w:szCs w:val="20"/>
    </w:rPr>
  </w:style>
  <w:style w:type="paragraph" w:styleId="2d">
    <w:name w:val="index 2"/>
    <w:basedOn w:val="a0"/>
    <w:next w:val="a0"/>
    <w:autoRedefine/>
    <w:semiHidden/>
    <w:rsid w:val="00440ED4"/>
    <w:pPr>
      <w:spacing w:after="120" w:line="240" w:lineRule="auto"/>
      <w:ind w:left="400" w:hanging="200"/>
    </w:pPr>
    <w:rPr>
      <w:rFonts w:ascii="Arial" w:hAnsi="Arial"/>
      <w:sz w:val="20"/>
      <w:szCs w:val="20"/>
    </w:rPr>
  </w:style>
  <w:style w:type="paragraph" w:styleId="3a">
    <w:name w:val="index 3"/>
    <w:basedOn w:val="a0"/>
    <w:next w:val="a0"/>
    <w:autoRedefine/>
    <w:semiHidden/>
    <w:rsid w:val="00440ED4"/>
    <w:pPr>
      <w:spacing w:after="120" w:line="240" w:lineRule="auto"/>
      <w:ind w:left="600" w:hanging="200"/>
    </w:pPr>
    <w:rPr>
      <w:rFonts w:ascii="Arial" w:hAnsi="Arial"/>
      <w:sz w:val="20"/>
      <w:szCs w:val="20"/>
    </w:rPr>
  </w:style>
  <w:style w:type="paragraph" w:styleId="46">
    <w:name w:val="index 4"/>
    <w:basedOn w:val="a0"/>
    <w:next w:val="a0"/>
    <w:autoRedefine/>
    <w:semiHidden/>
    <w:rsid w:val="00440ED4"/>
    <w:pPr>
      <w:spacing w:after="120" w:line="240" w:lineRule="auto"/>
      <w:ind w:left="800" w:hanging="200"/>
    </w:pPr>
    <w:rPr>
      <w:rFonts w:ascii="Arial" w:hAnsi="Arial"/>
      <w:sz w:val="20"/>
      <w:szCs w:val="20"/>
    </w:rPr>
  </w:style>
  <w:style w:type="paragraph" w:styleId="56">
    <w:name w:val="index 5"/>
    <w:basedOn w:val="a0"/>
    <w:next w:val="a0"/>
    <w:autoRedefine/>
    <w:semiHidden/>
    <w:rsid w:val="00440ED4"/>
    <w:pPr>
      <w:spacing w:after="120" w:line="240" w:lineRule="auto"/>
      <w:ind w:left="1000" w:hanging="200"/>
    </w:pPr>
    <w:rPr>
      <w:rFonts w:ascii="Arial" w:hAnsi="Arial"/>
      <w:sz w:val="20"/>
      <w:szCs w:val="20"/>
    </w:rPr>
  </w:style>
  <w:style w:type="paragraph" w:styleId="62">
    <w:name w:val="index 6"/>
    <w:basedOn w:val="a0"/>
    <w:next w:val="a0"/>
    <w:autoRedefine/>
    <w:semiHidden/>
    <w:rsid w:val="00440ED4"/>
    <w:pPr>
      <w:spacing w:after="120" w:line="240" w:lineRule="auto"/>
      <w:ind w:left="1200" w:hanging="200"/>
    </w:pPr>
    <w:rPr>
      <w:rFonts w:ascii="Arial" w:hAnsi="Arial"/>
      <w:sz w:val="20"/>
      <w:szCs w:val="20"/>
    </w:rPr>
  </w:style>
  <w:style w:type="paragraph" w:styleId="72">
    <w:name w:val="index 7"/>
    <w:basedOn w:val="a0"/>
    <w:next w:val="a0"/>
    <w:autoRedefine/>
    <w:semiHidden/>
    <w:rsid w:val="00440ED4"/>
    <w:pPr>
      <w:spacing w:after="120" w:line="240" w:lineRule="auto"/>
      <w:ind w:left="1400" w:hanging="200"/>
    </w:pPr>
    <w:rPr>
      <w:rFonts w:ascii="Arial" w:hAnsi="Arial"/>
      <w:sz w:val="20"/>
      <w:szCs w:val="20"/>
    </w:rPr>
  </w:style>
  <w:style w:type="paragraph" w:styleId="82">
    <w:name w:val="index 8"/>
    <w:basedOn w:val="a0"/>
    <w:next w:val="a0"/>
    <w:autoRedefine/>
    <w:semiHidden/>
    <w:rsid w:val="00440ED4"/>
    <w:pPr>
      <w:spacing w:after="120" w:line="240" w:lineRule="auto"/>
      <w:ind w:left="1600" w:hanging="200"/>
    </w:pPr>
    <w:rPr>
      <w:rFonts w:ascii="Arial" w:hAnsi="Arial"/>
      <w:sz w:val="20"/>
      <w:szCs w:val="20"/>
    </w:rPr>
  </w:style>
  <w:style w:type="paragraph" w:styleId="92">
    <w:name w:val="index 9"/>
    <w:basedOn w:val="a0"/>
    <w:next w:val="a0"/>
    <w:autoRedefine/>
    <w:semiHidden/>
    <w:rsid w:val="00440ED4"/>
    <w:pPr>
      <w:spacing w:after="120" w:line="240" w:lineRule="auto"/>
      <w:ind w:left="1800" w:hanging="200"/>
    </w:pPr>
    <w:rPr>
      <w:rFonts w:ascii="Arial" w:hAnsi="Arial"/>
      <w:sz w:val="20"/>
      <w:szCs w:val="20"/>
    </w:rPr>
  </w:style>
  <w:style w:type="paragraph" w:styleId="afff7">
    <w:name w:val="Block Text"/>
    <w:basedOn w:val="a0"/>
    <w:semiHidden/>
    <w:rsid w:val="00440ED4"/>
    <w:pPr>
      <w:tabs>
        <w:tab w:val="left" w:pos="567"/>
      </w:tabs>
      <w:spacing w:after="120" w:line="240" w:lineRule="auto"/>
      <w:ind w:left="1440" w:right="1440"/>
    </w:pPr>
    <w:rPr>
      <w:rFonts w:ascii="Arial" w:hAnsi="Arial"/>
      <w:sz w:val="20"/>
      <w:szCs w:val="20"/>
    </w:rPr>
  </w:style>
  <w:style w:type="paragraph" w:styleId="afff8">
    <w:name w:val="Message Header"/>
    <w:basedOn w:val="a0"/>
    <w:link w:val="afff9"/>
    <w:semiHidden/>
    <w:rsid w:val="00440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567"/>
      </w:tabs>
      <w:spacing w:after="120" w:line="240" w:lineRule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ff9">
    <w:name w:val="Шапка Знак"/>
    <w:link w:val="afff8"/>
    <w:semiHidden/>
    <w:rsid w:val="00440ED4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afffa">
    <w:name w:val="E-mail Signature"/>
    <w:basedOn w:val="a0"/>
    <w:link w:val="afffb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ffb">
    <w:name w:val="Электронная подпись Знак"/>
    <w:link w:val="afffa"/>
    <w:semiHidden/>
    <w:rsid w:val="00440ED4"/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440ED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Iauiue">
    <w:name w:val="Iau.iue"/>
    <w:basedOn w:val="Default"/>
    <w:next w:val="Default"/>
    <w:rsid w:val="00440ED4"/>
    <w:rPr>
      <w:rFonts w:cs="Times New Roman"/>
      <w:szCs w:val="24"/>
    </w:rPr>
  </w:style>
  <w:style w:type="paragraph" w:customStyle="1" w:styleId="afffc">
    <w:name w:val="Табличный (по центру)"/>
    <w:rsid w:val="00440ED4"/>
    <w:pPr>
      <w:tabs>
        <w:tab w:val="left" w:pos="567"/>
      </w:tabs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character" w:styleId="afffd">
    <w:name w:val="page number"/>
    <w:basedOn w:val="a1"/>
    <w:semiHidden/>
    <w:rsid w:val="00440ED4"/>
  </w:style>
  <w:style w:type="paragraph" w:customStyle="1" w:styleId="Iniiaiieoaeno">
    <w:name w:val="Iniiaiie oaeno"/>
    <w:basedOn w:val="Default"/>
    <w:next w:val="Default"/>
    <w:rsid w:val="00440ED4"/>
    <w:pPr>
      <w:spacing w:after="120"/>
    </w:pPr>
    <w:rPr>
      <w:rFonts w:cs="Times New Roman"/>
      <w:szCs w:val="24"/>
    </w:rPr>
  </w:style>
  <w:style w:type="paragraph" w:styleId="afffe">
    <w:name w:val="Balloon Text"/>
    <w:basedOn w:val="a0"/>
    <w:link w:val="affff"/>
    <w:semiHidden/>
    <w:rsid w:val="00440ED4"/>
    <w:pPr>
      <w:tabs>
        <w:tab w:val="left" w:pos="567"/>
      </w:tabs>
      <w:spacing w:after="120" w:line="240" w:lineRule="auto"/>
    </w:pPr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link w:val="afffe"/>
    <w:semiHidden/>
    <w:rsid w:val="00440ED4"/>
    <w:rPr>
      <w:rFonts w:ascii="Tahoma" w:eastAsia="Times New Roman" w:hAnsi="Tahoma" w:cs="Tahoma"/>
      <w:sz w:val="16"/>
      <w:szCs w:val="16"/>
    </w:rPr>
  </w:style>
  <w:style w:type="paragraph" w:customStyle="1" w:styleId="affff0">
    <w:name w:val="Логотип"/>
    <w:basedOn w:val="a0"/>
    <w:rsid w:val="00440ED4"/>
    <w:pPr>
      <w:tabs>
        <w:tab w:val="left" w:pos="567"/>
      </w:tabs>
      <w:spacing w:after="120" w:line="240" w:lineRule="auto"/>
    </w:pPr>
    <w:rPr>
      <w:rFonts w:ascii="Arial" w:hAnsi="Arial"/>
      <w:b/>
      <w:caps/>
      <w:sz w:val="20"/>
      <w:szCs w:val="20"/>
      <w:lang w:val="en-US"/>
    </w:rPr>
  </w:style>
  <w:style w:type="paragraph" w:customStyle="1" w:styleId="affff1">
    <w:name w:val="Утверждение"/>
    <w:basedOn w:val="a0"/>
    <w:rsid w:val="00440ED4"/>
    <w:pPr>
      <w:tabs>
        <w:tab w:val="left" w:pos="567"/>
      </w:tabs>
      <w:spacing w:after="0" w:line="240" w:lineRule="auto"/>
      <w:ind w:left="6662"/>
    </w:pPr>
    <w:rPr>
      <w:rFonts w:ascii="Arial" w:hAnsi="Arial"/>
      <w:b/>
      <w:caps/>
      <w:sz w:val="16"/>
      <w:szCs w:val="20"/>
    </w:rPr>
  </w:style>
  <w:style w:type="paragraph" w:styleId="affff2">
    <w:name w:val="List Paragraph"/>
    <w:basedOn w:val="a0"/>
    <w:qFormat/>
    <w:rsid w:val="00440ED4"/>
    <w:pPr>
      <w:tabs>
        <w:tab w:val="left" w:pos="567"/>
      </w:tabs>
      <w:spacing w:after="120" w:line="240" w:lineRule="auto"/>
      <w:ind w:left="708"/>
    </w:pPr>
    <w:rPr>
      <w:rFonts w:ascii="Arial" w:hAnsi="Arial"/>
      <w:sz w:val="20"/>
      <w:szCs w:val="20"/>
    </w:rPr>
  </w:style>
  <w:style w:type="paragraph" w:customStyle="1" w:styleId="Ioiaiaaiiuenienie">
    <w:name w:val="Ioia.iaaiiue nienie"/>
    <w:basedOn w:val="Default"/>
    <w:next w:val="Default"/>
    <w:rsid w:val="00440ED4"/>
    <w:rPr>
      <w:sz w:val="24"/>
      <w:szCs w:val="24"/>
    </w:rPr>
  </w:style>
  <w:style w:type="paragraph" w:customStyle="1" w:styleId="10">
    <w:name w:val="Даня_1"/>
    <w:basedOn w:val="a4"/>
    <w:rsid w:val="00440ED4"/>
    <w:pPr>
      <w:numPr>
        <w:numId w:val="12"/>
      </w:numPr>
      <w:jc w:val="both"/>
    </w:pPr>
  </w:style>
  <w:style w:type="paragraph" w:customStyle="1" w:styleId="Caaieiaie4">
    <w:name w:val="Caaieiaie 4"/>
    <w:basedOn w:val="Default"/>
    <w:next w:val="Default"/>
    <w:rsid w:val="00440ED4"/>
    <w:rPr>
      <w:rFonts w:ascii="Arial,Bold" w:hAnsi="Arial,Bold" w:cs="Times New Roman"/>
      <w:sz w:val="24"/>
      <w:szCs w:val="24"/>
    </w:rPr>
  </w:style>
  <w:style w:type="paragraph" w:customStyle="1" w:styleId="Iniiaiieoaeno3">
    <w:name w:val="Iniiaiie oaeno 3"/>
    <w:basedOn w:val="Default"/>
    <w:next w:val="Default"/>
    <w:rsid w:val="00440ED4"/>
    <w:pPr>
      <w:spacing w:before="120" w:after="120"/>
    </w:pPr>
    <w:rPr>
      <w:rFonts w:ascii="Arial,Bold" w:hAnsi="Arial,Bold" w:cs="Times New Roman"/>
      <w:sz w:val="24"/>
      <w:szCs w:val="24"/>
    </w:rPr>
  </w:style>
  <w:style w:type="paragraph" w:customStyle="1" w:styleId="FR1">
    <w:name w:val="FR1"/>
    <w:rsid w:val="00440ED4"/>
    <w:pPr>
      <w:widowControl w:val="0"/>
      <w:autoSpaceDE w:val="0"/>
      <w:autoSpaceDN w:val="0"/>
      <w:adjustRightInd w:val="0"/>
      <w:spacing w:before="220" w:line="300" w:lineRule="auto"/>
      <w:ind w:left="40" w:firstLine="2020"/>
      <w:jc w:val="both"/>
    </w:pPr>
    <w:rPr>
      <w:rFonts w:ascii="Times New Roman" w:hAnsi="Times New Roman"/>
      <w:b/>
      <w:sz w:val="28"/>
    </w:rPr>
  </w:style>
  <w:style w:type="paragraph" w:styleId="affff3">
    <w:name w:val="annotation subject"/>
    <w:basedOn w:val="ad"/>
    <w:next w:val="ad"/>
    <w:link w:val="affff4"/>
    <w:rsid w:val="00440ED4"/>
    <w:rPr>
      <w:b/>
      <w:bCs/>
    </w:rPr>
  </w:style>
  <w:style w:type="character" w:customStyle="1" w:styleId="affff4">
    <w:name w:val="Тема примечания Знак"/>
    <w:link w:val="affff3"/>
    <w:rsid w:val="00440ED4"/>
    <w:rPr>
      <w:rFonts w:ascii="Arial" w:eastAsia="Times New Roman" w:hAnsi="Arial" w:cs="Times New Roman"/>
      <w:b/>
      <w:bCs/>
      <w:sz w:val="20"/>
      <w:szCs w:val="20"/>
    </w:rPr>
  </w:style>
  <w:style w:type="paragraph" w:styleId="affff5">
    <w:name w:val="Revision"/>
    <w:hidden/>
    <w:semiHidden/>
    <w:rsid w:val="00440ED4"/>
    <w:rPr>
      <w:rFonts w:ascii="Arial" w:hAnsi="Arial"/>
    </w:rPr>
  </w:style>
  <w:style w:type="character" w:styleId="affff6">
    <w:name w:val="footnote reference"/>
    <w:semiHidden/>
    <w:unhideWhenUsed/>
    <w:rsid w:val="00440ED4"/>
    <w:rPr>
      <w:vertAlign w:val="superscript"/>
    </w:rPr>
  </w:style>
  <w:style w:type="character" w:styleId="affff7">
    <w:name w:val="Emphasis"/>
    <w:qFormat/>
    <w:rsid w:val="00440ED4"/>
    <w:rPr>
      <w:i/>
      <w:iCs/>
    </w:rPr>
  </w:style>
  <w:style w:type="character" w:styleId="affff8">
    <w:name w:val="Strong"/>
    <w:qFormat/>
    <w:rsid w:val="00440ED4"/>
    <w:rPr>
      <w:b/>
      <w:bCs/>
    </w:rPr>
  </w:style>
  <w:style w:type="paragraph" w:styleId="affff9">
    <w:name w:val="No Spacing"/>
    <w:qFormat/>
    <w:rsid w:val="00440ED4"/>
    <w:pPr>
      <w:tabs>
        <w:tab w:val="left" w:pos="567"/>
      </w:tabs>
    </w:pPr>
    <w:rPr>
      <w:rFonts w:ascii="Arial" w:hAnsi="Arial"/>
    </w:rPr>
  </w:style>
  <w:style w:type="character" w:styleId="affffa">
    <w:name w:val="Placeholder Text"/>
    <w:basedOn w:val="a1"/>
    <w:uiPriority w:val="99"/>
    <w:semiHidden/>
    <w:rsid w:val="003F15B1"/>
    <w:rPr>
      <w:color w:val="808080"/>
    </w:rPr>
  </w:style>
  <w:style w:type="table" w:styleId="affffb">
    <w:name w:val="Table Grid"/>
    <w:basedOn w:val="a2"/>
    <w:uiPriority w:val="59"/>
    <w:rsid w:val="00304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BF65C8"/>
  </w:style>
  <w:style w:type="character" w:styleId="affffc">
    <w:name w:val="endnote reference"/>
    <w:basedOn w:val="a1"/>
    <w:uiPriority w:val="99"/>
    <w:semiHidden/>
    <w:unhideWhenUsed/>
    <w:rsid w:val="00971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-class.org/conditions-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kepko%20325\W\325%20&#1086;&#1090;&#1076;%20&#1086;&#1088;&#1075;\&#1057;&#1052;&#1050;\&#1060;&#1086;&#1088;&#1084;&#1099;\430.1.6.2%20(1-1)%20&#8212;%20&#1082;&#1086;&#1087;&#1080;&#1103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AB4F7-9B83-4EEF-9032-C3BBD743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430.1.6.2 (1-1) — копия</Template>
  <TotalTime>0</TotalTime>
  <Pages>1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Скепко Владимир Алексеевич / Skepko Vladimir</dc:creator>
  <cp:keywords/>
  <dc:description/>
  <cp:lastModifiedBy>Карая Михаил Бадриевич</cp:lastModifiedBy>
  <cp:revision>4</cp:revision>
  <cp:lastPrinted>2025-02-20T10:26:00Z</cp:lastPrinted>
  <dcterms:created xsi:type="dcterms:W3CDTF">2026-03-16T09:02:00Z</dcterms:created>
  <dcterms:modified xsi:type="dcterms:W3CDTF">2026-03-16T10:39:00Z</dcterms:modified>
</cp:coreProperties>
</file>