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37"/>
        <w:gridCol w:w="145"/>
        <w:gridCol w:w="422"/>
        <w:gridCol w:w="709"/>
        <w:gridCol w:w="9"/>
        <w:gridCol w:w="818"/>
        <w:gridCol w:w="1093"/>
        <w:gridCol w:w="779"/>
        <w:gridCol w:w="710"/>
        <w:gridCol w:w="1486"/>
        <w:gridCol w:w="643"/>
        <w:gridCol w:w="1276"/>
      </w:tblGrid>
      <w:tr w:rsidR="00BB0837" w:rsidRPr="00AB1376" w14:paraId="4621F7FF" w14:textId="77777777" w:rsidTr="005A142D">
        <w:trPr>
          <w:trHeight w:val="20"/>
        </w:trPr>
        <w:tc>
          <w:tcPr>
            <w:tcW w:w="97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A3B21" w14:textId="77777777" w:rsidR="00BB0837" w:rsidRPr="009048BC" w:rsidRDefault="00BB0837" w:rsidP="00904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</w:pPr>
            <w:r w:rsidRPr="008E3B22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Заявка</w:t>
            </w:r>
            <w:r w:rsidRPr="009048BC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на</w:t>
            </w:r>
            <w:r w:rsidRPr="009048BC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КЛАССИФИКАЦИю</w:t>
            </w:r>
            <w:r w:rsidRPr="009048BC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при</w:t>
            </w:r>
            <w:r w:rsidRPr="009048BC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постройке</w:t>
            </w:r>
          </w:p>
          <w:p w14:paraId="504D722D" w14:textId="571207EF" w:rsidR="009048BC" w:rsidRPr="009048BC" w:rsidRDefault="009048BC" w:rsidP="008F58ED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val="en-US"/>
              </w:rPr>
              <w:t xml:space="preserve">request for </w:t>
            </w:r>
            <w:r w:rsidRPr="008E3B22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  <w:t>CLASSIFICATION under construction</w:t>
            </w:r>
          </w:p>
        </w:tc>
      </w:tr>
      <w:tr w:rsidR="009048BC" w:rsidRPr="00AB1376" w14:paraId="13922AF7" w14:textId="77777777" w:rsidTr="00F95B47">
        <w:trPr>
          <w:trHeight w:val="851"/>
        </w:trPr>
        <w:tc>
          <w:tcPr>
            <w:tcW w:w="489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DB95EB" w14:textId="77777777" w:rsidR="009048BC" w:rsidRPr="00AE3586" w:rsidRDefault="009048BC" w:rsidP="009C76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Настоящим просим Вас провести техническое наблюдение при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постройке для присвоения судну/морскому сооружению/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плавучему объекту</w:t>
            </w:r>
            <w:bookmarkStart w:id="0" w:name="_Ref189729645"/>
            <w:r>
              <w:rPr>
                <w:rStyle w:val="affffc"/>
                <w:rFonts w:ascii="Times New Roman" w:hAnsi="Times New Roman"/>
                <w:color w:val="000000"/>
                <w:sz w:val="16"/>
                <w:szCs w:val="16"/>
              </w:rPr>
              <w:endnoteReference w:id="2"/>
            </w:r>
            <w:bookmarkEnd w:id="0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класса РС и </w:t>
            </w:r>
            <w:r w:rsidRPr="00CA37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оформления необходимых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классификационных и/или конвенционных/судовых </w:t>
            </w:r>
            <w:r w:rsidRPr="00DD43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документов. </w:t>
            </w:r>
            <w:r w:rsidRPr="00DD43C4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D43C4">
              <w:rPr>
                <w:rFonts w:ascii="Times New Roman" w:eastAsiaTheme="minorHAnsi" w:hAnsi="Times New Roman"/>
                <w:sz w:val="16"/>
                <w:lang w:eastAsia="en-US"/>
              </w:rPr>
              <w:t xml:space="preserve">С </w:t>
            </w:r>
            <w:r w:rsidRPr="00CA371B">
              <w:rPr>
                <w:rFonts w:ascii="Times New Roman" w:hAnsi="Times New Roman"/>
                <w:color w:val="000000"/>
                <w:sz w:val="16"/>
                <w:szCs w:val="16"/>
              </w:rPr>
              <w:t>Правил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ами</w:t>
            </w:r>
            <w:r w:rsidRPr="00CA37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технического наблюдения за постройкой судов и изготовлением материалов и изделий для судов РС</w:t>
            </w:r>
            <w:r w:rsidRPr="00CA371B">
              <w:rPr>
                <w:rFonts w:ascii="Times New Roman" w:eastAsiaTheme="minorHAnsi" w:hAnsi="Times New Roman"/>
                <w:sz w:val="16"/>
                <w:lang w:eastAsia="en-US"/>
              </w:rPr>
              <w:t xml:space="preserve"> и с Общими условиями оказания услуг Регистром (</w:t>
            </w:r>
            <w:hyperlink r:id="rId8" w:history="1"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www</w:t>
              </w:r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.</w:t>
              </w:r>
              <w:proofErr w:type="spellStart"/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rs</w:t>
              </w:r>
              <w:proofErr w:type="spellEnd"/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-</w:t>
              </w:r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class</w:t>
              </w:r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.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org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/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conditions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-</w:t>
              </w:r>
              <w:proofErr w:type="spellStart"/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CA371B">
              <w:rPr>
                <w:rFonts w:ascii="Times New Roman" w:eastAsiaTheme="minorHAnsi" w:hAnsi="Times New Roman"/>
                <w:sz w:val="16"/>
                <w:lang w:eastAsia="en-US"/>
              </w:rPr>
              <w:t>) ознакомлены и</w:t>
            </w:r>
            <w:r w:rsidRPr="00FD0EF6">
              <w:rPr>
                <w:rFonts w:ascii="Times New Roman" w:eastAsiaTheme="minorHAnsi" w:hAnsi="Times New Roman"/>
                <w:sz w:val="16"/>
                <w:lang w:eastAsia="en-US"/>
              </w:rPr>
              <w:t xml:space="preserve"> согласны</w:t>
            </w:r>
            <w:r>
              <w:rPr>
                <w:rFonts w:ascii="Times New Roman" w:eastAsiaTheme="minorHAnsi" w:hAnsi="Times New Roman"/>
                <w:sz w:val="16"/>
                <w:lang w:eastAsia="en-US"/>
              </w:rPr>
              <w:t>.</w:t>
            </w:r>
          </w:p>
        </w:tc>
        <w:tc>
          <w:tcPr>
            <w:tcW w:w="48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8D736D" w14:textId="4DEEA043" w:rsidR="009048BC" w:rsidRPr="009048BC" w:rsidRDefault="009048BC" w:rsidP="006322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We hereby request to carry out technical supervision during construction t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 assign the ship/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offshore 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installation/floating object</w:t>
            </w:r>
            <w:r w:rsidR="0063228A" w:rsidRPr="0063228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="0063228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the RS class and to issue required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classification and</w:t>
            </w:r>
            <w:r w:rsidR="0063228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/or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statutory certificates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</w:r>
            <w:r w:rsidRPr="00FD0EF6">
              <w:rPr>
                <w:rFonts w:ascii="Times New Roman" w:eastAsiaTheme="minorHAnsi" w:hAnsi="Times New Roman"/>
                <w:iCs/>
                <w:sz w:val="16"/>
                <w:lang w:val="en-GB" w:eastAsia="en-US"/>
              </w:rPr>
              <w:t>We have been familiarized with</w:t>
            </w:r>
            <w:r w:rsidRPr="00CA371B">
              <w:rPr>
                <w:rFonts w:ascii="Times New Roman" w:eastAsiaTheme="minorHAnsi" w:hAnsi="Times New Roman"/>
                <w:iCs/>
                <w:sz w:val="16"/>
                <w:lang w:val="en-US" w:eastAsia="en-US"/>
              </w:rPr>
              <w:t xml:space="preserve"> </w:t>
            </w:r>
            <w:r w:rsidR="0063228A">
              <w:rPr>
                <w:rFonts w:ascii="Times New Roman" w:eastAsiaTheme="minorHAnsi" w:hAnsi="Times New Roman"/>
                <w:iCs/>
                <w:sz w:val="16"/>
                <w:lang w:val="en-US" w:eastAsia="en-US"/>
              </w:rPr>
              <w:t xml:space="preserve">the </w:t>
            </w:r>
            <w:r w:rsidRPr="00CA371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RS Rules for Technical Supervision during Construction of Ships and Manufacture of Materials and Products for Ships and</w:t>
            </w:r>
            <w:r w:rsidRPr="00CA371B">
              <w:rPr>
                <w:rFonts w:ascii="Times New Roman" w:eastAsiaTheme="minorHAnsi" w:hAnsi="Times New Roman"/>
                <w:iCs/>
                <w:sz w:val="16"/>
                <w:lang w:val="en-GB" w:eastAsia="en-US"/>
              </w:rPr>
              <w:t xml:space="preserve"> General Conditions for Rendering Services by the </w:t>
            </w:r>
            <w:r w:rsidRPr="00661F6C">
              <w:rPr>
                <w:rFonts w:ascii="Times New Roman" w:eastAsiaTheme="minorHAnsi" w:hAnsi="Times New Roman"/>
                <w:iCs/>
                <w:sz w:val="16"/>
                <w:lang w:val="en-GB" w:eastAsia="en-US"/>
              </w:rPr>
              <w:t>Russian Maritime Register of Shipping</w:t>
            </w:r>
            <w:r w:rsidRPr="00CA371B">
              <w:rPr>
                <w:rFonts w:ascii="Times New Roman" w:eastAsiaTheme="minorHAnsi" w:hAnsi="Times New Roman"/>
                <w:iCs/>
                <w:sz w:val="16"/>
                <w:lang w:val="en-GB" w:eastAsia="en-US"/>
              </w:rPr>
              <w:t xml:space="preserve"> </w:t>
            </w:r>
            <w:r w:rsidRPr="00CA371B">
              <w:rPr>
                <w:rFonts w:ascii="Times New Roman" w:eastAsiaTheme="minorHAnsi" w:hAnsi="Times New Roman"/>
                <w:color w:val="000000"/>
                <w:sz w:val="16"/>
                <w:lang w:val="en-GB" w:eastAsia="en-US"/>
              </w:rPr>
              <w:t>(</w:t>
            </w:r>
            <w:hyperlink r:id="rId9" w:history="1"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GB" w:eastAsia="en-US"/>
                </w:rPr>
                <w:t>www.rs-class.org/conditions-en</w:t>
              </w:r>
            </w:hyperlink>
            <w:r w:rsidRPr="00CA371B">
              <w:rPr>
                <w:rFonts w:ascii="Times New Roman" w:eastAsiaTheme="minorHAnsi" w:hAnsi="Times New Roman"/>
                <w:color w:val="000000"/>
                <w:sz w:val="16"/>
                <w:lang w:val="en-GB" w:eastAsia="en-US"/>
              </w:rPr>
              <w:t>)</w:t>
            </w:r>
            <w:r w:rsidRPr="00A25175">
              <w:rPr>
                <w:rFonts w:ascii="Times New Roman" w:eastAsiaTheme="minorHAnsi" w:hAnsi="Times New Roman"/>
                <w:color w:val="000000"/>
                <w:sz w:val="16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16"/>
                <w:lang w:val="en-GB" w:eastAsia="en-US"/>
              </w:rPr>
              <w:t>and have agreed with them.</w:t>
            </w:r>
          </w:p>
        </w:tc>
      </w:tr>
      <w:tr w:rsidR="009B21BC" w:rsidRPr="00BB0837" w14:paraId="5C9F6FFA" w14:textId="77777777" w:rsidTr="005A142D">
        <w:trPr>
          <w:trHeight w:val="20"/>
        </w:trPr>
        <w:tc>
          <w:tcPr>
            <w:tcW w:w="2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6FDB3" w14:textId="16AD8F62" w:rsidR="009B21BC" w:rsidRPr="00BB0837" w:rsidRDefault="008F58ED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ЗАЯВИТЕЛЬ</w:t>
            </w:r>
            <w:r w:rsidR="00F95B47" w:rsidRPr="008E3B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/ </w:t>
            </w:r>
            <w:r w:rsidR="00F95B47" w:rsidRPr="008E3B2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APPLICANT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FB02A" w14:textId="77777777" w:rsidR="009B21BC" w:rsidRPr="00BB0837" w:rsidRDefault="009B21BC" w:rsidP="00727F49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29EE" w14:textId="7ABE23C8" w:rsidR="009B21BC" w:rsidRPr="00BB0837" w:rsidRDefault="008F58ED" w:rsidP="008F5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заявки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Request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134DE1" w14:textId="77777777" w:rsidR="009B21BC" w:rsidRPr="00BB0837" w:rsidRDefault="009B21BC" w:rsidP="009B21BC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F49" w:rsidRPr="00DD43C4" w14:paraId="61CC3FE6" w14:textId="77777777" w:rsidTr="005A142D">
        <w:trPr>
          <w:trHeight w:val="866"/>
        </w:trPr>
        <w:tc>
          <w:tcPr>
            <w:tcW w:w="2264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7AF59" w14:textId="1C4016F7" w:rsidR="00727F49" w:rsidRPr="00BB0837" w:rsidRDefault="00DD43C4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рганизаци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="008F58ED">
              <w:rPr>
                <w:rFonts w:ascii="Times New Roman" w:hAnsi="Times New Roman"/>
                <w:color w:val="000000"/>
                <w:sz w:val="16"/>
                <w:szCs w:val="16"/>
              </w:rPr>
              <w:t>, Адрес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ompany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address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D35B" w14:textId="77777777" w:rsidR="00727F49" w:rsidRPr="00727F49" w:rsidRDefault="00727F49" w:rsidP="00727F4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6F24CC" w14:textId="37B77EA9" w:rsidR="00727F49" w:rsidRPr="00F95B47" w:rsidRDefault="00DD43C4" w:rsidP="00727F4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ФИО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одпись</w:t>
            </w:r>
            <w:r w:rsidR="00727F49"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="00727F49"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официальный</w:t>
            </w:r>
            <w:r w:rsidR="00727F49"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штамп</w:t>
            </w:r>
            <w:r w:rsidR="00727F49"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заявителя</w:t>
            </w:r>
            <w:r w:rsidR="00F95B47" w:rsidRPr="00B71D8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F95B47" w:rsidRPr="00B71D8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Name</w:t>
            </w:r>
            <w:r w:rsidR="00F95B47" w:rsidRPr="00DD43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pplicant</w:t>
            </w:r>
            <w:r w:rsidR="00F95B47" w:rsidRPr="00B71D8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signature</w:t>
            </w:r>
            <w:r w:rsidR="00F95B47" w:rsidRPr="00B71D8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and official stamp</w:t>
            </w:r>
            <w:r w:rsidR="00727F49"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  <w:p w14:paraId="22E37EAD" w14:textId="77777777" w:rsidR="007050CA" w:rsidRPr="00F95B47" w:rsidRDefault="007050CA" w:rsidP="00705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14:paraId="0C7F8127" w14:textId="77777777" w:rsidR="00DD43C4" w:rsidRPr="00F95B47" w:rsidRDefault="00DD43C4" w:rsidP="00705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14:paraId="128A6187" w14:textId="77777777" w:rsidR="00727F49" w:rsidRPr="008F58ED" w:rsidRDefault="00727F49" w:rsidP="00727F4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</w:t>
            </w:r>
          </w:p>
        </w:tc>
      </w:tr>
      <w:tr w:rsidR="00BB0837" w:rsidRPr="00BB0837" w14:paraId="37E65CC5" w14:textId="77777777" w:rsidTr="00F95B47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C3BCF" w14:textId="58999AE7" w:rsidR="00BB0837" w:rsidRPr="00BB0837" w:rsidRDefault="00BB0837" w:rsidP="00A55523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Тел.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/Tel.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F6B90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E346C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mail</w:t>
            </w:r>
          </w:p>
        </w:tc>
        <w:tc>
          <w:tcPr>
            <w:tcW w:w="26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E0D84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96B94" w14:textId="3F8D595D" w:rsidR="00BB0837" w:rsidRPr="00BB0837" w:rsidRDefault="008F58ED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Должность в организации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Position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company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0D272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837" w:rsidRPr="008E3B22" w14:paraId="5CBE6DF4" w14:textId="77777777" w:rsidTr="005A142D">
        <w:trPr>
          <w:trHeight w:val="20"/>
        </w:trPr>
        <w:tc>
          <w:tcPr>
            <w:tcW w:w="978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1C710" w14:textId="77F9B13D" w:rsidR="00BB0837" w:rsidRPr="00425A1C" w:rsidRDefault="008F58ED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ИНФОРМАЦИЯ О ПОСТРОЙКЕ</w:t>
            </w:r>
            <w:r w:rsidR="00F95B47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/ </w:t>
            </w:r>
            <w:r w:rsidR="00F95B47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CONSTRUCTION</w:t>
            </w:r>
            <w:r w:rsidR="00F95B47" w:rsidRPr="00425A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95B47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DETAILS</w:t>
            </w:r>
          </w:p>
        </w:tc>
      </w:tr>
      <w:tr w:rsidR="007050CA" w:rsidRPr="008F58ED" w14:paraId="59552563" w14:textId="77777777" w:rsidTr="007D1875">
        <w:trPr>
          <w:cantSplit/>
          <w:trHeight w:val="397"/>
        </w:trPr>
        <w:tc>
          <w:tcPr>
            <w:tcW w:w="16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C46DF" w14:textId="77777777" w:rsidR="007050CA" w:rsidRDefault="00C23E16" w:rsidP="008F58ED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577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Место стоянки</w:t>
            </w:r>
            <w:r w:rsid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/Верфь</w:t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instrText xml:space="preserve"> NOTEREF _Ref189729645 \h </w:instrText>
            </w:r>
            <w:r w:rsid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5A1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fldChar w:fldCharType="end"/>
            </w:r>
            <w:r w:rsidR="007050CA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  <w:r w:rsidR="007050CA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="007050CA"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Наименование,</w:t>
            </w:r>
            <w:r w:rsidR="009B21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r w:rsidR="008F5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адрес</w:t>
            </w:r>
          </w:p>
          <w:p w14:paraId="72F24374" w14:textId="3CEC9A6B" w:rsidR="00F95B47" w:rsidRPr="00AB1376" w:rsidRDefault="00F95B47" w:rsidP="00F95B4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Anchorage</w:t>
            </w:r>
            <w:r w:rsidRPr="00AB13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Location</w:t>
            </w:r>
            <w:r w:rsidRPr="00AB13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Shipyard</w:t>
            </w:r>
            <w:r w:rsidRPr="00AB13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Pr="00AB13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B16B34" w14:textId="5312A077" w:rsidR="00F95B47" w:rsidRPr="00F95B47" w:rsidRDefault="00F95B47" w:rsidP="00F95B4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Name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975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6A7BB6" w14:textId="027ABBFE" w:rsidR="007050CA" w:rsidRPr="00F95B47" w:rsidRDefault="0033771A" w:rsidP="00BB083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2960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CA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7050CA" w:rsidRPr="00E55C3D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Такой</w:t>
            </w:r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же</w:t>
            </w:r>
            <w:proofErr w:type="gramEnd"/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как</w:t>
            </w:r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заявитель</w:t>
            </w:r>
            <w:r w:rsidR="00F95B47" w:rsidRPr="00F95B4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95B47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Same</w:t>
            </w:r>
            <w:r w:rsidR="00F95B47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as</w:t>
            </w:r>
            <w:r w:rsidR="00F95B47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applicant</w:t>
            </w:r>
          </w:p>
          <w:p w14:paraId="7B18DC71" w14:textId="2448DD23" w:rsidR="007050CA" w:rsidRPr="00F95B47" w:rsidRDefault="0033771A" w:rsidP="005101BB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1253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CA" w:rsidRPr="00C3693B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7050CA" w:rsidRPr="00C3693B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="007050CA"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7050CA" w:rsidRPr="008F58ED">
              <w:rPr>
                <w:rFonts w:ascii="Times New Roman" w:hAnsi="Times New Roman"/>
                <w:sz w:val="16"/>
                <w:szCs w:val="16"/>
              </w:rPr>
              <w:t>ерфи субподрядчики</w:t>
            </w:r>
            <w:r w:rsidR="007050CA" w:rsidRPr="00C369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название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город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каждой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верфи</w:t>
            </w:r>
            <w:r w:rsidR="008F58E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="00F95B47" w:rsidRPr="00F95B47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F95B47" w:rsidRPr="00C64DDE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F95B47" w:rsidRPr="00C64DDE">
              <w:rPr>
                <w:rFonts w:ascii="Times New Roman" w:hAnsi="Times New Roman"/>
                <w:sz w:val="16"/>
                <w:szCs w:val="16"/>
                <w:lang w:val="en-US"/>
              </w:rPr>
              <w:t>Subcontract</w:t>
            </w:r>
            <w:r w:rsidR="00F95B47" w:rsidRPr="00C64D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5B47" w:rsidRPr="00C64DDE">
              <w:rPr>
                <w:rFonts w:ascii="Times New Roman" w:hAnsi="Times New Roman"/>
                <w:sz w:val="16"/>
                <w:szCs w:val="16"/>
                <w:lang w:val="en-US"/>
              </w:rPr>
              <w:t>shipyard</w:t>
            </w:r>
            <w:r w:rsidR="00F95B47" w:rsidRPr="00C64DDE">
              <w:rPr>
                <w:rFonts w:ascii="Times New Roman" w:hAnsi="Times New Roman"/>
                <w:sz w:val="16"/>
                <w:szCs w:val="16"/>
              </w:rPr>
              <w:t>(</w:t>
            </w:r>
            <w:r w:rsidR="00F95B47" w:rsidRPr="00C64DDE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F95B47" w:rsidRPr="00C64DD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each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shipyard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name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and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location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03CDC767" w14:textId="06CD1745" w:rsidR="007050CA" w:rsidRDefault="0033771A" w:rsidP="00BB083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sz w:val="18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  <w:lang w:val="en-US"/>
                </w:rPr>
                <w:id w:val="-20250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CA">
                  <w:rPr>
                    <w:rFonts w:ascii="MS Gothic" w:eastAsia="MS Gothic" w:hAnsi="MS Gothic" w:hint="eastAsia"/>
                    <w:b/>
                    <w:sz w:val="18"/>
                    <w:szCs w:val="16"/>
                    <w:lang w:val="en-US"/>
                  </w:rPr>
                  <w:t>☐</w:t>
                </w:r>
              </w:sdtContent>
            </w:sdt>
            <w:r w:rsidR="007050CA" w:rsidRPr="009B25EF">
              <w:rPr>
                <w:rFonts w:ascii="Times New Roman" w:hAnsi="Times New Roman"/>
                <w:sz w:val="18"/>
                <w:szCs w:val="16"/>
                <w:lang w:val="en-US"/>
              </w:rPr>
              <w:t xml:space="preserve"> </w:t>
            </w:r>
            <w:r w:rsidR="007050CA" w:rsidRPr="008F58ED">
              <w:rPr>
                <w:rFonts w:ascii="Times New Roman" w:hAnsi="Times New Roman"/>
                <w:sz w:val="16"/>
                <w:szCs w:val="16"/>
              </w:rPr>
              <w:t>Запланирован</w:t>
            </w:r>
            <w:r w:rsidR="007050CA" w:rsidRPr="008F58E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050CA" w:rsidRPr="008F58ED">
              <w:rPr>
                <w:rFonts w:ascii="Times New Roman" w:hAnsi="Times New Roman"/>
                <w:sz w:val="16"/>
                <w:szCs w:val="16"/>
              </w:rPr>
              <w:t>перегон</w:t>
            </w:r>
            <w:r w:rsidR="007050CA" w:rsidRPr="009B25E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указать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страну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)</w:t>
            </w:r>
            <w:r w:rsidR="00F95B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="00F95B47" w:rsidRPr="00C64DD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/ </w:t>
            </w:r>
            <w:r w:rsidR="0063228A">
              <w:rPr>
                <w:rFonts w:ascii="Times New Roman" w:hAnsi="Times New Roman"/>
                <w:sz w:val="16"/>
                <w:szCs w:val="16"/>
                <w:lang w:val="en-US"/>
              </w:rPr>
              <w:t>Ship</w:t>
            </w:r>
            <w:r w:rsidR="00F95B47" w:rsidRPr="00C64DD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require a single voyage </w:t>
            </w:r>
            <w:r w:rsidR="00F95B47" w:rsidRPr="00C64DD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(name the Country)</w:t>
            </w:r>
          </w:p>
          <w:p w14:paraId="086760B6" w14:textId="77777777" w:rsidR="007050CA" w:rsidRPr="00C3693B" w:rsidRDefault="007050CA" w:rsidP="00BB083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0D857" w14:textId="142AF8E4" w:rsidR="007050CA" w:rsidRPr="00F95B47" w:rsidRDefault="00F365F0" w:rsidP="00F95B47">
            <w:pPr>
              <w:shd w:val="clear" w:color="auto" w:fill="FFFFFF"/>
              <w:spacing w:after="0" w:line="240" w:lineRule="auto"/>
              <w:ind w:left="-45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C78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</w:t>
            </w:r>
            <w:proofErr w:type="gramStart"/>
            <w:r w:rsidRPr="001C787E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 w:rsidR="00971578" w:rsidRPr="001C78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/</w:t>
            </w:r>
            <w:proofErr w:type="gramEnd"/>
          </w:p>
          <w:p w14:paraId="00F5D2A1" w14:textId="6793C96F" w:rsidR="00F95B47" w:rsidRPr="00F95B47" w:rsidRDefault="00F95B47" w:rsidP="008F58ED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Project No.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E19EA" w14:textId="77777777" w:rsidR="007050CA" w:rsidRPr="00C23E16" w:rsidRDefault="007050CA" w:rsidP="007050CA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AB1376" w14:paraId="39DDA17D" w14:textId="77777777" w:rsidTr="007D1875">
        <w:trPr>
          <w:cantSplit/>
          <w:trHeight w:val="365"/>
        </w:trPr>
        <w:tc>
          <w:tcPr>
            <w:tcW w:w="16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82440" w14:textId="77777777" w:rsidR="00F365F0" w:rsidRPr="00C23E16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E38A8F" w14:textId="77777777" w:rsidR="00F365F0" w:rsidRPr="00C23E16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131294" w14:textId="77777777" w:rsidR="00F365F0" w:rsidRDefault="00F365F0" w:rsidP="00F365F0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r w:rsidRPr="00C23E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  <w:r w:rsidRPr="00C23E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суд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)/</w: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морского (их) сооружения (</w:t>
            </w:r>
            <w:proofErr w:type="spellStart"/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ий</w:t>
            </w:r>
            <w:proofErr w:type="spellEnd"/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)/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плавучего(их) объекта(</w:t>
            </w:r>
            <w:proofErr w:type="spellStart"/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ов</w:t>
            </w:r>
            <w:proofErr w:type="spellEnd"/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instrText xml:space="preserve"> NOTEREF _Ref189729645 \h  \* MERGEFORMAT </w:instrText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5A142D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  <w:p w14:paraId="75F738F3" w14:textId="390444A6" w:rsidR="00F95B47" w:rsidRPr="00F95B47" w:rsidRDefault="00F95B47" w:rsidP="00F365F0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Ship(s)/offshore installation(s)/floating object(s)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ull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0ABDA" w14:textId="77777777" w:rsidR="00F365F0" w:rsidRPr="00F95B47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65F0" w:rsidRPr="00F95B47" w14:paraId="642EB765" w14:textId="77777777" w:rsidTr="005A142D">
        <w:trPr>
          <w:cantSplit/>
          <w:trHeight w:val="365"/>
        </w:trPr>
        <w:tc>
          <w:tcPr>
            <w:tcW w:w="16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DBB1C" w14:textId="77777777" w:rsidR="00F365F0" w:rsidRPr="00F95B47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7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BFF3E5" w14:textId="77777777" w:rsidR="00F365F0" w:rsidRPr="00F95B47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3DF942" w14:textId="7AFA883B" w:rsidR="00F95B47" w:rsidRDefault="00F365F0" w:rsidP="00F95B47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  <w:r w:rsidRPr="009B25E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B25EF">
              <w:rPr>
                <w:rFonts w:ascii="Times New Roman" w:hAnsi="Times New Roman"/>
                <w:sz w:val="16"/>
                <w:szCs w:val="16"/>
              </w:rPr>
              <w:t>строительного</w:t>
            </w:r>
            <w:r w:rsidRPr="009B25EF">
              <w:rPr>
                <w:rFonts w:ascii="Times New Roman" w:hAnsi="Times New Roman"/>
                <w:color w:val="5B9BD5" w:themeColor="accent1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контракта</w:t>
            </w:r>
            <w:r w:rsidR="00BD7FE5">
              <w:rPr>
                <w:rStyle w:val="affff6"/>
                <w:rFonts w:ascii="Times New Roman" w:hAnsi="Times New Roman"/>
                <w:color w:val="000000"/>
                <w:sz w:val="16"/>
                <w:szCs w:val="16"/>
                <w:lang w:val="en-US"/>
              </w:rPr>
              <w:footnoteReference w:customMarkFollows="1" w:id="2"/>
              <w:t>(1)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 </w:t>
            </w:r>
          </w:p>
          <w:p w14:paraId="1EFC600D" w14:textId="533B5523" w:rsidR="00F365F0" w:rsidRPr="00F95B47" w:rsidRDefault="00F95B47" w:rsidP="00F95B47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ate of </w:t>
            </w:r>
            <w:r w:rsidRPr="009B25EF">
              <w:rPr>
                <w:rFonts w:ascii="Times New Roman" w:hAnsi="Times New Roman"/>
                <w:sz w:val="16"/>
                <w:szCs w:val="16"/>
                <w:lang w:val="en-US"/>
              </w:rPr>
              <w:t>shipbuilding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contract</w:t>
            </w:r>
            <w:r w:rsidRPr="00BD7FE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D8D9E" w14:textId="77777777" w:rsidR="00F365F0" w:rsidRPr="008E3B22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65F0" w:rsidRPr="00AB1376" w14:paraId="6A3333AC" w14:textId="77777777" w:rsidTr="007D1875">
        <w:trPr>
          <w:cantSplit/>
          <w:trHeight w:val="365"/>
        </w:trPr>
        <w:tc>
          <w:tcPr>
            <w:tcW w:w="16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FDAD1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7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4A5EF6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29F7CF" w14:textId="251BDD6D" w:rsidR="00F365F0" w:rsidRPr="00F95B47" w:rsidRDefault="00F365F0" w:rsidP="00F95B47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>номера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суд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ов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морских</w:t>
            </w:r>
            <w:r w:rsidR="00971578"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сооружений</w:t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плавучих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объектов</w:t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instrText xml:space="preserve"> NOTEREF _Ref189729645 \h  \* MERGEFORMAT </w:instrText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5A142D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="00971578" w:rsidRPr="006577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>входящих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63F54">
              <w:rPr>
                <w:rFonts w:ascii="Times New Roman" w:hAnsi="Times New Roman"/>
                <w:color w:val="000000"/>
                <w:sz w:val="16"/>
                <w:szCs w:val="16"/>
              </w:rPr>
              <w:t>строительный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>контракт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 w:rsidRPr="00263F0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Hull numbers of ships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/offshore installations/floating objects</w:t>
            </w:r>
            <w:r w:rsidR="00F95B47" w:rsidRPr="00F95B4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="00F95B47" w:rsidRPr="00263F0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included in the 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shipbuilding </w:t>
            </w:r>
            <w:r w:rsidR="00F95B47" w:rsidRPr="00263F0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contract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147E03" w14:textId="77777777" w:rsidR="00F365F0" w:rsidRPr="00F95B47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65F0" w:rsidRPr="00AB1376" w14:paraId="5D8C8A84" w14:textId="77777777" w:rsidTr="005A142D">
        <w:trPr>
          <w:cantSplit/>
          <w:trHeight w:val="385"/>
        </w:trPr>
        <w:tc>
          <w:tcPr>
            <w:tcW w:w="16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90358" w14:textId="77777777" w:rsidR="00F365F0" w:rsidRPr="00F95B47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7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ECA8" w14:textId="77777777" w:rsidR="00F365F0" w:rsidRPr="00F95B47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0D0E2" w14:textId="75B7D933" w:rsidR="00F365F0" w:rsidRPr="00F95B47" w:rsidRDefault="00F365F0" w:rsidP="00BD7FE5">
            <w:pPr>
              <w:shd w:val="clear" w:color="auto" w:fill="FFFFFF"/>
              <w:spacing w:after="0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63F54">
              <w:rPr>
                <w:rFonts w:ascii="Times New Roman" w:hAnsi="Times New Roman"/>
                <w:color w:val="000000"/>
                <w:sz w:val="16"/>
                <w:szCs w:val="16"/>
              </w:rPr>
              <w:t>головного</w:t>
            </w:r>
            <w:r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суд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плавучего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объекта</w:t>
            </w:r>
            <w:r w:rsidR="00BD7FE5" w:rsidRPr="00657722">
              <w:rPr>
                <w:rStyle w:val="affff6"/>
                <w:rFonts w:ascii="Times New Roman" w:hAnsi="Times New Roman"/>
                <w:color w:val="000000"/>
                <w:sz w:val="16"/>
                <w:szCs w:val="16"/>
                <w:lang w:val="en-US"/>
              </w:rPr>
              <w:footnoteReference w:customMarkFollows="1" w:id="3"/>
              <w:t>(2)</w:t>
            </w:r>
            <w:r w:rsidR="00F95B47" w:rsidRP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/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Hull number of the prototype </w:t>
            </w:r>
            <w:r w:rsidR="00F95B47" w:rsidRPr="00F6316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lead)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ship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/floating object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A3E81" w14:textId="77777777" w:rsidR="00F365F0" w:rsidRPr="00F95B47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3521B" w:rsidRPr="008F58ED" w14:paraId="3CABE3CB" w14:textId="77777777" w:rsidTr="005A142D">
        <w:trPr>
          <w:cantSplit/>
          <w:trHeight w:val="385"/>
        </w:trPr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959FC" w14:textId="06A3FD61" w:rsidR="0093521B" w:rsidRPr="00F95B47" w:rsidRDefault="00F8414E" w:rsidP="00F95B4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Предполагаемый</w:t>
            </w:r>
            <w:r w:rsidR="00F95B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собственник</w:t>
            </w:r>
            <w:r w:rsidR="00F95B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/ </w:t>
            </w:r>
            <w:r w:rsidR="00F95B47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Prospective</w:t>
            </w:r>
            <w:r w:rsidR="00F95B47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95B47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owner</w:t>
            </w:r>
          </w:p>
        </w:tc>
        <w:tc>
          <w:tcPr>
            <w:tcW w:w="3975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E8DC" w14:textId="7D7D7764" w:rsidR="0093521B" w:rsidRPr="00F95B47" w:rsidRDefault="0033771A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652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33"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93521B" w:rsidRPr="00F365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Неизвестен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Unknown</w:t>
            </w:r>
          </w:p>
          <w:p w14:paraId="32CEA82D" w14:textId="3A016108" w:rsidR="0093521B" w:rsidRPr="0093521B" w:rsidRDefault="0033771A" w:rsidP="00F365F0">
            <w:pPr>
              <w:shd w:val="clear" w:color="auto" w:fill="FFFFFF"/>
              <w:spacing w:after="60" w:line="240" w:lineRule="auto"/>
              <w:ind w:left="-46"/>
              <w:rPr>
                <w:rFonts w:asciiTheme="minorHAnsi" w:hAnsiTheme="minorHAnsi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07678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1B" w:rsidRPr="00F365F0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93521B" w:rsidRPr="00F365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</w:t>
            </w:r>
            <w:r w:rsidR="00F95B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F95B47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Name:</w:t>
            </w:r>
          </w:p>
        </w:tc>
        <w:tc>
          <w:tcPr>
            <w:tcW w:w="283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3AF564" w14:textId="40F33139" w:rsidR="0093521B" w:rsidRPr="00F95B47" w:rsidRDefault="0093521B" w:rsidP="00F95B4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Предполагаемый</w:t>
            </w:r>
            <w:r w:rsidR="00F95B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ф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лаг</w:t>
            </w:r>
            <w:r w:rsidR="00F95B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F95B47" w:rsidRPr="00F95B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/Estimated flag: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EA350" w14:textId="13F4CB95" w:rsidR="0093521B" w:rsidRPr="00F365F0" w:rsidRDefault="0093521B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65F0" w:rsidRPr="00AB1376" w14:paraId="273B830C" w14:textId="77777777" w:rsidTr="005A142D">
        <w:trPr>
          <w:cantSplit/>
          <w:trHeight w:val="397"/>
        </w:trPr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AD794" w14:textId="285649DE" w:rsidR="00F365F0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Тип судна</w:t>
            </w:r>
            <w:r w:rsidR="00F95B47" w:rsidRPr="00E55C3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</w:t>
            </w:r>
            <w:r w:rsidR="00F95B47" w:rsidRPr="00E55C3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r w:rsidR="00F95B47" w:rsidRPr="00E55C3D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Ship type</w:t>
            </w:r>
            <w:r w:rsidR="00F95B47" w:rsidRPr="00E55C3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97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D2B4C" w14:textId="67924AFB" w:rsidR="00F365F0" w:rsidRPr="00317B5C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C2D6FB" w14:textId="58C4506C" w:rsidR="00F365F0" w:rsidRPr="00317B5C" w:rsidRDefault="00F365F0" w:rsidP="0063228A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5C3D">
              <w:rPr>
                <w:rFonts w:ascii="Times New Roman" w:hAnsi="Times New Roman"/>
                <w:sz w:val="14"/>
                <w:szCs w:val="16"/>
              </w:rPr>
              <w:t>Предполаг</w:t>
            </w:r>
            <w:r>
              <w:rPr>
                <w:rFonts w:ascii="Times New Roman" w:hAnsi="Times New Roman"/>
                <w:sz w:val="14"/>
                <w:szCs w:val="16"/>
              </w:rPr>
              <w:t>аемые даты (для каждого судна/плавучего объекта</w:t>
            </w:r>
            <w:r w:rsidR="00C06FA2" w:rsidRPr="00E55C3D">
              <w:rPr>
                <w:rFonts w:ascii="Times New Roman" w:hAnsi="Times New Roman"/>
                <w:sz w:val="14"/>
                <w:szCs w:val="16"/>
              </w:rPr>
              <w:t xml:space="preserve">)/ </w:t>
            </w:r>
            <w:r w:rsidR="00C06FA2" w:rsidRPr="00E55C3D">
              <w:rPr>
                <w:rFonts w:ascii="Times New Roman" w:hAnsi="Times New Roman"/>
                <w:sz w:val="14"/>
                <w:szCs w:val="16"/>
                <w:lang w:val="en-US"/>
              </w:rPr>
              <w:t>Estimated</w:t>
            </w:r>
            <w:r w:rsidR="00C06FA2" w:rsidRPr="00E55C3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C06FA2" w:rsidRPr="00E55C3D">
              <w:rPr>
                <w:rFonts w:ascii="Times New Roman" w:hAnsi="Times New Roman"/>
                <w:sz w:val="14"/>
                <w:szCs w:val="16"/>
                <w:lang w:val="en-US"/>
              </w:rPr>
              <w:t>dates</w:t>
            </w:r>
            <w:r w:rsidR="00C06FA2" w:rsidRPr="00E55C3D">
              <w:rPr>
                <w:rFonts w:ascii="Times New Roman" w:hAnsi="Times New Roman"/>
                <w:sz w:val="14"/>
                <w:szCs w:val="16"/>
              </w:rPr>
              <w:t xml:space="preserve"> (</w:t>
            </w:r>
            <w:r w:rsidR="00C06FA2" w:rsidRPr="00E55C3D">
              <w:rPr>
                <w:rFonts w:ascii="Times New Roman" w:hAnsi="Times New Roman"/>
                <w:sz w:val="14"/>
                <w:szCs w:val="16"/>
                <w:lang w:val="en-US"/>
              </w:rPr>
              <w:t>for</w:t>
            </w:r>
            <w:r w:rsidR="00C06FA2" w:rsidRPr="00E55C3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C06FA2" w:rsidRPr="00E55C3D">
              <w:rPr>
                <w:rFonts w:ascii="Times New Roman" w:hAnsi="Times New Roman"/>
                <w:sz w:val="14"/>
                <w:szCs w:val="16"/>
                <w:lang w:val="en-US"/>
              </w:rPr>
              <w:t>each</w:t>
            </w:r>
            <w:r w:rsidR="00C06FA2" w:rsidRPr="00E55C3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63228A">
              <w:rPr>
                <w:rFonts w:ascii="Times New Roman" w:hAnsi="Times New Roman"/>
                <w:sz w:val="14"/>
                <w:szCs w:val="16"/>
                <w:lang w:val="en-US"/>
              </w:rPr>
              <w:t>ship</w:t>
            </w:r>
            <w:r w:rsidR="0063228A" w:rsidRPr="0063228A">
              <w:rPr>
                <w:rFonts w:ascii="Times New Roman" w:hAnsi="Times New Roman"/>
                <w:sz w:val="14"/>
                <w:szCs w:val="16"/>
              </w:rPr>
              <w:t>/</w:t>
            </w:r>
            <w:r w:rsidR="0063228A">
              <w:rPr>
                <w:rFonts w:ascii="Times New Roman" w:hAnsi="Times New Roman"/>
                <w:sz w:val="14"/>
                <w:szCs w:val="16"/>
                <w:lang w:val="en-US"/>
              </w:rPr>
              <w:t>floating</w:t>
            </w:r>
            <w:r w:rsidR="0063228A" w:rsidRPr="0063228A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63228A">
              <w:rPr>
                <w:rFonts w:ascii="Times New Roman" w:hAnsi="Times New Roman"/>
                <w:sz w:val="14"/>
                <w:szCs w:val="16"/>
                <w:lang w:val="en-US"/>
              </w:rPr>
              <w:t>object</w:t>
            </w:r>
            <w:r w:rsidR="00C06FA2" w:rsidRPr="00E55C3D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EA14" w14:textId="77777777" w:rsidR="00C06FA2" w:rsidRPr="008E3B22" w:rsidRDefault="00F365F0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="00C06FA2">
              <w:rPr>
                <w:rFonts w:ascii="Times New Roman" w:hAnsi="Times New Roman"/>
                <w:color w:val="000000"/>
                <w:sz w:val="16"/>
                <w:szCs w:val="16"/>
              </w:rPr>
              <w:t>ата</w:t>
            </w:r>
            <w:r w:rsidR="00C06FA2"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06FA2">
              <w:rPr>
                <w:rFonts w:ascii="Times New Roman" w:hAnsi="Times New Roman"/>
                <w:color w:val="000000"/>
                <w:sz w:val="16"/>
                <w:szCs w:val="16"/>
              </w:rPr>
              <w:t>резки</w:t>
            </w:r>
            <w:r w:rsidR="00C06FA2"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06FA2">
              <w:rPr>
                <w:rFonts w:ascii="Times New Roman" w:hAnsi="Times New Roman"/>
                <w:color w:val="000000"/>
                <w:sz w:val="16"/>
                <w:szCs w:val="16"/>
              </w:rPr>
              <w:t>стали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</w:p>
          <w:p w14:paraId="60BE22E3" w14:textId="51E9ED3D" w:rsidR="00F365F0" w:rsidRPr="00657722" w:rsidRDefault="00C06FA2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Date of steel cutting: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D5825" w14:textId="77777777" w:rsidR="00F365F0" w:rsidRPr="0065772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65F0" w:rsidRPr="00C06FA2" w14:paraId="4365C907" w14:textId="77777777" w:rsidTr="005A142D">
        <w:trPr>
          <w:cantSplit/>
          <w:trHeight w:val="397"/>
        </w:trPr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DE1D4" w14:textId="7CB37D5F" w:rsidR="00F365F0" w:rsidRPr="00E55C3D" w:rsidRDefault="00F365F0" w:rsidP="00F95B4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плавучего объекта</w:t>
            </w:r>
            <w:r w:rsidR="00F95B4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/ </w:t>
            </w:r>
            <w:r w:rsidR="00F95B4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group of floating object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97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5495" w14:textId="34C888CE" w:rsidR="00F365F0" w:rsidRPr="00627E92" w:rsidRDefault="0033771A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2164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33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r w:rsidR="00C32F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187063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1B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II</w:t>
            </w:r>
            <w:r w:rsidR="00C32F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-17226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317B5C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III</w:t>
            </w:r>
            <w:r w:rsidR="00C32F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-213832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1B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42DEC7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FBC" w14:textId="77777777" w:rsidR="00C06FA2" w:rsidRDefault="00C06FA2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  <w:r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закладки</w:t>
            </w:r>
            <w:r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киля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</w:p>
          <w:p w14:paraId="351C9B15" w14:textId="0CEDBD35" w:rsidR="00F365F0" w:rsidRPr="00C06FA2" w:rsidRDefault="00C06FA2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K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eel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laying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date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63897" w14:textId="77777777" w:rsidR="00F365F0" w:rsidRPr="00C06FA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65F0" w:rsidRPr="008E3B22" w14:paraId="40D0FDCE" w14:textId="77777777" w:rsidTr="005A142D">
        <w:trPr>
          <w:cantSplit/>
          <w:trHeight w:val="397"/>
        </w:trPr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76AA5" w14:textId="06C64F15" w:rsidR="00F365F0" w:rsidRPr="00F25D4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 w:rsidRPr="00E55C3D">
              <w:rPr>
                <w:rFonts w:ascii="Times New Roman" w:hAnsi="Times New Roman"/>
                <w:sz w:val="16"/>
                <w:szCs w:val="16"/>
              </w:rPr>
              <w:t>Полное</w:t>
            </w:r>
            <w:r w:rsidRPr="00F25D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55C3D">
              <w:rPr>
                <w:rFonts w:ascii="Times New Roman" w:hAnsi="Times New Roman"/>
                <w:sz w:val="16"/>
                <w:szCs w:val="16"/>
              </w:rPr>
              <w:t>водоизмещение</w:t>
            </w:r>
            <w:r w:rsidRPr="00F25D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F25D42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="00F95B47" w:rsidRPr="00F25D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/ </w:t>
            </w:r>
            <w:r w:rsidR="00F95B47" w:rsidRPr="00F25D42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="00F95B47" w:rsidRPr="00E55C3D">
              <w:rPr>
                <w:rFonts w:ascii="Times New Roman" w:hAnsi="Times New Roman"/>
                <w:sz w:val="16"/>
                <w:szCs w:val="16"/>
                <w:lang w:val="en-US"/>
              </w:rPr>
              <w:t>Full</w:t>
            </w:r>
            <w:r w:rsidR="00F95B47" w:rsidRPr="00F25D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F95B47" w:rsidRPr="00E55C3D">
              <w:rPr>
                <w:rFonts w:ascii="Times New Roman" w:hAnsi="Times New Roman"/>
                <w:sz w:val="16"/>
                <w:szCs w:val="16"/>
                <w:lang w:val="en-US"/>
              </w:rPr>
              <w:t>displacement</w:t>
            </w:r>
            <w:r w:rsidR="00F95B47" w:rsidRPr="00F25D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="0063228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in </w:t>
            </w:r>
            <w:r w:rsidR="00F95B47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397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33399" w14:textId="081671F8" w:rsidR="00F365F0" w:rsidRPr="00627E9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F77EE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9DD" w14:textId="77777777" w:rsidR="00C06FA2" w:rsidRDefault="00F365F0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спуска на воду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</w:p>
          <w:p w14:paraId="6818CF55" w14:textId="03AE3C3B" w:rsidR="00F365F0" w:rsidRDefault="00C06FA2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Date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launching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6E30C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8E3B22" w14:paraId="186D6826" w14:textId="77777777" w:rsidTr="005A142D">
        <w:trPr>
          <w:cantSplit/>
          <w:trHeight w:val="397"/>
        </w:trPr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480B1" w14:textId="623F0760" w:rsidR="00F365F0" w:rsidRPr="00F365F0" w:rsidRDefault="00F365F0" w:rsidP="00F95B4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Предполагаемая валовая вместимость</w:t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/ </w:t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Estimated</w:t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gross</w:t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tonnage</w:t>
            </w:r>
            <w:r w:rsidR="00F95B47" w:rsidRPr="00F95B4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97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9B0A3" w14:textId="1995A68B" w:rsidR="00F365F0" w:rsidRPr="00F95B47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A28BE" w14:textId="77777777" w:rsidR="00F365F0" w:rsidRPr="00F95B47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793F3" w14:textId="77777777" w:rsidR="00C06FA2" w:rsidRPr="00C64DDE" w:rsidRDefault="00F365F0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Дата</w:t>
            </w:r>
            <w:r w:rsidRPr="008F5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окончания</w:t>
            </w:r>
            <w:r w:rsidRPr="008F5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постройки</w:t>
            </w:r>
            <w:r w:rsidR="00C06FA2" w:rsidRPr="00C64DD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</w:t>
            </w:r>
          </w:p>
          <w:p w14:paraId="29B9DE76" w14:textId="6F73D393" w:rsidR="00F365F0" w:rsidRDefault="00C06FA2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Date</w:t>
            </w:r>
            <w:r w:rsidRPr="00C64DD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C64DD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Completion</w:t>
            </w:r>
            <w:r w:rsidRPr="00C64DD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81BC0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AB1376" w14:paraId="6E233620" w14:textId="77777777" w:rsidTr="005A142D">
        <w:trPr>
          <w:cantSplit/>
          <w:trHeight w:val="20"/>
        </w:trPr>
        <w:tc>
          <w:tcPr>
            <w:tcW w:w="97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3C438" w14:textId="6C0FB364" w:rsidR="00F365F0" w:rsidRDefault="0033771A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color w:val="000000"/>
                  <w:sz w:val="16"/>
                  <w:szCs w:val="16"/>
                </w:rPr>
                <w:id w:val="-17148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F365F0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Международные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рейсы</w:t>
            </w:r>
            <w:r w:rsidR="00C06FA2" w:rsidRPr="00C06F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International</w:t>
            </w:r>
            <w:r w:rsidR="00C06FA2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voyages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color w:val="000000"/>
                  <w:sz w:val="16"/>
                  <w:szCs w:val="16"/>
                </w:rPr>
                <w:id w:val="4257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FB1A35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совершающее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международных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рейсов</w:t>
            </w:r>
            <w:r w:rsidR="00C06FA2" w:rsidRPr="00C06F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Not</w:t>
            </w:r>
            <w:r w:rsidR="00C06FA2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engaged</w:t>
            </w:r>
            <w:r w:rsidR="00C06FA2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</w:t>
            </w:r>
            <w:r w:rsidR="00C06FA2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international</w:t>
            </w:r>
            <w:r w:rsidR="00C06FA2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voyages</w:t>
            </w:r>
          </w:p>
          <w:p w14:paraId="662680AC" w14:textId="3C2A9711" w:rsidR="00F365F0" w:rsidRPr="00C06FA2" w:rsidRDefault="0033771A" w:rsidP="00FB1A3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color w:val="000000"/>
                  <w:sz w:val="16"/>
                  <w:szCs w:val="16"/>
                  <w:lang w:val="en-US"/>
                </w:rPr>
                <w:id w:val="17495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C06FA2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365F0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Посещение</w:t>
            </w:r>
            <w:r w:rsidR="00F365F0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портов</w:t>
            </w:r>
            <w:r w:rsidR="00F365F0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якорных</w:t>
            </w:r>
            <w:r w:rsidR="00F365F0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стоянок</w:t>
            </w:r>
            <w:r w:rsidR="00F365F0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F365F0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портах</w:t>
            </w:r>
            <w:r w:rsidR="00F365F0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ЕС</w:t>
            </w:r>
            <w:r w:rsidR="00C06FA2" w:rsidRP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06FA2" w:rsidRPr="000073D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/Ship calling at the port or anchorage of a country – EU member</w:t>
            </w:r>
          </w:p>
        </w:tc>
      </w:tr>
      <w:tr w:rsidR="00707D50" w:rsidRPr="008F58ED" w14:paraId="3648C019" w14:textId="77777777" w:rsidTr="00C06FA2">
        <w:trPr>
          <w:cantSplit/>
          <w:trHeight w:val="248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C67C0" w14:textId="77777777" w:rsidR="00707D50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Район</w:t>
            </w:r>
            <w:r w:rsidRPr="005101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плавания</w:t>
            </w:r>
            <w:r w:rsidRPr="005101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  <w:p w14:paraId="51B7ED09" w14:textId="77777777" w:rsidR="00707D50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укажите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  <w:r w:rsidRPr="006577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  <w:r w:rsid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14:paraId="57E05C30" w14:textId="516205CF" w:rsidR="00C06FA2" w:rsidRPr="00C06FA2" w:rsidRDefault="00C06FA2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06FA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Area of navigation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(specify the area)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962" w14:textId="77777777" w:rsidR="00707D50" w:rsidRPr="00657722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en-US"/>
              </w:rPr>
            </w:pPr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Судно / плавучий объект</w:t>
            </w:r>
            <w:r w:rsidR="00C06FA2" w:rsidRPr="00657722">
              <w:rPr>
                <w:rFonts w:ascii="Times New Roman" w:eastAsia="MS Mincho" w:hAnsi="Times New Roman"/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14:paraId="57E11439" w14:textId="131CDC5A" w:rsidR="00C06FA2" w:rsidRPr="00C06FA2" w:rsidRDefault="00C06FA2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  <w:lang w:val="en-US"/>
              </w:rPr>
              <w:t>Ship / floating object</w:t>
            </w:r>
          </w:p>
        </w:tc>
        <w:tc>
          <w:tcPr>
            <w:tcW w:w="68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CDEC" w14:textId="77777777" w:rsidR="00707D50" w:rsidRPr="001C787E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  <w:p w14:paraId="289A9B4C" w14:textId="77777777" w:rsidR="00707D50" w:rsidRPr="00657722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</w:rPr>
            </w:pPr>
            <w:r w:rsidRPr="0065772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4192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722"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Л,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0096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722"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Р,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00604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722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О,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60757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722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М</w:t>
            </w:r>
          </w:p>
          <w:p w14:paraId="4E446DCD" w14:textId="77777777" w:rsidR="00707D50" w:rsidRPr="00657722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</w:rPr>
            </w:pPr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6555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722"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О-ПР,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9483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722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М-ПР,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209870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722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М-СП</w:t>
            </w:r>
          </w:p>
          <w:p w14:paraId="553D934C" w14:textId="33762E75" w:rsidR="00707D50" w:rsidRPr="001C787E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7D50" w:rsidRPr="008F58ED" w14:paraId="1BF6A7C4" w14:textId="77777777" w:rsidTr="00C06FA2">
        <w:trPr>
          <w:cantSplit/>
          <w:trHeight w:val="247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A3F2D" w14:textId="77777777" w:rsidR="00707D50" w:rsidRPr="008E3B22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39F" w14:textId="2C3BBD00" w:rsidR="00707D50" w:rsidRPr="00C06FA2" w:rsidRDefault="00707D50" w:rsidP="00F25D42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Судно / морское сооружение</w:t>
            </w:r>
            <w:r w:rsidR="00C06FA2"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657722">
              <w:rPr>
                <w:rFonts w:ascii="Times New Roman" w:eastAsia="MS Mincho" w:hAnsi="Times New Roman"/>
                <w:color w:val="000000"/>
                <w:sz w:val="16"/>
                <w:szCs w:val="16"/>
                <w:lang w:val="en-US"/>
              </w:rPr>
              <w:t>Ship</w:t>
            </w:r>
            <w:r w:rsidR="00F25D42">
              <w:rPr>
                <w:rFonts w:ascii="Times New Roman" w:eastAsia="MS Mincho" w:hAnsi="Times New Roman"/>
                <w:color w:val="000000"/>
                <w:sz w:val="16"/>
                <w:szCs w:val="16"/>
                <w:lang w:val="en-US"/>
              </w:rPr>
              <w:t> </w:t>
            </w:r>
            <w:r w:rsidR="00C06FA2" w:rsidRPr="00657722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/</w:t>
            </w:r>
            <w:r w:rsidR="00F25D42">
              <w:rPr>
                <w:rFonts w:ascii="Times New Roman" w:eastAsia="MS Mincho" w:hAnsi="Times New Roman"/>
                <w:color w:val="000000"/>
                <w:sz w:val="16"/>
                <w:szCs w:val="16"/>
                <w:lang w:val="en-US"/>
              </w:rPr>
              <w:t> </w:t>
            </w:r>
            <w:r w:rsidR="00C06FA2" w:rsidRPr="00657722">
              <w:rPr>
                <w:rFonts w:ascii="Times New Roman" w:eastAsia="MS Mincho" w:hAnsi="Times New Roman"/>
                <w:color w:val="000000"/>
                <w:sz w:val="16"/>
                <w:szCs w:val="16"/>
                <w:lang w:val="en-US"/>
              </w:rPr>
              <w:t>offshore installation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58CE3" w14:textId="7A55FF31" w:rsidR="00707D50" w:rsidRPr="00807A95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 xml:space="preserve">☐ 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Неограниченный </w:t>
            </w:r>
            <w:r w:rsidR="00C06FA2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Unrestricted</w:t>
            </w:r>
          </w:p>
          <w:p w14:paraId="4D1AAEEA" w14:textId="48143540" w:rsidR="00707D50" w:rsidRPr="00657722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Ограниченный </w:t>
            </w:r>
            <w:r w:rsidR="00C06FA2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</w:t>
            </w:r>
            <w:proofErr w:type="gramEnd"/>
            <w:r w:rsidR="00C06FA2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06FA2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Restricted</w:t>
            </w:r>
          </w:p>
          <w:p w14:paraId="6EE6812E" w14:textId="13B527AB" w:rsidR="00707D50" w:rsidRPr="00815BB4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R1,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R2,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R2-RSN,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R3-RSN,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R3</w:t>
            </w:r>
          </w:p>
        </w:tc>
      </w:tr>
      <w:tr w:rsidR="00F365F0" w:rsidRPr="00AB1376" w14:paraId="55DAE4AB" w14:textId="77777777" w:rsidTr="005A142D">
        <w:trPr>
          <w:trHeight w:val="175"/>
        </w:trPr>
        <w:tc>
          <w:tcPr>
            <w:tcW w:w="3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E51BB" w14:textId="312F32AB" w:rsidR="00F365F0" w:rsidRPr="00C06FA2" w:rsidRDefault="00F365F0" w:rsidP="00F365F0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Символ</w:t>
            </w:r>
            <w:r w:rsidRPr="003E0F1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класса</w:t>
            </w:r>
            <w:r w:rsidRPr="003E0F1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РС</w:t>
            </w:r>
            <w:r w:rsidR="00C06FA2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C06FA2" w:rsidRPr="003E0F1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/ </w:t>
            </w:r>
            <w:r w:rsidR="00C06FA2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RS class notation</w:t>
            </w:r>
          </w:p>
        </w:tc>
        <w:tc>
          <w:tcPr>
            <w:tcW w:w="598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233D1" w14:textId="77777777" w:rsidR="00F365F0" w:rsidRPr="003E0F17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07A95" w:rsidRPr="00425A1C" w14:paraId="4FC053F3" w14:textId="77777777" w:rsidTr="005A142D">
        <w:trPr>
          <w:trHeight w:val="790"/>
        </w:trPr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20783" w14:textId="718D151D" w:rsidR="00807A95" w:rsidRPr="00C06FA2" w:rsidRDefault="0033771A" w:rsidP="00807A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8413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95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807A95" w:rsidRPr="008E3B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07A95">
              <w:rPr>
                <w:rFonts w:ascii="Times New Roman" w:hAnsi="Times New Roman"/>
                <w:color w:val="000000"/>
                <w:sz w:val="16"/>
                <w:szCs w:val="16"/>
              </w:rPr>
              <w:t>Совместный</w:t>
            </w:r>
            <w:r w:rsidR="00807A95" w:rsidRPr="00F563E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807A95">
              <w:rPr>
                <w:rFonts w:ascii="Times New Roman" w:hAnsi="Times New Roman"/>
                <w:color w:val="000000"/>
                <w:sz w:val="16"/>
                <w:szCs w:val="16"/>
              </w:rPr>
              <w:t>класс</w:t>
            </w:r>
            <w:r w:rsid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06FA2" w:rsidRPr="00F563E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 </w:t>
            </w:r>
            <w:r w:rsidR="00C06FA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Dual class</w:t>
            </w:r>
          </w:p>
        </w:tc>
        <w:tc>
          <w:tcPr>
            <w:tcW w:w="195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6F57F" w14:textId="5EE7CACF" w:rsidR="00807A95" w:rsidRPr="00413F69" w:rsidRDefault="00807A95" w:rsidP="00807A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Название</w:t>
            </w:r>
            <w:r w:rsidR="00C06FA2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/</w:t>
            </w:r>
            <w:r w:rsidR="00C06FA2" w:rsidRPr="00F563EE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98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4D8DC" w14:textId="53F81B19" w:rsidR="00807A95" w:rsidRPr="00425A1C" w:rsidRDefault="00807A95" w:rsidP="00C0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Символ класса ИКО</w:t>
            </w:r>
            <w:r w:rsidR="00C92D82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="00C06FA2" w:rsidRPr="00F563E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/ </w:t>
            </w:r>
            <w:r w:rsidR="00C06FA2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ACS c</w:t>
            </w:r>
            <w:r w:rsidR="00C06FA2" w:rsidRPr="00F563EE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lass</w:t>
            </w:r>
            <w:r w:rsidR="00C06FA2" w:rsidRPr="00425A1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="00C06FA2" w:rsidRPr="00F563EE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notation</w:t>
            </w:r>
          </w:p>
        </w:tc>
      </w:tr>
      <w:tr w:rsidR="00F365F0" w:rsidRPr="00F563EE" w14:paraId="024C13F9" w14:textId="77777777" w:rsidTr="005A142D">
        <w:trPr>
          <w:trHeight w:val="241"/>
        </w:trPr>
        <w:tc>
          <w:tcPr>
            <w:tcW w:w="3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E4B85" w14:textId="694D08BF" w:rsidR="00F365F0" w:rsidRPr="00BD7FE5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Одобрение документации</w:t>
            </w:r>
            <w:r w:rsidR="00BD7FE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D7F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BD7FE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Plan approval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A3E729" w14:textId="5AB69804" w:rsidR="00F365F0" w:rsidRPr="00BD7FE5" w:rsidRDefault="0033771A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4629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8E3B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365F0">
              <w:rPr>
                <w:rFonts w:ascii="Times New Roman" w:hAnsi="Times New Roman"/>
                <w:color w:val="000000"/>
                <w:sz w:val="16"/>
                <w:szCs w:val="16"/>
              </w:rPr>
              <w:t>Выполнено</w:t>
            </w:r>
            <w:r w:rsidR="00BD7FE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D7FE5" w:rsidRPr="00F563E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 </w:t>
            </w:r>
            <w:r w:rsidR="00BD7FE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Done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7F26C" w14:textId="6BBC060B" w:rsidR="00F365F0" w:rsidRPr="00BD7FE5" w:rsidRDefault="0033771A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  <w:lang w:val="en-US"/>
                </w:rPr>
                <w:id w:val="12743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  <w:lang w:val="en-US"/>
                  </w:rPr>
                  <w:t>☐</w:t>
                </w:r>
              </w:sdtContent>
            </w:sdt>
            <w:r w:rsidR="00F365F0" w:rsidRPr="00F563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F365F0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="00F365F0" w:rsidRPr="00F563E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>
              <w:rPr>
                <w:rFonts w:ascii="Times New Roman" w:hAnsi="Times New Roman"/>
                <w:color w:val="000000"/>
                <w:sz w:val="16"/>
                <w:szCs w:val="16"/>
              </w:rPr>
              <w:t>рассмотрении</w:t>
            </w:r>
            <w:r w:rsidR="00BD7FE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D7FE5" w:rsidRPr="00F563E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 </w:t>
            </w:r>
            <w:r w:rsidR="00BD7FE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 progress</w:t>
            </w:r>
          </w:p>
        </w:tc>
      </w:tr>
    </w:tbl>
    <w:p w14:paraId="2446317F" w14:textId="28BF019B" w:rsidR="008A1BFA" w:rsidRPr="00BD7FE5" w:rsidRDefault="008A1BFA">
      <w:pPr>
        <w:spacing w:after="0" w:line="240" w:lineRule="auto"/>
        <w:rPr>
          <w:rFonts w:ascii="Times New Roman" w:hAnsi="Times New Roman"/>
          <w:color w:val="000000"/>
          <w:sz w:val="12"/>
          <w:szCs w:val="10"/>
          <w:lang w:val="en-US"/>
        </w:rPr>
      </w:pPr>
    </w:p>
    <w:p w14:paraId="53AA0F03" w14:textId="13E7BDF9" w:rsidR="00417D6D" w:rsidRPr="00D505F9" w:rsidRDefault="00440ED4" w:rsidP="008A1BFA">
      <w:pPr>
        <w:shd w:val="clear" w:color="auto" w:fill="FFFFFF"/>
        <w:spacing w:before="120" w:after="0" w:line="240" w:lineRule="auto"/>
        <w:ind w:left="264"/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</w:pPr>
      <w:r w:rsidRPr="008E3B22">
        <w:rPr>
          <w:rFonts w:ascii="Times New Roman" w:hAnsi="Times New Roman"/>
          <w:b/>
          <w:caps/>
          <w:color w:val="000000"/>
          <w:sz w:val="16"/>
          <w:szCs w:val="16"/>
        </w:rPr>
        <w:t>ХАРАКТЕРИСТИКИ</w:t>
      </w:r>
      <w:r w:rsidRPr="00F563EE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 xml:space="preserve"> </w:t>
      </w:r>
      <w:r w:rsidR="00F563EE">
        <w:rPr>
          <w:rFonts w:ascii="Times New Roman" w:hAnsi="Times New Roman"/>
          <w:b/>
          <w:caps/>
          <w:color w:val="000000"/>
          <w:sz w:val="16"/>
          <w:szCs w:val="16"/>
        </w:rPr>
        <w:t>Судна</w:t>
      </w:r>
      <w:r w:rsidR="00D505F9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 xml:space="preserve"> </w:t>
      </w:r>
      <w:r w:rsidR="00D505F9" w:rsidRPr="00F563EE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 xml:space="preserve">/ </w:t>
      </w:r>
      <w:r w:rsidR="00D505F9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>SHIP</w:t>
      </w:r>
      <w:r w:rsidR="00D505F9" w:rsidRPr="00F563EE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 xml:space="preserve"> </w:t>
      </w:r>
      <w:r w:rsidR="00D505F9" w:rsidRPr="008E3B22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>Particulars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935"/>
        <w:gridCol w:w="539"/>
        <w:gridCol w:w="900"/>
        <w:gridCol w:w="1440"/>
        <w:gridCol w:w="181"/>
        <w:gridCol w:w="899"/>
        <w:gridCol w:w="361"/>
        <w:gridCol w:w="718"/>
        <w:gridCol w:w="361"/>
        <w:gridCol w:w="542"/>
        <w:gridCol w:w="6"/>
        <w:gridCol w:w="895"/>
      </w:tblGrid>
      <w:tr w:rsidR="00440ED4" w:rsidRPr="008E3B22" w14:paraId="5670046F" w14:textId="77777777" w:rsidTr="00A87B89">
        <w:trPr>
          <w:trHeight w:val="51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EBCDB" w14:textId="34028C47" w:rsidR="00440ED4" w:rsidRPr="00D505F9" w:rsidRDefault="00F563EE" w:rsidP="008F58ED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КОРПУС</w:t>
            </w:r>
            <w:r w:rsidR="00D505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D505F9" w:rsidRPr="00F56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/ </w:t>
            </w:r>
            <w:r w:rsidR="00D505F9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HULL</w:t>
            </w:r>
          </w:p>
        </w:tc>
      </w:tr>
      <w:tr w:rsidR="009B21BC" w:rsidRPr="009B21BC" w14:paraId="5F88603A" w14:textId="77777777" w:rsidTr="00A87B89"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6FF3A" w14:textId="77777777" w:rsidR="009B21BC" w:rsidRPr="008E3B22" w:rsidRDefault="009B21BC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L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pp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x B x D: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A12EF" w14:textId="77777777" w:rsidR="009B21BC" w:rsidRPr="008E3B22" w:rsidRDefault="009B21BC" w:rsidP="009B21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____ x _____ </w:t>
            </w: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x</w:t>
            </w:r>
            <w:proofErr w:type="spellEnd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_____, m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9543DF" w14:textId="408EB8B2" w:rsidR="009B21BC" w:rsidRPr="008E3B22" w:rsidRDefault="009B21BC" w:rsidP="008F58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Дедвейт</w:t>
            </w:r>
            <w:r w:rsidR="00D505F9"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/ </w:t>
            </w:r>
            <w:r w:rsidR="00D505F9" w:rsidRPr="003715C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Deadweight</w:t>
            </w:r>
            <w:r w:rsidR="00D505F9"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: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B52D" w14:textId="77777777" w:rsidR="009B21BC" w:rsidRPr="009B21BC" w:rsidRDefault="009B21BC" w:rsidP="00DD4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,t</w:t>
            </w:r>
          </w:p>
        </w:tc>
      </w:tr>
      <w:tr w:rsidR="00A87B89" w:rsidRPr="009B21BC" w14:paraId="5AE60EE3" w14:textId="77777777" w:rsidTr="00A87B89">
        <w:trPr>
          <w:trHeight w:val="20"/>
        </w:trPr>
        <w:tc>
          <w:tcPr>
            <w:tcW w:w="14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E08C08" w14:textId="05FE2C3B" w:rsidR="00DD4F3B" w:rsidRPr="009B21BC" w:rsidRDefault="00DD4F3B" w:rsidP="008F58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Материал</w:t>
            </w: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корпуса</w:t>
            </w:r>
            <w:r w:rsidR="00D505F9"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/Hull material:</w:t>
            </w:r>
          </w:p>
        </w:tc>
        <w:tc>
          <w:tcPr>
            <w:tcW w:w="7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C527" w14:textId="77777777" w:rsidR="00DD4F3B" w:rsidRPr="009B21BC" w:rsidRDefault="00DD4F3B" w:rsidP="008A1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0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60567E" w14:textId="3AE39848" w:rsidR="00DD4F3B" w:rsidRPr="00DD4F3B" w:rsidRDefault="00DD4F3B" w:rsidP="008F58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Материал</w:t>
            </w: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надстройки</w:t>
            </w:r>
            <w:r w:rsidR="00D505F9" w:rsidRPr="003715C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Superstructure</w:t>
            </w:r>
            <w:r w:rsidR="00D505F9"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material:</w:t>
            </w: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D3DA" w14:textId="77777777" w:rsidR="00DD4F3B" w:rsidRPr="00DD4F3B" w:rsidRDefault="00DD4F3B" w:rsidP="008A1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40ED4" w:rsidRPr="00AB1376" w14:paraId="19C7DD7A" w14:textId="77777777" w:rsidTr="00A87B89"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5F940" w14:textId="26106D28" w:rsidR="00440ED4" w:rsidRPr="008E3B22" w:rsidRDefault="00440ED4" w:rsidP="00551249">
            <w:pPr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</w:t>
            </w:r>
            <w:r w:rsidRPr="009B21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ХАРАКТЕРИСТИКИ</w:t>
            </w:r>
            <w:r w:rsidRPr="009B21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СЭУ</w:t>
            </w:r>
            <w:r w:rsidR="00D505F9" w:rsidRPr="009B21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de-DE"/>
              </w:rPr>
              <w:t>/ MAIN PARTICU</w:t>
            </w:r>
            <w:r w:rsidR="00D505F9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LARS OF MACHINERY</w:t>
            </w:r>
          </w:p>
        </w:tc>
      </w:tr>
      <w:tr w:rsidR="009B21BC" w:rsidRPr="008E3B22" w14:paraId="1639A90B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8840E7" w14:textId="152040EF" w:rsidR="00440ED4" w:rsidRPr="00D505F9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Главный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двигатель</w:t>
            </w:r>
            <w:r w:rsidR="00D505F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  <w:t>Main engine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D2E9E82" w14:textId="348E207F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Тип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модель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Type, model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83AABB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87B89" w:rsidRPr="00DD4F3B" w14:paraId="7BD76413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16CE0F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EEBDEBB" w14:textId="26BB5F87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 </w:t>
            </w:r>
            <w:r w:rsidR="00D505F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CC7823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29A624" w14:textId="26A4827D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Вых</w:t>
            </w:r>
            <w:proofErr w:type="spellEnd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="001F3B1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ощность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Maximum output: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77B3B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kW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19F8391" w14:textId="28A06ED8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вращения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Revolutions per minute: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871256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RPM</w:t>
            </w:r>
          </w:p>
        </w:tc>
      </w:tr>
      <w:tr w:rsidR="009B21BC" w:rsidRPr="00DD4F3B" w14:paraId="37D367F1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273068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B0DE" w14:textId="35572EFA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Производитель</w:t>
            </w:r>
            <w:r w:rsidR="00D505F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D505F9"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Manufacturer: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25F922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B21BC" w:rsidRPr="008E3B22" w14:paraId="1B58AE8B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47532E" w14:textId="0250DB43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Вспомогательные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двигатели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  <w:t>Auxiliary engines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F4EE240" w14:textId="244E87FE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Тип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модель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Type, model: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4AA997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87B89" w:rsidRPr="00DD4F3B" w14:paraId="0282C800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2CD62D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21415C" w14:textId="2A87653C" w:rsidR="00440ED4" w:rsidRPr="00D505F9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  <w:r w:rsidR="00D505F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 </w:t>
            </w:r>
            <w:r w:rsidR="00D505F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52511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8FBAAF5" w14:textId="56B1EB70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Вых</w:t>
            </w:r>
            <w:proofErr w:type="spellEnd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="001F3B1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ощность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Maximum output: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DA522C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kW</w:t>
            </w:r>
          </w:p>
        </w:tc>
        <w:tc>
          <w:tcPr>
            <w:tcW w:w="102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8F1B4E" w14:textId="6AFD3B3E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вращения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Revolutions per minute: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175775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RPM</w:t>
            </w:r>
          </w:p>
        </w:tc>
      </w:tr>
      <w:tr w:rsidR="009B21BC" w:rsidRPr="00DD4F3B" w14:paraId="0C4F051E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3F46B8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C88ECD2" w14:textId="247D5FD3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Производитель</w:t>
            </w:r>
            <w:r w:rsidR="00D505F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D505F9"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Manufacturer: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F1F4F3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2A68D6" w:rsidRPr="00DD4F3B" w14:paraId="5AA21565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406AC" w14:textId="40421BBD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Движительный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комплекс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 Propulsion unit</w:t>
            </w:r>
          </w:p>
        </w:tc>
        <w:tc>
          <w:tcPr>
            <w:tcW w:w="252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76E3" w14:textId="77777777" w:rsidR="00440ED4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Тип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движителя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вращения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  <w:p w14:paraId="3A00C5DB" w14:textId="49ABB9F4" w:rsidR="00D505F9" w:rsidRPr="00627E92" w:rsidRDefault="00D505F9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Type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number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RPM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84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B34670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</w:pP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–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  <w:tab/>
            </w:r>
            <w:r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–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  <w:tab/>
            </w:r>
          </w:p>
        </w:tc>
      </w:tr>
      <w:tr w:rsidR="002A68D6" w:rsidRPr="008E3B22" w14:paraId="414291C7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1BB450" w14:textId="79925172" w:rsidR="002A68D6" w:rsidRPr="00D505F9" w:rsidRDefault="002A68D6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Котел</w:t>
            </w:r>
            <w:r w:rsidR="00D505F9"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Boiler</w:t>
            </w:r>
          </w:p>
          <w:p w14:paraId="1CE114C4" w14:textId="2931B61D" w:rsidR="002A68D6" w:rsidRPr="00D505F9" w:rsidRDefault="0033771A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9163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D6" w:rsidRPr="00627E92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2A68D6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A68D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Главный</w:t>
            </w:r>
            <w:r w:rsidR="00D505F9"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Main</w:t>
            </w:r>
          </w:p>
          <w:p w14:paraId="3FD7EF26" w14:textId="77777777" w:rsidR="00D505F9" w:rsidRPr="00627E92" w:rsidRDefault="0033771A" w:rsidP="00D505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4608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D6" w:rsidRPr="00627E92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2A68D6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A68D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Вспомогательный</w:t>
            </w:r>
            <w:r w:rsidR="00D505F9"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</w:p>
          <w:p w14:paraId="7E80CCE5" w14:textId="59FE6D54" w:rsidR="002A68D6" w:rsidRPr="00D505F9" w:rsidRDefault="00D505F9" w:rsidP="00D505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Auxiliary</w:t>
            </w:r>
          </w:p>
        </w:tc>
        <w:tc>
          <w:tcPr>
            <w:tcW w:w="19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6E222" w14:textId="77777777" w:rsidR="00D505F9" w:rsidRPr="00D505F9" w:rsidRDefault="002A68D6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  <w:r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макс</w:t>
            </w:r>
            <w:r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3715C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аб</w:t>
            </w:r>
            <w:r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3715C9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авление</w:t>
            </w:r>
            <w:r w:rsidR="00D505F9" w:rsidRPr="00D50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</w:t>
            </w:r>
          </w:p>
          <w:p w14:paraId="2E4162E8" w14:textId="1B4F6F20" w:rsidR="002A68D6" w:rsidRPr="00D505F9" w:rsidRDefault="00D505F9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Number X maximum working pressure:</w:t>
            </w:r>
          </w:p>
        </w:tc>
        <w:tc>
          <w:tcPr>
            <w:tcW w:w="2040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7C3679" w14:textId="77777777" w:rsidR="002A68D6" w:rsidRPr="008E3B22" w:rsidRDefault="002A68D6" w:rsidP="00371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,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</w:t>
            </w:r>
            <w:r w:rsidR="003715C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kg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cm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(1)</w:t>
            </w:r>
          </w:p>
        </w:tc>
      </w:tr>
      <w:tr w:rsidR="00DD4F3B" w:rsidRPr="008E3B22" w14:paraId="2DDAEDC3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DF669F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0A7BE" w14:textId="23A7F273" w:rsidR="00DD4F3B" w:rsidRPr="008E3B22" w:rsidRDefault="00551249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Паропроизводительность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Total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steam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rating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040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016E4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tons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hour</w:t>
            </w:r>
          </w:p>
        </w:tc>
      </w:tr>
      <w:tr w:rsidR="00DD4F3B" w:rsidRPr="008E3B22" w14:paraId="27C9915B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E02FE0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7CA4" w14:textId="72ECC76B" w:rsidR="00DD4F3B" w:rsidRPr="008E3B22" w:rsidRDefault="00DD4F3B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Производит</w:t>
            </w:r>
            <w:r w:rsidR="00551249">
              <w:rPr>
                <w:rFonts w:ascii="Times New Roman" w:hAnsi="Times New Roman"/>
                <w:color w:val="000000"/>
                <w:sz w:val="16"/>
                <w:szCs w:val="16"/>
              </w:rPr>
              <w:t>ель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Manufacturer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F785E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87B89" w:rsidRPr="00DD4F3B" w14:paraId="5EA47D14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A166A" w14:textId="17815B7D" w:rsidR="00440ED4" w:rsidRPr="008E3B22" w:rsidRDefault="00551249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Генераторы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Generators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CFDB" w14:textId="67B6851D" w:rsidR="00440ED4" w:rsidRPr="00627E9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мощность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Number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output</w:t>
            </w:r>
            <w:r w:rsidR="00D505F9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24B50A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ab/>
              <w:t>, kW</w:t>
            </w: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081E" w14:textId="11ED6932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Напряжение</w:t>
            </w:r>
            <w:r w:rsidR="00D505F9"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D505F9"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Voltage: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3E2551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V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53AB" w14:textId="5E0FA506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="00D505F9"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="00D505F9"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br/>
            </w:r>
            <w:r w:rsidR="00D505F9"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Frequency: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D8864A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Hz</w:t>
            </w:r>
          </w:p>
        </w:tc>
      </w:tr>
      <w:tr w:rsidR="00A87B89" w:rsidRPr="008E3B22" w14:paraId="4F0DEDBA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740AE7" w14:textId="77777777" w:rsidR="00D505F9" w:rsidRPr="00627E92" w:rsidRDefault="002A68D6" w:rsidP="00D50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Крановое</w:t>
            </w:r>
            <w:r w:rsidRPr="00627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</w:rPr>
              <w:t>оборудование</w:t>
            </w:r>
            <w:r w:rsidR="00D505F9" w:rsidRPr="00627E92">
              <w:rPr>
                <w:rFonts w:ascii="Times New Roman" w:hAnsi="Times New Roman"/>
                <w:sz w:val="16"/>
                <w:szCs w:val="16"/>
              </w:rPr>
              <w:t xml:space="preserve"> / </w:t>
            </w:r>
          </w:p>
          <w:p w14:paraId="4DCB0838" w14:textId="6BD3290A" w:rsidR="002A68D6" w:rsidRPr="00627E92" w:rsidRDefault="00D505F9" w:rsidP="00D50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Cargo</w:t>
            </w:r>
            <w:r w:rsidRPr="00627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handling</w:t>
            </w:r>
            <w:r w:rsidRPr="00627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gear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7322D" w14:textId="66AB0BC5" w:rsidR="002A68D6" w:rsidRPr="00425A1C" w:rsidRDefault="002A68D6" w:rsidP="005512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Кол</w:t>
            </w:r>
            <w:r w:rsidRPr="00425A1C">
              <w:rPr>
                <w:rFonts w:ascii="Times New Roman" w:hAnsi="Times New Roman"/>
                <w:sz w:val="16"/>
                <w:szCs w:val="16"/>
              </w:rPr>
              <w:t>-</w:t>
            </w:r>
            <w:r w:rsidRPr="002A68D6">
              <w:rPr>
                <w:rFonts w:ascii="Times New Roman" w:hAnsi="Times New Roman"/>
                <w:sz w:val="16"/>
                <w:szCs w:val="16"/>
              </w:rPr>
              <w:t>во</w:t>
            </w:r>
            <w:r w:rsidRPr="00425A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="00D505F9" w:rsidRPr="00425A1C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D505F9" w:rsidRPr="00425A1C">
              <w:rPr>
                <w:rFonts w:ascii="Times New Roman" w:hAnsi="Times New Roman"/>
                <w:sz w:val="16"/>
                <w:szCs w:val="16"/>
              </w:rPr>
              <w:br/>
            </w:r>
            <w:r w:rsidR="00D505F9" w:rsidRPr="002A68D6">
              <w:rPr>
                <w:rFonts w:ascii="Times New Roman" w:hAnsi="Times New Roman"/>
                <w:sz w:val="16"/>
                <w:szCs w:val="16"/>
                <w:lang w:val="en-US"/>
              </w:rPr>
              <w:t>Number</w:t>
            </w:r>
            <w:r w:rsidR="00D505F9" w:rsidRPr="00425A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05F9" w:rsidRPr="002A68D6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960F" w14:textId="77777777" w:rsidR="002A68D6" w:rsidRPr="00DD4F3B" w:rsidRDefault="002A68D6" w:rsidP="002A68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56949" w14:textId="0D362E07" w:rsidR="00D505F9" w:rsidRPr="002A68D6" w:rsidRDefault="002A68D6" w:rsidP="00D50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Вылет</w:t>
            </w: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</w:rPr>
              <w:t>стрелы</w:t>
            </w:r>
            <w:r w:rsidR="00D505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D505F9" w:rsidRPr="002A68D6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="00D505F9" w:rsidRPr="002A68D6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Length of derrick boom (Max/min)</w:t>
            </w: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4DE77" w14:textId="02D09607" w:rsidR="002A68D6" w:rsidRPr="00D505F9" w:rsidRDefault="000A17A6" w:rsidP="00D505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505F9">
              <w:rPr>
                <w:rFonts w:ascii="Times New Roman" w:hAnsi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35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73B38" w14:textId="4BAA12C0" w:rsidR="002A68D6" w:rsidRPr="002A68D6" w:rsidRDefault="00551249" w:rsidP="005512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Грузоподъемность</w:t>
            </w:r>
            <w:r w:rsidR="00D505F9" w:rsidRPr="002A68D6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D505F9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="00D505F9" w:rsidRPr="002A68D6">
              <w:rPr>
                <w:rFonts w:ascii="Times New Roman" w:hAnsi="Times New Roman"/>
                <w:sz w:val="16"/>
                <w:szCs w:val="16"/>
                <w:lang w:val="en-US"/>
              </w:rPr>
              <w:t>apacity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17B1D4" w14:textId="77777777" w:rsidR="002A68D6" w:rsidRPr="002A68D6" w:rsidRDefault="002A68D6" w:rsidP="00627E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, t</w:t>
            </w:r>
          </w:p>
        </w:tc>
      </w:tr>
    </w:tbl>
    <w:p w14:paraId="09ECFA57" w14:textId="088B1CDE" w:rsidR="00413F69" w:rsidRDefault="00413F69">
      <w:pPr>
        <w:spacing w:after="0" w:line="240" w:lineRule="auto"/>
        <w:rPr>
          <w:rFonts w:ascii="Times New Roman" w:hAnsi="Times New Roman"/>
          <w:b/>
          <w:caps/>
          <w:color w:val="000000"/>
          <w:sz w:val="16"/>
          <w:szCs w:val="16"/>
        </w:rPr>
      </w:pPr>
    </w:p>
    <w:p w14:paraId="20297169" w14:textId="4FEB57CF" w:rsidR="003409FB" w:rsidRPr="00D505F9" w:rsidRDefault="003409FB" w:rsidP="003409F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lang w:val="en-US"/>
        </w:rPr>
      </w:pPr>
      <w:r w:rsidRPr="008E3B22">
        <w:rPr>
          <w:rFonts w:ascii="Times New Roman" w:hAnsi="Times New Roman"/>
          <w:b/>
          <w:bCs/>
          <w:color w:val="000000"/>
          <w:sz w:val="16"/>
          <w:szCs w:val="16"/>
        </w:rPr>
        <w:t>ОСНОВНЫЕ ХАРАК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ТЕРИСТИКИ ХОЛОДИЛЬНОЙ УСТАНОВКИ</w:t>
      </w:r>
      <w:r w:rsidR="00D505F9"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="00D505F9" w:rsidRPr="008E3B22">
        <w:rPr>
          <w:rFonts w:ascii="Times New Roman" w:hAnsi="Times New Roman"/>
          <w:b/>
          <w:bCs/>
          <w:color w:val="000000"/>
          <w:sz w:val="16"/>
          <w:szCs w:val="16"/>
        </w:rPr>
        <w:t>/</w:t>
      </w:r>
      <w:r w:rsidR="00D505F9" w:rsidRPr="008E3B22">
        <w:rPr>
          <w:rFonts w:ascii="Times New Roman" w:hAnsi="Times New Roman"/>
          <w:b/>
          <w:bCs/>
          <w:color w:val="000000"/>
          <w:sz w:val="16"/>
        </w:rPr>
        <w:t xml:space="preserve"> </w:t>
      </w:r>
      <w:r w:rsidR="00D505F9" w:rsidRPr="008E3B22">
        <w:rPr>
          <w:rFonts w:ascii="Times New Roman" w:hAnsi="Times New Roman"/>
          <w:b/>
          <w:bCs/>
          <w:color w:val="000000"/>
          <w:sz w:val="16"/>
          <w:lang w:val="en-US"/>
        </w:rPr>
        <w:t>MAIN</w:t>
      </w:r>
      <w:r w:rsidR="00D505F9" w:rsidRPr="008E3B22">
        <w:rPr>
          <w:rFonts w:ascii="Times New Roman" w:hAnsi="Times New Roman"/>
          <w:b/>
          <w:bCs/>
          <w:color w:val="000000"/>
          <w:sz w:val="16"/>
        </w:rPr>
        <w:t xml:space="preserve"> </w:t>
      </w:r>
      <w:r w:rsidR="00D505F9" w:rsidRPr="008E3B22">
        <w:rPr>
          <w:rFonts w:ascii="Times New Roman" w:hAnsi="Times New Roman"/>
          <w:b/>
          <w:bCs/>
          <w:color w:val="000000"/>
          <w:sz w:val="16"/>
          <w:lang w:val="en-US"/>
        </w:rPr>
        <w:t>PARTICULARS</w:t>
      </w:r>
      <w:r w:rsidR="00D505F9" w:rsidRPr="008E3B22">
        <w:rPr>
          <w:rFonts w:ascii="Times New Roman" w:hAnsi="Times New Roman"/>
          <w:b/>
          <w:bCs/>
          <w:color w:val="000000"/>
          <w:sz w:val="16"/>
        </w:rPr>
        <w:t xml:space="preserve"> </w:t>
      </w:r>
      <w:r w:rsidR="00D505F9" w:rsidRPr="008E3B22">
        <w:rPr>
          <w:rFonts w:ascii="Times New Roman" w:hAnsi="Times New Roman"/>
          <w:b/>
          <w:bCs/>
          <w:color w:val="000000"/>
          <w:sz w:val="16"/>
          <w:lang w:val="en-US"/>
        </w:rPr>
        <w:t>OF</w:t>
      </w:r>
      <w:r w:rsidR="00D505F9" w:rsidRPr="008E3B22">
        <w:rPr>
          <w:rFonts w:ascii="Times New Roman" w:hAnsi="Times New Roman"/>
          <w:b/>
          <w:bCs/>
          <w:color w:val="000000"/>
          <w:sz w:val="16"/>
        </w:rPr>
        <w:t xml:space="preserve"> </w:t>
      </w:r>
      <w:r w:rsidR="00D505F9" w:rsidRPr="008E3B22">
        <w:rPr>
          <w:rFonts w:ascii="Times New Roman" w:hAnsi="Times New Roman"/>
          <w:b/>
          <w:bCs/>
          <w:color w:val="000000"/>
          <w:sz w:val="16"/>
          <w:lang w:val="en-US"/>
        </w:rPr>
        <w:t>REFRIGERATING</w:t>
      </w:r>
      <w:r w:rsidR="00D505F9" w:rsidRPr="008E3B22">
        <w:rPr>
          <w:rFonts w:ascii="Times New Roman" w:hAnsi="Times New Roman"/>
          <w:b/>
          <w:bCs/>
          <w:color w:val="000000"/>
          <w:sz w:val="16"/>
        </w:rPr>
        <w:t xml:space="preserve"> </w:t>
      </w:r>
      <w:r w:rsidR="00D505F9" w:rsidRPr="008E3B22">
        <w:rPr>
          <w:rFonts w:ascii="Times New Roman" w:hAnsi="Times New Roman"/>
          <w:b/>
          <w:bCs/>
          <w:color w:val="000000"/>
          <w:sz w:val="16"/>
          <w:lang w:val="en-US"/>
        </w:rPr>
        <w:t>PLANT</w:t>
      </w:r>
    </w:p>
    <w:tbl>
      <w:tblPr>
        <w:tblW w:w="50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736"/>
        <w:gridCol w:w="1961"/>
        <w:gridCol w:w="749"/>
        <w:gridCol w:w="2246"/>
        <w:gridCol w:w="1217"/>
        <w:gridCol w:w="722"/>
      </w:tblGrid>
      <w:tr w:rsidR="003409FB" w:rsidRPr="008E3B22" w14:paraId="2D9815F5" w14:textId="77777777" w:rsidTr="0043018E">
        <w:trPr>
          <w:trHeight w:val="107"/>
        </w:trPr>
        <w:tc>
          <w:tcPr>
            <w:tcW w:w="106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0F0805D" w14:textId="0480B14D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Предполагаемый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символ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/</w:t>
            </w:r>
            <w:r w:rsidR="00D505F9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 xml:space="preserve"> Estimated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notation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96AF7" w14:textId="58CDB98A" w:rsidR="003409FB" w:rsidRPr="008E3B22" w:rsidRDefault="0033771A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834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FB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3409FB" w:rsidRPr="00DC56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409FB" w:rsidRPr="008E3B2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44F1AA" wp14:editId="03F7B9B7">
                  <wp:extent cx="427355" cy="14224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9FB" w:rsidRPr="00DC56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4849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FB" w:rsidRPr="00DC56E1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3409FB" w:rsidRPr="00DC56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409FB" w:rsidRPr="008E3B2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9C4260" wp14:editId="72AB2CBF">
                  <wp:extent cx="457200" cy="14224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97740" w14:textId="51722600" w:rsidR="003409FB" w:rsidRPr="008E3B22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азначение холодильной установки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/</w:t>
            </w:r>
            <w:r w:rsidR="00D505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Purpose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of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refrigerating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plant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308CD8" w14:textId="77777777" w:rsidR="003409FB" w:rsidRPr="008E3B22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</w:tr>
      <w:tr w:rsidR="003409FB" w:rsidRPr="008E3B22" w14:paraId="47871532" w14:textId="77777777" w:rsidTr="0043018E">
        <w:trPr>
          <w:trHeight w:val="97"/>
        </w:trPr>
        <w:tc>
          <w:tcPr>
            <w:tcW w:w="106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8F2987" w14:textId="46E7CE23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Тип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хладагента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 xml:space="preserve">/ 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br/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Type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of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refrigerant</w:t>
            </w:r>
          </w:p>
        </w:tc>
        <w:tc>
          <w:tcPr>
            <w:tcW w:w="3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538EB80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1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3AF3D9B" w14:textId="69CEF2F2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Охлаждающая система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/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Cooling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system</w:t>
            </w:r>
          </w:p>
        </w:tc>
        <w:tc>
          <w:tcPr>
            <w:tcW w:w="38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4DB2E50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4" w:type="pct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78C8615" w14:textId="040F00AB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Общая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вместимость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охлаждаемых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грузовых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помещений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/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Total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capacity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of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refrigerated</w:t>
            </w:r>
            <w:r w:rsidR="00D505F9"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="00D505F9"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holds</w:t>
            </w:r>
          </w:p>
        </w:tc>
        <w:tc>
          <w:tcPr>
            <w:tcW w:w="37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500B75C" w14:textId="77777777" w:rsidR="003409FB" w:rsidRPr="008E3B22" w:rsidRDefault="003409FB" w:rsidP="0043018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,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</w:tbl>
    <w:p w14:paraId="599B881B" w14:textId="77777777" w:rsidR="003409FB" w:rsidRDefault="003409FB" w:rsidP="003753F8">
      <w:pPr>
        <w:spacing w:after="0"/>
        <w:rPr>
          <w:rFonts w:ascii="Times New Roman" w:hAnsi="Times New Roman"/>
          <w:b/>
          <w:caps/>
          <w:sz w:val="16"/>
          <w:szCs w:val="16"/>
        </w:rPr>
      </w:pPr>
    </w:p>
    <w:p w14:paraId="374AB5FA" w14:textId="4884B91E" w:rsidR="00463567" w:rsidRPr="00D505F9" w:rsidRDefault="00615959" w:rsidP="003715C9">
      <w:pPr>
        <w:spacing w:after="120" w:line="240" w:lineRule="auto"/>
        <w:rPr>
          <w:rFonts w:ascii="Times New Roman" w:hAnsi="Times New Roman"/>
          <w:b/>
          <w:color w:val="000000"/>
          <w:sz w:val="18"/>
          <w:szCs w:val="16"/>
          <w:highlight w:val="yellow"/>
          <w:lang w:val="en-US"/>
        </w:rPr>
      </w:pPr>
      <w:r w:rsidRPr="009B7EBF">
        <w:rPr>
          <w:rFonts w:ascii="Times New Roman" w:hAnsi="Times New Roman"/>
          <w:b/>
          <w:caps/>
          <w:color w:val="000000"/>
          <w:sz w:val="16"/>
          <w:szCs w:val="16"/>
        </w:rPr>
        <w:t>свидетельства</w:t>
      </w:r>
      <w:r w:rsidR="00D505F9" w:rsidRPr="009B7EBF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 xml:space="preserve"> </w:t>
      </w:r>
      <w:r w:rsidR="00D505F9" w:rsidRPr="00627E92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 xml:space="preserve">/ </w:t>
      </w:r>
      <w:r w:rsidR="00D505F9" w:rsidRPr="00413F69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>CErtificates</w:t>
      </w:r>
    </w:p>
    <w:p w14:paraId="4E45444D" w14:textId="77777777" w:rsidR="00D505F9" w:rsidRPr="009B7EBF" w:rsidRDefault="00463567" w:rsidP="003715C9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9B7EBF">
        <w:rPr>
          <w:rFonts w:ascii="Times New Roman" w:hAnsi="Times New Roman"/>
          <w:b/>
          <w:color w:val="000000"/>
          <w:sz w:val="16"/>
          <w:szCs w:val="16"/>
        </w:rPr>
        <w:t xml:space="preserve">Перечень обязательных свидетельств </w:t>
      </w:r>
      <w:r w:rsidR="00122998" w:rsidRPr="009B7EBF">
        <w:rPr>
          <w:rFonts w:ascii="Times New Roman" w:hAnsi="Times New Roman"/>
          <w:b/>
          <w:color w:val="000000"/>
          <w:sz w:val="16"/>
          <w:szCs w:val="16"/>
        </w:rPr>
        <w:t>заполняется Регистром в П</w:t>
      </w:r>
      <w:r w:rsidRPr="009B7EBF">
        <w:rPr>
          <w:rFonts w:ascii="Times New Roman" w:hAnsi="Times New Roman"/>
          <w:b/>
          <w:color w:val="000000"/>
          <w:sz w:val="16"/>
          <w:szCs w:val="16"/>
        </w:rPr>
        <w:t xml:space="preserve">риложении 2 к договору на классификацию </w:t>
      </w:r>
      <w:r w:rsidR="00122998" w:rsidRPr="009B7EBF">
        <w:rPr>
          <w:rFonts w:ascii="Times New Roman" w:hAnsi="Times New Roman"/>
          <w:b/>
          <w:color w:val="000000"/>
          <w:sz w:val="16"/>
          <w:szCs w:val="16"/>
        </w:rPr>
        <w:t>при постройке, с учетом выбранных Заявителем ниже дополнительных свидетельств</w:t>
      </w:r>
    </w:p>
    <w:p w14:paraId="0F03E42D" w14:textId="055F38F8" w:rsidR="00615959" w:rsidRPr="00D505F9" w:rsidRDefault="00D505F9" w:rsidP="003715C9">
      <w:pPr>
        <w:spacing w:after="0" w:line="240" w:lineRule="auto"/>
        <w:rPr>
          <w:rFonts w:ascii="Times New Roman" w:hAnsi="Times New Roman"/>
          <w:b/>
          <w:caps/>
          <w:color w:val="000000"/>
          <w:sz w:val="4"/>
          <w:szCs w:val="16"/>
          <w:highlight w:val="yellow"/>
          <w:lang w:val="en-US"/>
        </w:rPr>
      </w:pPr>
      <w:r w:rsidRPr="003715C9">
        <w:rPr>
          <w:rFonts w:ascii="Times New Roman" w:hAnsi="Times New Roman"/>
          <w:b/>
          <w:color w:val="000000"/>
          <w:sz w:val="16"/>
          <w:szCs w:val="16"/>
          <w:lang w:val="en-US"/>
        </w:rPr>
        <w:t xml:space="preserve">List of obligatory certificates to be specified by Register in Appendix 2 to Agreement on classification </w:t>
      </w:r>
      <w:r w:rsidR="00C92D82">
        <w:rPr>
          <w:rFonts w:ascii="Times New Roman" w:hAnsi="Times New Roman"/>
          <w:b/>
          <w:color w:val="000000"/>
          <w:sz w:val="16"/>
          <w:szCs w:val="16"/>
          <w:lang w:val="en-US"/>
        </w:rPr>
        <w:t>under</w:t>
      </w:r>
      <w:r w:rsidRPr="003715C9">
        <w:rPr>
          <w:rFonts w:ascii="Times New Roman" w:hAnsi="Times New Roman"/>
          <w:b/>
          <w:color w:val="000000"/>
          <w:sz w:val="16"/>
          <w:szCs w:val="16"/>
          <w:lang w:val="en-US"/>
        </w:rPr>
        <w:t xml:space="preserve"> construction, along with extra certificates listed below and chosen by Applicant.</w:t>
      </w:r>
      <w:r w:rsidR="004C3C22" w:rsidRPr="00D505F9">
        <w:rPr>
          <w:rFonts w:ascii="Times New Roman" w:hAnsi="Times New Roman"/>
          <w:b/>
          <w:color w:val="000000"/>
          <w:sz w:val="16"/>
          <w:szCs w:val="16"/>
          <w:highlight w:val="yellow"/>
          <w:lang w:val="en-US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665"/>
      </w:tblGrid>
      <w:tr w:rsidR="00615959" w:rsidRPr="001C787E" w14:paraId="198CBF84" w14:textId="77777777" w:rsidTr="005A142D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546E0" w14:textId="0FEC97B2" w:rsidR="00615959" w:rsidRPr="009B7EBF" w:rsidRDefault="00615959" w:rsidP="00551249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B7EBF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Классификационные</w:t>
            </w:r>
            <w:r w:rsidR="00D505F9" w:rsidRPr="009B7E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="00D505F9" w:rsidRPr="009B7E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Class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</w:tr>
      <w:tr w:rsidR="00615959" w:rsidRPr="001C787E" w14:paraId="2215BF06" w14:textId="77777777" w:rsidTr="005A142D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BF103" w14:textId="1EAE523E" w:rsidR="00615959" w:rsidRPr="009B7EBF" w:rsidRDefault="0033771A">
            <w:pPr>
              <w:tabs>
                <w:tab w:val="left" w:pos="10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20973172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F2DB3" w:rsidRPr="009B7EBF">
                  <w:rPr>
                    <w:rFonts w:ascii="Times New Roman" w:hAnsi="Times New Roman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61595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Приложение к </w:t>
            </w:r>
            <w:r w:rsidR="00324315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Свидетельству о классификации</w:t>
            </w:r>
            <w:r w:rsidR="003409FB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/Классификационному свидетельству</w:t>
            </w:r>
            <w:r w:rsidR="0061595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выдаваемое в соответствии с Финско-Шведскими ледов</w:t>
            </w:r>
            <w:r w:rsidR="0055124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ыми правилами</w:t>
            </w:r>
            <w:r w:rsidR="00FA4567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Annex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to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Classification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Certificate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Issued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accordance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with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requirements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Finish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Swedish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Ice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Class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Rules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1763A355" w14:textId="40E056C6" w:rsidR="003409FB" w:rsidRPr="009B7EBF" w:rsidRDefault="0033771A" w:rsidP="003409FB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  <w:lang w:val="en-US"/>
                </w:rPr>
                <w:id w:val="-13699113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409FB" w:rsidRPr="009B7EBF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  <w:lang w:val="en-US"/>
                  </w:rPr>
                  <w:t>☐</w:t>
                </w:r>
              </w:sdtContent>
            </w:sdt>
            <w:r w:rsidR="003409FB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409FB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Учетный</w:t>
            </w:r>
            <w:r w:rsidR="003409FB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409FB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лист</w:t>
            </w:r>
            <w:r w:rsidR="003409FB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="003409FB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/ Continuous Survey List;</w:t>
            </w:r>
          </w:p>
          <w:p w14:paraId="4CC8E0F5" w14:textId="52667628" w:rsidR="00627E92" w:rsidRPr="009B7EBF" w:rsidRDefault="0033771A" w:rsidP="005509D3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9730479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15959" w:rsidRPr="009B7EBF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61595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Другие (</w:t>
            </w:r>
            <w:r w:rsidR="00615959" w:rsidRPr="009B7EB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Укажите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/ 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Other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D505F9" w:rsidRPr="009B7EBF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pecify</w:t>
            </w:r>
            <w:r w:rsidR="00D505F9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):</w:t>
            </w:r>
          </w:p>
          <w:p w14:paraId="41A66659" w14:textId="77777777" w:rsidR="00671C6D" w:rsidRPr="009B7EBF" w:rsidRDefault="00671C6D" w:rsidP="005509D3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  <w:p w14:paraId="588FDCC8" w14:textId="67AEED5B" w:rsidR="00AB7647" w:rsidRPr="009B7EBF" w:rsidRDefault="00AB7647" w:rsidP="005509D3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</w:tr>
      <w:tr w:rsidR="00A156AF" w:rsidRPr="001C787E" w14:paraId="3980724D" w14:textId="77777777" w:rsidTr="00A156AF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2B758" w14:textId="3C7641A4" w:rsidR="00A156AF" w:rsidRPr="009B7EBF" w:rsidRDefault="00A156AF" w:rsidP="00627E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9B7EBF">
              <w:rPr>
                <w:rFonts w:ascii="Times New Roman" w:hAnsi="Times New Roman"/>
                <w:color w:val="000000"/>
                <w:sz w:val="20"/>
                <w:szCs w:val="20"/>
              </w:rPr>
              <w:t>Мерительные свидетельства</w:t>
            </w:r>
            <w:r w:rsidR="00D505F9" w:rsidRPr="009B7E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/Tonnage Certificate</w:t>
            </w:r>
            <w:r w:rsidR="000B3D4E">
              <w:rPr>
                <w:rStyle w:val="affff6"/>
                <w:rFonts w:ascii="Times New Roman" w:hAnsi="Times New Roman"/>
                <w:color w:val="000000"/>
                <w:sz w:val="20"/>
                <w:szCs w:val="20"/>
                <w:lang w:val="en-US"/>
              </w:rPr>
              <w:footnoteReference w:customMarkFollows="1" w:id="4"/>
              <w:t>**</w:t>
            </w:r>
          </w:p>
        </w:tc>
      </w:tr>
      <w:tr w:rsidR="00A156AF" w:rsidRPr="001C787E" w14:paraId="2E512512" w14:textId="77777777" w:rsidTr="00A156AF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CFDAC" w14:textId="20B787D0" w:rsidR="00A156AF" w:rsidRPr="009B7EBF" w:rsidRDefault="00A156AF" w:rsidP="005512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FF5B86" w14:textId="7B5FFDE1" w:rsidR="00A156AF" w:rsidRPr="009B7EBF" w:rsidRDefault="0033771A" w:rsidP="00627E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3280620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156AF" w:rsidRPr="009B7EBF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A156AF" w:rsidRPr="009B7EBF">
              <w:rPr>
                <w:rFonts w:ascii="Times New Roman" w:hAnsi="Times New Roman"/>
                <w:sz w:val="16"/>
                <w:szCs w:val="16"/>
              </w:rPr>
              <w:t xml:space="preserve"> Свидетельство для Суэцкого канала</w:t>
            </w:r>
            <w:r w:rsidR="00D505F9" w:rsidRPr="009B7EBF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r w:rsidR="00D505F9" w:rsidRPr="009B7EBF">
              <w:rPr>
                <w:rFonts w:ascii="Times New Roman" w:hAnsi="Times New Roman"/>
                <w:sz w:val="16"/>
                <w:szCs w:val="16"/>
                <w:lang w:val="en-US"/>
              </w:rPr>
              <w:t>Suez</w:t>
            </w:r>
            <w:r w:rsidR="00D505F9" w:rsidRPr="009B7E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sz w:val="16"/>
                <w:szCs w:val="16"/>
                <w:lang w:val="en-US"/>
              </w:rPr>
              <w:t>Tonnage</w:t>
            </w:r>
            <w:r w:rsidR="00D505F9" w:rsidRPr="009B7E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sz w:val="16"/>
                <w:szCs w:val="16"/>
                <w:lang w:val="en-US"/>
              </w:rPr>
              <w:t>Special</w:t>
            </w:r>
            <w:r w:rsidR="00D505F9" w:rsidRPr="009B7E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sz w:val="16"/>
                <w:szCs w:val="16"/>
                <w:lang w:val="en-US"/>
              </w:rPr>
              <w:t>Tonnage</w:t>
            </w:r>
            <w:r w:rsidR="00D505F9" w:rsidRPr="009B7E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05F9" w:rsidRPr="009B7EBF">
              <w:rPr>
                <w:rFonts w:ascii="Times New Roman" w:hAnsi="Times New Roman"/>
                <w:sz w:val="16"/>
                <w:szCs w:val="16"/>
                <w:lang w:val="en-US"/>
              </w:rPr>
              <w:t>Certificate</w:t>
            </w:r>
            <w:r w:rsidR="00A156AF" w:rsidRPr="009B7EBF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7267029C" w14:textId="3AE8A431" w:rsidR="00A156AF" w:rsidRPr="00657722" w:rsidRDefault="0033771A" w:rsidP="00627E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241185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156AF" w:rsidRPr="00657722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A156AF" w:rsidRPr="00657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56AF" w:rsidRPr="009B7EBF">
              <w:rPr>
                <w:rFonts w:ascii="Times New Roman" w:hAnsi="Times New Roman"/>
                <w:sz w:val="16"/>
                <w:szCs w:val="16"/>
              </w:rPr>
              <w:t>Свидетельство</w:t>
            </w:r>
            <w:r w:rsidR="00A156AF" w:rsidRPr="00657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56AF" w:rsidRPr="009B7EBF">
              <w:rPr>
                <w:rFonts w:ascii="Times New Roman" w:hAnsi="Times New Roman"/>
                <w:sz w:val="16"/>
                <w:szCs w:val="16"/>
              </w:rPr>
              <w:t>для</w:t>
            </w:r>
            <w:r w:rsidR="00A156AF" w:rsidRPr="00657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56AF" w:rsidRPr="009B7EBF">
              <w:rPr>
                <w:rFonts w:ascii="Times New Roman" w:hAnsi="Times New Roman"/>
                <w:sz w:val="16"/>
                <w:szCs w:val="16"/>
              </w:rPr>
              <w:t>Панамского</w:t>
            </w:r>
            <w:r w:rsidR="00A156AF" w:rsidRPr="00657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56AF" w:rsidRPr="009B7EBF">
              <w:rPr>
                <w:rFonts w:ascii="Times New Roman" w:hAnsi="Times New Roman"/>
                <w:sz w:val="16"/>
                <w:szCs w:val="16"/>
              </w:rPr>
              <w:t>канала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Panama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Canal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PC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UMS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Documentation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Total</w:t>
            </w:r>
            <w:r w:rsidR="009B7EBF" w:rsidRPr="00657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Volume</w:t>
            </w:r>
            <w:r w:rsidR="00A156AF" w:rsidRPr="00657722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59123F2C" w14:textId="1219902D" w:rsidR="00A156AF" w:rsidRPr="009B7EBF" w:rsidRDefault="0033771A" w:rsidP="005509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2302352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156AF" w:rsidRPr="009B7EBF">
                  <w:rPr>
                    <w:rFonts w:ascii="Times New Roman" w:hAnsi="Times New Roman"/>
                    <w:b/>
                    <w:sz w:val="18"/>
                    <w:szCs w:val="16"/>
                  </w:rPr>
                  <w:t>☐</w:t>
                </w:r>
              </w:sdtContent>
            </w:sdt>
            <w:r w:rsidR="00A156AF" w:rsidRPr="009B7EBF">
              <w:rPr>
                <w:rFonts w:ascii="Times New Roman" w:hAnsi="Times New Roman"/>
                <w:sz w:val="16"/>
                <w:szCs w:val="16"/>
              </w:rPr>
              <w:t xml:space="preserve"> Другие (</w:t>
            </w:r>
            <w:r w:rsidR="00A156AF" w:rsidRPr="009B7EBF">
              <w:rPr>
                <w:rFonts w:ascii="Times New Roman" w:hAnsi="Times New Roman"/>
                <w:i/>
                <w:sz w:val="16"/>
                <w:szCs w:val="16"/>
              </w:rPr>
              <w:t>Укажите</w:t>
            </w:r>
            <w:r w:rsidR="009B7EBF" w:rsidRPr="009B7EBF">
              <w:rPr>
                <w:rFonts w:ascii="Times New Roman" w:hAnsi="Times New Roman"/>
                <w:sz w:val="16"/>
                <w:szCs w:val="16"/>
              </w:rPr>
              <w:t>)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/ Other (S</w:t>
            </w:r>
            <w:r w:rsidR="009B7EBF" w:rsidRPr="009B7EBF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pecify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):</w:t>
            </w:r>
          </w:p>
          <w:p w14:paraId="634E42BF" w14:textId="77777777" w:rsidR="00A156AF" w:rsidRPr="009B7EBF" w:rsidRDefault="00A156AF" w:rsidP="005509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D2B407" w14:textId="3CF7FF1E" w:rsidR="00A156AF" w:rsidRPr="009B7EBF" w:rsidRDefault="00A156AF" w:rsidP="005509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5D50C8" w:rsidRPr="001C787E" w14:paraId="270F7D30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DFB53" w14:textId="18135F56" w:rsidR="005D50C8" w:rsidRPr="001C787E" w:rsidRDefault="00551249" w:rsidP="00803EDF">
            <w:pPr>
              <w:keepNext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6"/>
                <w:highlight w:val="yellow"/>
              </w:rPr>
            </w:pPr>
            <w:r w:rsidRPr="009B7E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Национальные Свидетельства</w:t>
            </w:r>
            <w:r w:rsidR="009B7EBF" w:rsidRPr="009B7E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National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F0B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ertificates</w:t>
            </w:r>
          </w:p>
        </w:tc>
      </w:tr>
      <w:tr w:rsidR="005D50C8" w:rsidRPr="001C787E" w14:paraId="112B2B98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0EE7" w14:textId="37AC4BF0" w:rsidR="00D903AE" w:rsidRPr="009B7EBF" w:rsidRDefault="0033771A" w:rsidP="00D903AE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0708425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B7EBF">
                  <w:rPr>
                    <w:rFonts w:ascii="Segoe UI Symbol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903AE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Свидетельство о классификации (для судов под флагом РФ на основании Технического регламента о безопасности объектов морского транспорта, утвержденного </w:t>
            </w:r>
            <w:r w:rsidR="00970664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="00D903AE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остан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</w:rPr>
              <w:t>овлением Правительства РФ №620)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Certificate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on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Classification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for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ships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flying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RF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flag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as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stipulated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by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Technical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Regulations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on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Safety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Sea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Transport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Items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approved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by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Russian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Federation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Government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Order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No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620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dated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August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12, 2010);</w:t>
            </w:r>
          </w:p>
          <w:p w14:paraId="2ECB1D55" w14:textId="3CBD8276" w:rsidR="00D903AE" w:rsidRPr="009B7EBF" w:rsidRDefault="0033771A" w:rsidP="00D903AE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3348028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03AE" w:rsidRPr="009B7EBF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903AE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Предупреждение загрязнения арктических вод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Arctic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Pollution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Prevention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Certificate</w:t>
            </w:r>
            <w:r w:rsidR="00D903AE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3820F1AC" w14:textId="1056D012" w:rsidR="00D903AE" w:rsidRPr="009B7EBF" w:rsidRDefault="0033771A" w:rsidP="00D903AE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8714167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03AE" w:rsidRPr="009B7EBF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903AE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Свидетельство о наличии Перечня опасных материалов (выдается на суда с флагом ЕС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1013/2006 и Директивы 200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9/16/ЕС.) 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="009B7EBF" w:rsidRPr="00B6488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Certificate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on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Inventory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Hazardous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Materials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for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ships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flying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flags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EU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members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0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</w:t>
            </w:r>
            <w:r w:rsidR="009F0237" w:rsidRPr="009F02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0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accordance</w:t>
            </w:r>
            <w:r w:rsidR="009F0237" w:rsidRPr="009F02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0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with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Regulation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EU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No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1257/2013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European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Parl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ament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and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0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9F0237" w:rsidRPr="009F02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Council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November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2013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on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Ship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recycling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and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amending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Regulation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EC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No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1013/2006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and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Directive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2009/16/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EC</w:t>
            </w:r>
            <w:r w:rsidR="009B7EBF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);</w:t>
            </w:r>
          </w:p>
          <w:p w14:paraId="10DF4111" w14:textId="6D871E8A" w:rsidR="00AB7647" w:rsidRDefault="0033771A" w:rsidP="00AB7647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7536281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B7647" w:rsidRPr="009B7EBF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B7647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Декларация о соответствии (выдается на суда, эксплуатирующиеся под флагами иными, чем флаги стран ЕС, заходящие в порты или на якорные стоянки стран ЕС,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</w:t>
            </w:r>
            <w:r w:rsidR="009B7EBF">
              <w:rPr>
                <w:rFonts w:ascii="Times New Roman" w:hAnsi="Times New Roman"/>
                <w:color w:val="000000"/>
                <w:sz w:val="16"/>
                <w:szCs w:val="16"/>
              </w:rPr>
              <w:t>3/2006 и Директивы 2009/16/ЕС.) /</w:t>
            </w:r>
          </w:p>
          <w:p w14:paraId="73AB850C" w14:textId="0030BC62" w:rsidR="009B7EBF" w:rsidRPr="009B7EBF" w:rsidRDefault="009B7EBF" w:rsidP="009B7EBF">
            <w:pPr>
              <w:spacing w:after="0" w:line="240" w:lineRule="auto"/>
              <w:ind w:left="161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Statement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Compliance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for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ships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flying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flags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other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EU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members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calling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at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port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or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anchorage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country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EU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member</w:t>
            </w:r>
            <w:r w:rsidRPr="001307D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="009F0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 accordance with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Regulation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EU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No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1257/2013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European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Parl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ament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and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9F0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of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the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Council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of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20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November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2013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on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Ship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04A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recycling</w:t>
            </w:r>
            <w:r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and amending Regulation (EC) No</w:t>
            </w:r>
            <w:r w:rsidRPr="001307D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1013/2006 and Directive 2009/16/EC</w:t>
            </w:r>
            <w:r w:rsidRPr="00B6488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);</w:t>
            </w:r>
          </w:p>
          <w:p w14:paraId="29096154" w14:textId="67E79D05" w:rsidR="009B7EBF" w:rsidRPr="00E62FDC" w:rsidRDefault="0033771A" w:rsidP="009B7EBF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  <w:lang w:val="en-US"/>
                </w:rPr>
                <w:id w:val="-5007393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4A0E" w:rsidRPr="009B7EBF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C4A0E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1C4A0E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>Другие</w:t>
            </w:r>
            <w:r w:rsidR="001C4A0E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="001C4A0E" w:rsidRPr="009B7EB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Укажите</w:t>
            </w:r>
            <w:r w:rsidR="001C4A0E" w:rsidRPr="009B7E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/ 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Other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="009B7EBF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9B7EBF" w:rsidRPr="009B146E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pecify</w:t>
            </w:r>
            <w:r w:rsidR="009B7EBF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):</w:t>
            </w:r>
          </w:p>
          <w:p w14:paraId="220B6F11" w14:textId="3D19CBBC" w:rsidR="00671C6D" w:rsidRPr="009B7EBF" w:rsidRDefault="00671C6D" w:rsidP="009B7E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14:paraId="1609CDDC" w14:textId="239CA670" w:rsidR="00671C6D" w:rsidRPr="001C787E" w:rsidRDefault="00671C6D" w:rsidP="00D903AE">
            <w:pPr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</w:tr>
      <w:tr w:rsidR="005D50C8" w:rsidRPr="001C787E" w14:paraId="2B152477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42250" w14:textId="220F2C97" w:rsidR="005D50C8" w:rsidRPr="009B7EBF" w:rsidRDefault="00551249" w:rsidP="005512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9B7EBF">
              <w:rPr>
                <w:rFonts w:ascii="Times New Roman" w:hAnsi="Times New Roman"/>
                <w:color w:val="000000"/>
                <w:sz w:val="20"/>
                <w:szCs w:val="20"/>
              </w:rPr>
              <w:t>Прочие документы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Other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7EBF" w:rsidRPr="00413F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documents</w:t>
            </w:r>
          </w:p>
        </w:tc>
      </w:tr>
      <w:tr w:rsidR="005D50C8" w:rsidRPr="001C787E" w14:paraId="3F628509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24A89" w14:textId="72965DA6" w:rsidR="00372045" w:rsidRPr="009B7EBF" w:rsidRDefault="0033771A" w:rsidP="00372045">
            <w:pPr>
              <w:spacing w:after="0" w:line="240" w:lineRule="auto"/>
              <w:ind w:left="182" w:hanging="182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11402702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409FB" w:rsidRPr="009B7EBF">
                  <w:rPr>
                    <w:rFonts w:ascii="Times New Roman" w:hAnsi="Times New Roman"/>
                    <w:b/>
                    <w:sz w:val="18"/>
                    <w:szCs w:val="16"/>
                  </w:rPr>
                  <w:t>☐</w:t>
                </w:r>
              </w:sdtContent>
            </w:sdt>
            <w:r w:rsidR="00372045" w:rsidRPr="009B7EBF">
              <w:rPr>
                <w:rFonts w:ascii="Times New Roman" w:hAnsi="Times New Roman"/>
                <w:sz w:val="16"/>
                <w:szCs w:val="16"/>
              </w:rPr>
              <w:t xml:space="preserve"> Свидетельство о допустимых у</w:t>
            </w:r>
            <w:r w:rsidR="000B3D4E">
              <w:rPr>
                <w:rFonts w:ascii="Times New Roman" w:hAnsi="Times New Roman"/>
                <w:sz w:val="16"/>
                <w:szCs w:val="16"/>
              </w:rPr>
              <w:t xml:space="preserve">словиях ледового плавания судна </w:t>
            </w:r>
            <w:r w:rsidR="000B3D4E" w:rsidRPr="007F5B26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0B3D4E" w:rsidRPr="007F5B26">
              <w:rPr>
                <w:rFonts w:ascii="Times New Roman" w:hAnsi="Times New Roman"/>
                <w:sz w:val="16"/>
                <w:szCs w:val="16"/>
                <w:lang w:val="en-US"/>
              </w:rPr>
              <w:t>Ice</w:t>
            </w:r>
            <w:r w:rsidR="000B3D4E" w:rsidRPr="007F5B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F0237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="000B3D4E" w:rsidRPr="007F5B26">
              <w:rPr>
                <w:rFonts w:ascii="Times New Roman" w:hAnsi="Times New Roman"/>
                <w:sz w:val="16"/>
                <w:szCs w:val="16"/>
                <w:lang w:val="en-US"/>
              </w:rPr>
              <w:t>avigation</w:t>
            </w:r>
            <w:r w:rsidR="000B3D4E" w:rsidRPr="007F5B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F0237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0B3D4E" w:rsidRPr="007F5B26">
              <w:rPr>
                <w:rFonts w:ascii="Times New Roman" w:hAnsi="Times New Roman"/>
                <w:sz w:val="16"/>
                <w:szCs w:val="16"/>
                <w:lang w:val="en-US"/>
              </w:rPr>
              <w:t>hip</w:t>
            </w:r>
            <w:r w:rsidR="000B3D4E" w:rsidRPr="007F5B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F0237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="000B3D4E" w:rsidRPr="007F5B26">
              <w:rPr>
                <w:rFonts w:ascii="Times New Roman" w:hAnsi="Times New Roman"/>
                <w:sz w:val="16"/>
                <w:szCs w:val="16"/>
                <w:lang w:val="en-US"/>
              </w:rPr>
              <w:t>ertificate</w:t>
            </w:r>
            <w:r w:rsidR="000B3D4E" w:rsidRPr="007F5B26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241ABBD3" w14:textId="0A2400F6" w:rsidR="00671C6D" w:rsidRPr="000B3D4E" w:rsidRDefault="0033771A" w:rsidP="00671C6D">
            <w:pPr>
              <w:spacing w:after="0" w:line="240" w:lineRule="auto"/>
              <w:ind w:left="182" w:hanging="182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17794784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71C6D" w:rsidRPr="009B7EBF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671C6D" w:rsidRPr="009B7EBF">
              <w:rPr>
                <w:rFonts w:ascii="Times New Roman" w:hAnsi="Times New Roman"/>
                <w:sz w:val="16"/>
                <w:szCs w:val="16"/>
              </w:rPr>
              <w:t xml:space="preserve"> Свидетельство о пригодности су</w:t>
            </w:r>
            <w:r w:rsidR="000B3D4E">
              <w:rPr>
                <w:rFonts w:ascii="Times New Roman" w:hAnsi="Times New Roman"/>
                <w:sz w:val="16"/>
                <w:szCs w:val="16"/>
              </w:rPr>
              <w:t>дна для перевозки зерна насыпью</w:t>
            </w:r>
            <w:r w:rsidR="000B3D4E" w:rsidRPr="000B3D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 </w:t>
            </w:r>
            <w:r w:rsidR="000B3D4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Certificate of </w:t>
            </w:r>
            <w:r w:rsidR="000B3D4E" w:rsidRPr="00413F6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Fitness of the Ship for the Carriage of Grain in Bulk;</w:t>
            </w:r>
          </w:p>
          <w:p w14:paraId="3AB4A674" w14:textId="36E91A79" w:rsidR="00C32FEA" w:rsidRPr="009B7EBF" w:rsidRDefault="0033771A" w:rsidP="00C32FEA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4346306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32FEA" w:rsidRPr="009B7EBF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32FEA" w:rsidRPr="009B7E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Другие (</w:t>
            </w:r>
            <w:r w:rsidR="00C32FEA" w:rsidRPr="009B7EB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Укажите</w:t>
            </w:r>
            <w:r w:rsidR="000B3D4E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0B3D4E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/ </w:t>
            </w:r>
            <w:r w:rsidR="000B3D4E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Other</w:t>
            </w:r>
            <w:r w:rsidR="000B3D4E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="000B3D4E" w:rsidRPr="009B146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0B3D4E" w:rsidRPr="009B146E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pecify</w:t>
            </w:r>
            <w:r w:rsidR="000B3D4E" w:rsidRPr="00E62FD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):</w:t>
            </w:r>
          </w:p>
        </w:tc>
      </w:tr>
      <w:tr w:rsidR="003B79B6" w:rsidRPr="009B7EBF" w14:paraId="4226C68D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36B44" w14:textId="0F0B3761" w:rsidR="003B79B6" w:rsidRPr="009B7EBF" w:rsidRDefault="003B79B6" w:rsidP="003B79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9B7EBF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информация</w:t>
            </w:r>
            <w:r w:rsidR="000B3D4E" w:rsidRPr="003B79B6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/ </w:t>
            </w:r>
            <w:r w:rsidR="000B3D4E" w:rsidRPr="003B79B6">
              <w:rPr>
                <w:rFonts w:ascii="Times New Roman" w:hAnsi="Times New Roman"/>
                <w:color w:val="000000"/>
                <w:sz w:val="18"/>
                <w:szCs w:val="16"/>
              </w:rPr>
              <w:br/>
            </w:r>
            <w:r w:rsidR="000B3D4E" w:rsidRPr="003B79B6">
              <w:rPr>
                <w:rFonts w:ascii="Times New Roman" w:hAnsi="Times New Roman"/>
                <w:color w:val="000000"/>
                <w:sz w:val="18"/>
                <w:szCs w:val="16"/>
                <w:lang w:val="en-US"/>
              </w:rPr>
              <w:t>Additional info</w:t>
            </w:r>
            <w:r w:rsidR="000B3D4E" w:rsidRPr="009B7EB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</w:t>
            </w:r>
          </w:p>
        </w:tc>
      </w:tr>
    </w:tbl>
    <w:p w14:paraId="5098EB94" w14:textId="4278E32E" w:rsidR="000B3D4E" w:rsidRPr="000B3D4E" w:rsidRDefault="000B3D4E" w:rsidP="0031348C">
      <w:pPr>
        <w:tabs>
          <w:tab w:val="left" w:pos="107"/>
        </w:tabs>
        <w:spacing w:after="0" w:line="240" w:lineRule="auto"/>
        <w:ind w:left="161" w:hanging="161"/>
        <w:rPr>
          <w:rFonts w:ascii="Times New Roman" w:hAnsi="Times New Roman"/>
          <w:sz w:val="16"/>
          <w:szCs w:val="16"/>
          <w:lang w:val="en-US"/>
        </w:rPr>
      </w:pPr>
    </w:p>
    <w:sectPr w:rsidR="000B3D4E" w:rsidRPr="000B3D4E" w:rsidSect="005509D3">
      <w:headerReference w:type="default" r:id="rId12"/>
      <w:footerReference w:type="default" r:id="rId13"/>
      <w:endnotePr>
        <w:numFmt w:val="decimal"/>
      </w:endnotePr>
      <w:pgSz w:w="11906" w:h="16838" w:code="9"/>
      <w:pgMar w:top="1276" w:right="680" w:bottom="426" w:left="1531" w:header="425" w:footer="11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E46EA" w14:textId="77777777" w:rsidR="0033771A" w:rsidRDefault="0033771A" w:rsidP="003B42DD">
      <w:pPr>
        <w:spacing w:after="0" w:line="240" w:lineRule="auto"/>
      </w:pPr>
      <w:r>
        <w:separator/>
      </w:r>
    </w:p>
  </w:endnote>
  <w:endnote w:type="continuationSeparator" w:id="0">
    <w:p w14:paraId="43D22713" w14:textId="77777777" w:rsidR="0033771A" w:rsidRDefault="0033771A" w:rsidP="003B42DD">
      <w:pPr>
        <w:spacing w:after="0" w:line="240" w:lineRule="auto"/>
      </w:pPr>
      <w:r>
        <w:continuationSeparator/>
      </w:r>
    </w:p>
  </w:endnote>
  <w:endnote w:type="continuationNotice" w:id="1">
    <w:p w14:paraId="465EF950" w14:textId="77777777" w:rsidR="0033771A" w:rsidRDefault="0033771A">
      <w:pPr>
        <w:spacing w:after="0" w:line="240" w:lineRule="auto"/>
      </w:pPr>
    </w:p>
  </w:endnote>
  <w:endnote w:id="2">
    <w:p w14:paraId="51C2E6AB" w14:textId="410D5960" w:rsidR="009B7EBF" w:rsidRDefault="009B7EBF" w:rsidP="00BD7FE5">
      <w:pPr>
        <w:pStyle w:val="afff0"/>
        <w:spacing w:after="0"/>
        <w:rPr>
          <w:rFonts w:ascii="Times New Roman" w:hAnsi="Times New Roman"/>
          <w:sz w:val="16"/>
          <w:szCs w:val="16"/>
        </w:rPr>
      </w:pPr>
      <w:r w:rsidRPr="009B7EBF">
        <w:rPr>
          <w:rStyle w:val="affffc"/>
          <w:rFonts w:ascii="Times New Roman" w:hAnsi="Times New Roman"/>
          <w:sz w:val="16"/>
          <w:szCs w:val="16"/>
        </w:rPr>
        <w:endnoteRef/>
      </w:r>
      <w:r w:rsidRPr="009B7EBF">
        <w:rPr>
          <w:rFonts w:ascii="Times New Roman" w:hAnsi="Times New Roman"/>
          <w:sz w:val="16"/>
          <w:szCs w:val="16"/>
        </w:rPr>
        <w:t xml:space="preserve"> Ненужное удалить/вычеркнуть</w:t>
      </w:r>
    </w:p>
    <w:p w14:paraId="382AA1AD" w14:textId="251C31DC" w:rsidR="009B7EBF" w:rsidRPr="00BD7FE5" w:rsidRDefault="009B7EBF" w:rsidP="00BD7FE5">
      <w:pPr>
        <w:pStyle w:val="afff0"/>
        <w:ind w:left="142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Delete as appropriate.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00"/>
      <w:gridCol w:w="1260"/>
      <w:gridCol w:w="3879"/>
    </w:tblGrid>
    <w:tr w:rsidR="009B7EBF" w:rsidRPr="001B4BD5" w14:paraId="4FACFF20" w14:textId="77777777" w:rsidTr="001B4BD5">
      <w:tc>
        <w:tcPr>
          <w:tcW w:w="4500" w:type="dxa"/>
        </w:tcPr>
        <w:p w14:paraId="71B3547E" w14:textId="20FB78EF" w:rsidR="009B7EBF" w:rsidRPr="00BD7FE5" w:rsidRDefault="009B7EBF" w:rsidP="0055124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val="en-US"/>
            </w:rPr>
          </w:pPr>
          <w:r w:rsidRPr="001B4BD5">
            <w:rPr>
              <w:rFonts w:ascii="Times New Roman" w:hAnsi="Times New Roman"/>
              <w:sz w:val="16"/>
              <w:szCs w:val="16"/>
            </w:rPr>
            <w:t>ЗАЯВКА</w:t>
          </w:r>
          <w:r w:rsidRPr="00BD7FE5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НА</w:t>
          </w:r>
          <w:r w:rsidRPr="00BD7FE5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КЛАССИФИКАЦИЮ</w:t>
          </w:r>
          <w:r w:rsidRPr="00BD7FE5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ПРИ</w:t>
          </w:r>
          <w:r w:rsidRPr="00BD7FE5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ПОСТРОЙКЕ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  <w:lang w:val="en-US"/>
            </w:rPr>
            <w:t xml:space="preserve">/ </w:t>
          </w:r>
          <w:r w:rsidRPr="001B4BD5">
            <w:rPr>
              <w:rFonts w:ascii="Times New Roman" w:hAnsi="Times New Roman"/>
              <w:color w:val="808080"/>
              <w:sz w:val="16"/>
              <w:szCs w:val="16"/>
              <w:lang w:val="en-US"/>
            </w:rPr>
            <w:t>REQUEST FOR CLASSIFICATION UNDER CONSTRUCTION</w:t>
          </w:r>
        </w:p>
      </w:tc>
      <w:tc>
        <w:tcPr>
          <w:tcW w:w="1260" w:type="dxa"/>
        </w:tcPr>
        <w:p w14:paraId="07BD49BB" w14:textId="77777777" w:rsidR="009B7EBF" w:rsidRPr="00BD7FE5" w:rsidRDefault="009B7EBF" w:rsidP="001B4BD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3879" w:type="dxa"/>
        </w:tcPr>
        <w:p w14:paraId="03C24A67" w14:textId="4163D0C2" w:rsidR="009B7EBF" w:rsidRPr="001B4BD5" w:rsidRDefault="009B7EBF" w:rsidP="00551249">
          <w:pPr>
            <w:tabs>
              <w:tab w:val="center" w:pos="4677"/>
              <w:tab w:val="right" w:pos="9355"/>
            </w:tabs>
            <w:spacing w:after="0" w:line="240" w:lineRule="auto"/>
            <w:ind w:right="-87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C45BE">
            <w:rPr>
              <w:rFonts w:ascii="Times New Roman" w:hAnsi="Times New Roman"/>
              <w:sz w:val="16"/>
              <w:szCs w:val="16"/>
            </w:rPr>
            <w:t>Страница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6C45BE">
            <w:rPr>
              <w:rFonts w:ascii="Times New Roman" w:hAnsi="Times New Roman"/>
              <w:color w:val="808080"/>
              <w:sz w:val="16"/>
              <w:szCs w:val="16"/>
            </w:rPr>
            <w:t xml:space="preserve">/ </w:t>
          </w:r>
          <w:r w:rsidRPr="006C45BE">
            <w:rPr>
              <w:rFonts w:ascii="Times New Roman" w:hAnsi="Times New Roman"/>
              <w:color w:val="808080"/>
              <w:sz w:val="16"/>
              <w:szCs w:val="16"/>
              <w:lang w:val="en-US"/>
            </w:rPr>
            <w:t>Page</w:t>
          </w:r>
          <w:r w:rsidRPr="006C45BE">
            <w:rPr>
              <w:rFonts w:ascii="Times New Roman" w:hAnsi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instrText xml:space="preserve"> PAGE  \* Arabic </w:instrTex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269DB">
            <w:rPr>
              <w:rFonts w:ascii="Times New Roman" w:hAnsi="Times New Roman"/>
              <w:b/>
              <w:bCs/>
              <w:noProof/>
              <w:sz w:val="16"/>
              <w:szCs w:val="16"/>
            </w:rPr>
            <w:t>3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C45BE">
            <w:rPr>
              <w:rFonts w:ascii="Times New Roman" w:hAnsi="Times New Roman"/>
              <w:sz w:val="16"/>
              <w:szCs w:val="16"/>
            </w:rPr>
            <w:t xml:space="preserve"> из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6C45BE">
            <w:rPr>
              <w:rFonts w:ascii="Times New Roman" w:hAnsi="Times New Roman"/>
              <w:color w:val="808080"/>
              <w:sz w:val="16"/>
              <w:szCs w:val="16"/>
              <w:lang w:val="en-US"/>
            </w:rPr>
            <w:t>/</w:t>
          </w:r>
          <w:r w:rsidRPr="006C45BE">
            <w:rPr>
              <w:rFonts w:ascii="Times New Roman" w:hAnsi="Times New Roman"/>
              <w:color w:val="808080"/>
              <w:sz w:val="16"/>
              <w:szCs w:val="16"/>
            </w:rPr>
            <w:t xml:space="preserve"> </w:t>
          </w:r>
          <w:r w:rsidRPr="006C45BE">
            <w:rPr>
              <w:rFonts w:ascii="Times New Roman" w:hAnsi="Times New Roman"/>
              <w:color w:val="808080"/>
              <w:sz w:val="16"/>
              <w:szCs w:val="16"/>
              <w:lang w:val="en-US"/>
            </w:rPr>
            <w:t>of</w:t>
          </w:r>
          <w:r w:rsidRPr="006C45BE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instrText>NUMPAGES</w:instrText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269DB">
            <w:rPr>
              <w:rFonts w:ascii="Times New Roman" w:hAnsi="Times New Roman"/>
              <w:b/>
              <w:bCs/>
              <w:noProof/>
              <w:sz w:val="16"/>
              <w:szCs w:val="16"/>
            </w:rPr>
            <w:t>3</w:t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</w:p>
      </w:tc>
    </w:tr>
  </w:tbl>
  <w:p w14:paraId="3AC440D2" w14:textId="77777777" w:rsidR="009B7EBF" w:rsidRPr="00551249" w:rsidRDefault="009B7EBF" w:rsidP="001B4BD5">
    <w:pPr>
      <w:tabs>
        <w:tab w:val="center" w:pos="4677"/>
        <w:tab w:val="right" w:pos="9355"/>
      </w:tabs>
      <w:spacing w:after="0" w:line="240" w:lineRule="auto"/>
      <w:rPr>
        <w:rFonts w:eastAsia="Calibri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92D2" w14:textId="77777777" w:rsidR="0033771A" w:rsidRDefault="0033771A" w:rsidP="003B42DD">
      <w:pPr>
        <w:spacing w:after="0" w:line="240" w:lineRule="auto"/>
      </w:pPr>
      <w:r>
        <w:separator/>
      </w:r>
    </w:p>
  </w:footnote>
  <w:footnote w:type="continuationSeparator" w:id="0">
    <w:p w14:paraId="273D4650" w14:textId="77777777" w:rsidR="0033771A" w:rsidRDefault="0033771A" w:rsidP="003B42DD">
      <w:pPr>
        <w:spacing w:after="0" w:line="240" w:lineRule="auto"/>
      </w:pPr>
      <w:r>
        <w:continuationSeparator/>
      </w:r>
    </w:p>
  </w:footnote>
  <w:footnote w:type="continuationNotice" w:id="1">
    <w:p w14:paraId="64F1CF8F" w14:textId="77777777" w:rsidR="0033771A" w:rsidRDefault="0033771A">
      <w:pPr>
        <w:spacing w:after="0" w:line="240" w:lineRule="auto"/>
      </w:pPr>
    </w:p>
  </w:footnote>
  <w:footnote w:id="2">
    <w:p w14:paraId="6E8DA2A1" w14:textId="77777777" w:rsidR="009B7EBF" w:rsidRPr="00BD7FE5" w:rsidRDefault="009B7EBF" w:rsidP="00BD7FE5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/>
          <w:sz w:val="12"/>
          <w:szCs w:val="10"/>
          <w:lang w:val="en-US"/>
        </w:rPr>
      </w:pPr>
      <w:r w:rsidRPr="00BD7FE5">
        <w:rPr>
          <w:rStyle w:val="affff6"/>
          <w:rFonts w:ascii="Times New Roman" w:hAnsi="Times New Roman"/>
          <w:sz w:val="16"/>
          <w:szCs w:val="12"/>
        </w:rPr>
        <w:t>(1)</w:t>
      </w:r>
      <w:r w:rsidRPr="00BD7FE5">
        <w:rPr>
          <w:sz w:val="28"/>
        </w:rPr>
        <w:t xml:space="preserve"> </w:t>
      </w:r>
      <w:r w:rsidRPr="008E3B22">
        <w:rPr>
          <w:rFonts w:ascii="Times New Roman" w:hAnsi="Times New Roman"/>
          <w:color w:val="000000"/>
          <w:sz w:val="12"/>
          <w:szCs w:val="10"/>
        </w:rPr>
        <w:t>Пожалуйста, укажите дату подписания контракта на строительство судна будущим судовладельцем и судостроителем. В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 </w:t>
      </w:r>
      <w:r w:rsidRPr="008E3B22">
        <w:rPr>
          <w:rFonts w:ascii="Times New Roman" w:hAnsi="Times New Roman"/>
          <w:color w:val="000000"/>
          <w:sz w:val="12"/>
          <w:szCs w:val="10"/>
        </w:rPr>
        <w:t>случае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 </w:t>
      </w:r>
      <w:r w:rsidRPr="008E3B22">
        <w:rPr>
          <w:rFonts w:ascii="Times New Roman" w:hAnsi="Times New Roman"/>
          <w:color w:val="000000"/>
          <w:sz w:val="12"/>
          <w:szCs w:val="10"/>
        </w:rPr>
        <w:t>изменения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 </w:t>
      </w:r>
      <w:r w:rsidRPr="008E3B22">
        <w:rPr>
          <w:rFonts w:ascii="Times New Roman" w:hAnsi="Times New Roman"/>
          <w:color w:val="000000"/>
          <w:sz w:val="12"/>
          <w:szCs w:val="10"/>
        </w:rPr>
        <w:t>указанной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 </w:t>
      </w:r>
      <w:r w:rsidRPr="008E3B22">
        <w:rPr>
          <w:rFonts w:ascii="Times New Roman" w:hAnsi="Times New Roman"/>
          <w:color w:val="000000"/>
          <w:sz w:val="12"/>
          <w:szCs w:val="10"/>
        </w:rPr>
        <w:t>даты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, </w:t>
      </w:r>
      <w:r w:rsidRPr="008E3B22">
        <w:rPr>
          <w:rFonts w:ascii="Times New Roman" w:hAnsi="Times New Roman"/>
          <w:color w:val="000000"/>
          <w:sz w:val="12"/>
          <w:szCs w:val="10"/>
        </w:rPr>
        <w:t>пожалуйста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, </w:t>
      </w:r>
      <w:r w:rsidRPr="008E3B22">
        <w:rPr>
          <w:rFonts w:ascii="Times New Roman" w:hAnsi="Times New Roman"/>
          <w:color w:val="000000"/>
          <w:sz w:val="12"/>
          <w:szCs w:val="10"/>
        </w:rPr>
        <w:t>незамедлительно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 </w:t>
      </w:r>
      <w:r w:rsidRPr="008E3B22">
        <w:rPr>
          <w:rFonts w:ascii="Times New Roman" w:hAnsi="Times New Roman"/>
          <w:color w:val="000000"/>
          <w:sz w:val="12"/>
          <w:szCs w:val="10"/>
        </w:rPr>
        <w:t>информируйте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 xml:space="preserve"> </w:t>
      </w:r>
      <w:r w:rsidRPr="008E3B22">
        <w:rPr>
          <w:rFonts w:ascii="Times New Roman" w:hAnsi="Times New Roman"/>
          <w:color w:val="000000"/>
          <w:sz w:val="12"/>
          <w:szCs w:val="10"/>
        </w:rPr>
        <w:t>Регистр</w:t>
      </w:r>
      <w:r w:rsidRPr="00BD7FE5">
        <w:rPr>
          <w:rFonts w:ascii="Times New Roman" w:hAnsi="Times New Roman"/>
          <w:color w:val="000000"/>
          <w:sz w:val="12"/>
          <w:szCs w:val="10"/>
          <w:lang w:val="en-US"/>
        </w:rPr>
        <w:t>.</w:t>
      </w:r>
    </w:p>
    <w:p w14:paraId="184B9732" w14:textId="706F052E" w:rsidR="009B7EBF" w:rsidRPr="00BD7FE5" w:rsidRDefault="009B7EBF" w:rsidP="00BD7FE5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12"/>
          <w:szCs w:val="10"/>
          <w:lang w:val="en-US"/>
        </w:rPr>
      </w:pPr>
      <w:r>
        <w:rPr>
          <w:rFonts w:ascii="Times New Roman" w:hAnsi="Times New Roman"/>
          <w:color w:val="000000"/>
          <w:sz w:val="12"/>
          <w:szCs w:val="10"/>
          <w:lang w:val="en-US"/>
        </w:rPr>
        <w:t xml:space="preserve">Please enter the date of </w:t>
      </w:r>
      <w:r w:rsidRPr="008E3B22">
        <w:rPr>
          <w:rFonts w:ascii="Times New Roman" w:hAnsi="Times New Roman"/>
          <w:color w:val="000000"/>
          <w:sz w:val="12"/>
          <w:szCs w:val="10"/>
          <w:lang w:val="en-US"/>
        </w:rPr>
        <w:t xml:space="preserve">contract for construction signed between the prospective owner and the shipbuilder. In case where the scheduled date of contract for construction has been changed, please inform </w:t>
      </w:r>
      <w:r w:rsidR="00F25D42">
        <w:rPr>
          <w:rFonts w:ascii="Times New Roman" w:hAnsi="Times New Roman"/>
          <w:color w:val="000000"/>
          <w:sz w:val="12"/>
          <w:szCs w:val="10"/>
          <w:lang w:val="en-US"/>
        </w:rPr>
        <w:t>the Register</w:t>
      </w:r>
      <w:r w:rsidRPr="008E3B22">
        <w:rPr>
          <w:rFonts w:ascii="Times New Roman" w:hAnsi="Times New Roman"/>
          <w:color w:val="000000"/>
          <w:sz w:val="12"/>
          <w:szCs w:val="10"/>
          <w:lang w:val="en-US"/>
        </w:rPr>
        <w:t xml:space="preserve"> without delay.</w:t>
      </w:r>
    </w:p>
  </w:footnote>
  <w:footnote w:id="3">
    <w:p w14:paraId="280F0530" w14:textId="77777777" w:rsidR="009B7EBF" w:rsidRPr="00163F54" w:rsidRDefault="009B7EBF" w:rsidP="00BD7FE5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/>
          <w:sz w:val="12"/>
          <w:szCs w:val="10"/>
        </w:rPr>
      </w:pPr>
      <w:r w:rsidRPr="00BD7FE5">
        <w:rPr>
          <w:rStyle w:val="affff6"/>
          <w:rFonts w:ascii="Times New Roman" w:hAnsi="Times New Roman"/>
          <w:sz w:val="16"/>
          <w:szCs w:val="12"/>
        </w:rPr>
        <w:t>(2)</w:t>
      </w:r>
      <w:r w:rsidRPr="00BD7FE5">
        <w:rPr>
          <w:sz w:val="28"/>
        </w:rPr>
        <w:t xml:space="preserve"> </w:t>
      </w:r>
      <w:r w:rsidRPr="00163F54">
        <w:rPr>
          <w:rFonts w:ascii="Times New Roman" w:hAnsi="Times New Roman"/>
          <w:color w:val="000000"/>
          <w:sz w:val="12"/>
          <w:szCs w:val="10"/>
        </w:rPr>
        <w:t>Пожалуйста, укажите строительный номер первого судна, которое построено (или будет построено) на указанной верфи по этому проекту</w:t>
      </w:r>
      <w:r>
        <w:rPr>
          <w:rFonts w:ascii="Times New Roman" w:hAnsi="Times New Roman"/>
          <w:color w:val="000000"/>
          <w:sz w:val="12"/>
          <w:szCs w:val="10"/>
        </w:rPr>
        <w:t>.</w:t>
      </w:r>
    </w:p>
    <w:p w14:paraId="2914613B" w14:textId="15BCE2EA" w:rsidR="009B7EBF" w:rsidRPr="00BD7FE5" w:rsidRDefault="009B7EBF" w:rsidP="00BD7FE5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12"/>
          <w:szCs w:val="10"/>
          <w:lang w:val="en-US"/>
        </w:rPr>
      </w:pPr>
      <w:r w:rsidRPr="008F7C93">
        <w:rPr>
          <w:rFonts w:ascii="Times New Roman" w:hAnsi="Times New Roman"/>
          <w:sz w:val="12"/>
          <w:szCs w:val="10"/>
          <w:lang w:val="en-US"/>
        </w:rPr>
        <w:t>Please enter hull number of first </w:t>
      </w:r>
      <w:r w:rsidRPr="008F7C93">
        <w:rPr>
          <w:rStyle w:val="a8"/>
          <w:rFonts w:ascii="Times New Roman" w:hAnsi="Times New Roman"/>
          <w:color w:val="auto"/>
          <w:sz w:val="12"/>
          <w:szCs w:val="10"/>
          <w:u w:val="none"/>
          <w:lang w:val="en-US"/>
        </w:rPr>
        <w:t>ship</w:t>
      </w:r>
      <w:r w:rsidRPr="008F7C93">
        <w:rPr>
          <w:rFonts w:ascii="Times New Roman" w:hAnsi="Times New Roman"/>
          <w:sz w:val="12"/>
          <w:szCs w:val="10"/>
          <w:lang w:val="en-US"/>
        </w:rPr>
        <w:t> constructed (or will be constructed) according to this design at this shipyard.</w:t>
      </w:r>
    </w:p>
  </w:footnote>
  <w:footnote w:id="4">
    <w:p w14:paraId="6754D4F3" w14:textId="77777777" w:rsidR="000B3D4E" w:rsidRDefault="000B3D4E" w:rsidP="00803EDF">
      <w:pPr>
        <w:keepNext/>
        <w:tabs>
          <w:tab w:val="left" w:pos="107"/>
        </w:tabs>
        <w:spacing w:after="0" w:line="240" w:lineRule="auto"/>
        <w:ind w:left="159" w:hanging="159"/>
        <w:rPr>
          <w:rFonts w:ascii="Times New Roman" w:hAnsi="Times New Roman"/>
          <w:sz w:val="16"/>
          <w:szCs w:val="16"/>
        </w:rPr>
      </w:pPr>
      <w:r>
        <w:rPr>
          <w:rStyle w:val="affff6"/>
        </w:rPr>
        <w:t>**</w:t>
      </w:r>
      <w:r>
        <w:t xml:space="preserve"> </w:t>
      </w:r>
      <w:r w:rsidRPr="009B7EBF">
        <w:rPr>
          <w:rFonts w:ascii="Times New Roman" w:hAnsi="Times New Roman"/>
          <w:color w:val="000000"/>
          <w:sz w:val="16"/>
          <w:szCs w:val="16"/>
        </w:rPr>
        <w:t xml:space="preserve">Свидетельства выдаются при предоставлении расчетов вместимости, </w:t>
      </w:r>
      <w:r w:rsidRPr="009B7EBF">
        <w:rPr>
          <w:rFonts w:ascii="Times New Roman" w:hAnsi="Times New Roman"/>
          <w:sz w:val="16"/>
          <w:szCs w:val="16"/>
        </w:rPr>
        <w:t>предварительно</w:t>
      </w:r>
      <w:r w:rsidRPr="009B7EB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B7EBF">
        <w:rPr>
          <w:rFonts w:ascii="Times New Roman" w:hAnsi="Times New Roman"/>
          <w:sz w:val="16"/>
          <w:szCs w:val="16"/>
        </w:rPr>
        <w:t>согласованных / выполненных (ненужное удалить/вычеркнуть) Регистром.</w:t>
      </w:r>
    </w:p>
    <w:p w14:paraId="1FC102C7" w14:textId="7F66E5E0" w:rsidR="000B3D4E" w:rsidRPr="000B3D4E" w:rsidRDefault="000B3D4E" w:rsidP="00657722">
      <w:pPr>
        <w:tabs>
          <w:tab w:val="left" w:pos="107"/>
        </w:tabs>
        <w:spacing w:after="0" w:line="240" w:lineRule="auto"/>
        <w:ind w:left="161" w:hanging="19"/>
        <w:rPr>
          <w:rFonts w:ascii="Times New Roman" w:hAnsi="Times New Roman"/>
          <w:sz w:val="16"/>
          <w:szCs w:val="16"/>
          <w:lang w:val="en-US"/>
        </w:rPr>
      </w:pPr>
      <w:r w:rsidRPr="00DC3FB5">
        <w:rPr>
          <w:rFonts w:ascii="Times New Roman" w:hAnsi="Times New Roman"/>
          <w:sz w:val="16"/>
          <w:szCs w:val="16"/>
          <w:lang w:val="en-US"/>
        </w:rPr>
        <w:t>Certificates are issued against the tonnage calculations agreed / performed (delete as appropriate) by the Register in advance.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Layout w:type="fixed"/>
      <w:tblLook w:val="04A0" w:firstRow="1" w:lastRow="0" w:firstColumn="1" w:lastColumn="0" w:noHBand="0" w:noVBand="1"/>
    </w:tblPr>
    <w:tblGrid>
      <w:gridCol w:w="7621"/>
      <w:gridCol w:w="2159"/>
    </w:tblGrid>
    <w:tr w:rsidR="009B7EBF" w:rsidRPr="001B4BD5" w14:paraId="3FC93612" w14:textId="77777777" w:rsidTr="001B4BD5">
      <w:trPr>
        <w:trHeight w:val="553"/>
      </w:trPr>
      <w:tc>
        <w:tcPr>
          <w:tcW w:w="7626" w:type="dxa"/>
          <w:hideMark/>
        </w:tcPr>
        <w:p w14:paraId="77633A49" w14:textId="33583359" w:rsidR="009B7EBF" w:rsidRPr="001B4BD5" w:rsidRDefault="009B7EBF" w:rsidP="001B4BD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en-US"/>
            </w:rPr>
          </w:pPr>
          <w:r w:rsidRPr="001B4BD5">
            <w:rPr>
              <w:rFonts w:ascii="Times New Roman" w:eastAsia="Calibri" w:hAnsi="Times New Roman"/>
              <w:b/>
              <w:noProof/>
              <w:sz w:val="20"/>
              <w:szCs w:val="20"/>
            </w:rPr>
            <w:drawing>
              <wp:inline distT="0" distB="0" distL="0" distR="0" wp14:anchorId="59B6A0D7" wp14:editId="4E454B32">
                <wp:extent cx="3228975" cy="371475"/>
                <wp:effectExtent l="0" t="0" r="9525" b="9525"/>
                <wp:docPr id="28" name="Рисунок 28" descr="RS-Main_Corp_Block-Black-ENG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RS-Main_Corp_Block-Black-ENG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  <w:hideMark/>
        </w:tcPr>
        <w:p w14:paraId="0A42A0B5" w14:textId="7EC9DF77" w:rsidR="009B7EBF" w:rsidRPr="009D504B" w:rsidRDefault="009B7EBF" w:rsidP="009D504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Calibri" w:hAnsi="Times New Roman"/>
              <w:sz w:val="20"/>
              <w:szCs w:val="20"/>
              <w:lang w:eastAsia="en-US"/>
            </w:rPr>
          </w:pPr>
          <w:r w:rsidRPr="009D504B">
            <w:rPr>
              <w:rFonts w:ascii="Times New Roman" w:eastAsia="Calibri" w:hAnsi="Times New Roman"/>
              <w:sz w:val="20"/>
              <w:szCs w:val="20"/>
              <w:lang w:eastAsia="en-US"/>
            </w:rPr>
            <w:t>810.1.</w:t>
          </w:r>
          <w:r>
            <w:rPr>
              <w:rFonts w:ascii="Times New Roman" w:eastAsia="Calibri" w:hAnsi="Times New Roman"/>
              <w:sz w:val="20"/>
              <w:szCs w:val="20"/>
              <w:lang w:eastAsia="en-US"/>
            </w:rPr>
            <w:t>6.2</w:t>
          </w:r>
        </w:p>
        <w:p w14:paraId="4207C97A" w14:textId="020D98B8" w:rsidR="009B7EBF" w:rsidRPr="001B4BD5" w:rsidRDefault="009B7EBF" w:rsidP="009D504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  <w:lang w:eastAsia="en-US"/>
            </w:rPr>
          </w:pPr>
          <w:r w:rsidRPr="009D504B">
            <w:rPr>
              <w:rFonts w:ascii="Times New Roman" w:eastAsia="Calibri" w:hAnsi="Times New Roman"/>
              <w:sz w:val="20"/>
              <w:szCs w:val="20"/>
              <w:lang w:eastAsia="en-US"/>
            </w:rPr>
            <w:t>(0</w:t>
          </w:r>
          <w:r w:rsidR="00AB1376">
            <w:rPr>
              <w:rFonts w:ascii="Times New Roman" w:eastAsia="Calibri" w:hAnsi="Times New Roman"/>
              <w:sz w:val="20"/>
              <w:szCs w:val="20"/>
              <w:lang w:eastAsia="en-US"/>
            </w:rPr>
            <w:t>4</w:t>
          </w:r>
          <w:r w:rsidRPr="009D504B">
            <w:rPr>
              <w:rFonts w:ascii="Times New Roman" w:eastAsia="Calibri" w:hAnsi="Times New Roman"/>
              <w:sz w:val="20"/>
              <w:szCs w:val="20"/>
              <w:lang w:eastAsia="en-US"/>
            </w:rPr>
            <w:t>/25)</w:t>
          </w:r>
        </w:p>
      </w:tc>
    </w:tr>
    <w:tr w:rsidR="009B7EBF" w:rsidRPr="001B4BD5" w14:paraId="2A00E14F" w14:textId="77777777" w:rsidTr="001B4BD5">
      <w:trPr>
        <w:trHeight w:val="148"/>
      </w:trPr>
      <w:tc>
        <w:tcPr>
          <w:tcW w:w="9786" w:type="dxa"/>
          <w:gridSpan w:val="2"/>
          <w:hideMark/>
        </w:tcPr>
        <w:p w14:paraId="252C27D5" w14:textId="77777777" w:rsidR="009B7EBF" w:rsidRPr="001B4BD5" w:rsidRDefault="0033771A" w:rsidP="001B4BD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en-US"/>
            </w:rPr>
          </w:pPr>
          <w:r>
            <w:rPr>
              <w:rFonts w:ascii="Times New Roman" w:eastAsia="Calibri" w:hAnsi="Times New Roman"/>
              <w:sz w:val="20"/>
              <w:szCs w:val="20"/>
              <w:lang w:eastAsia="en-US"/>
            </w:rPr>
            <w:pict w14:anchorId="096DC6B8">
              <v:rect id="_x0000_i1025" style="width:484.75pt;height:1.5pt" o:hralign="center" o:hrstd="t" o:hr="t" fillcolor="#85bbdd" stroked="f"/>
            </w:pict>
          </w:r>
        </w:p>
      </w:tc>
    </w:tr>
  </w:tbl>
  <w:p w14:paraId="7ED05FBF" w14:textId="77777777" w:rsidR="009B7EBF" w:rsidRPr="005509D3" w:rsidRDefault="009B7EBF" w:rsidP="005509D3">
    <w:pPr>
      <w:tabs>
        <w:tab w:val="center" w:pos="4677"/>
        <w:tab w:val="right" w:pos="9355"/>
      </w:tabs>
      <w:spacing w:after="0" w:line="240" w:lineRule="auto"/>
      <w:rPr>
        <w:rFonts w:eastAsia="Calibri"/>
        <w:sz w:val="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E8F0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AE3B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5207E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4A1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FA7D0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86F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6AB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C5D4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CB4252C4"/>
    <w:lvl w:ilvl="0">
      <w:numFmt w:val="bullet"/>
      <w:lvlText w:val="*"/>
      <w:lvlJc w:val="left"/>
    </w:lvl>
  </w:abstractNum>
  <w:abstractNum w:abstractNumId="9" w15:restartNumberingAfterBreak="0">
    <w:nsid w:val="06C148C0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06D37BAE"/>
    <w:multiLevelType w:val="hybridMultilevel"/>
    <w:tmpl w:val="9E0A58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8575B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1CE115E5"/>
    <w:multiLevelType w:val="hybridMultilevel"/>
    <w:tmpl w:val="6B2859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BD10EB"/>
    <w:multiLevelType w:val="hybridMultilevel"/>
    <w:tmpl w:val="483A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0754"/>
    <w:multiLevelType w:val="multilevel"/>
    <w:tmpl w:val="0AB2C80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2EF466A"/>
    <w:multiLevelType w:val="hybridMultilevel"/>
    <w:tmpl w:val="08ACFA14"/>
    <w:lvl w:ilvl="0" w:tplc="691CEAAC">
      <w:start w:val="1"/>
      <w:numFmt w:val="decimal"/>
      <w:pStyle w:val="10"/>
      <w:lvlText w:val="1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4B40"/>
    <w:multiLevelType w:val="hybridMultilevel"/>
    <w:tmpl w:val="7034E748"/>
    <w:lvl w:ilvl="0" w:tplc="636C849E">
      <w:start w:val="1"/>
      <w:numFmt w:val="decimal"/>
      <w:pStyle w:val="a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4C5F73"/>
    <w:multiLevelType w:val="multilevel"/>
    <w:tmpl w:val="0826E9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2F24BF"/>
    <w:multiLevelType w:val="hybridMultilevel"/>
    <w:tmpl w:val="91D2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17C10"/>
    <w:multiLevelType w:val="hybridMultilevel"/>
    <w:tmpl w:val="CB96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50D0E"/>
    <w:multiLevelType w:val="hybridMultilevel"/>
    <w:tmpl w:val="FB9E8470"/>
    <w:lvl w:ilvl="0" w:tplc="1F2A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767BA"/>
    <w:multiLevelType w:val="hybridMultilevel"/>
    <w:tmpl w:val="459A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80DF9"/>
    <w:multiLevelType w:val="hybridMultilevel"/>
    <w:tmpl w:val="619E5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D30998"/>
    <w:multiLevelType w:val="hybridMultilevel"/>
    <w:tmpl w:val="EB6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767CC"/>
    <w:multiLevelType w:val="hybridMultilevel"/>
    <w:tmpl w:val="9350F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0016B"/>
    <w:multiLevelType w:val="hybridMultilevel"/>
    <w:tmpl w:val="302C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E0917"/>
    <w:multiLevelType w:val="hybridMultilevel"/>
    <w:tmpl w:val="C2D639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2129"/>
    <w:multiLevelType w:val="hybridMultilevel"/>
    <w:tmpl w:val="AFA02F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E1BB3"/>
    <w:multiLevelType w:val="hybridMultilevel"/>
    <w:tmpl w:val="C132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7"/>
  </w:num>
  <w:num w:numId="11">
    <w:abstractNumId w:val="1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9"/>
  </w:num>
  <w:num w:numId="16">
    <w:abstractNumId w:val="20"/>
  </w:num>
  <w:num w:numId="17">
    <w:abstractNumId w:val="9"/>
  </w:num>
  <w:num w:numId="18">
    <w:abstractNumId w:val="18"/>
  </w:num>
  <w:num w:numId="19">
    <w:abstractNumId w:val="13"/>
  </w:num>
  <w:num w:numId="20">
    <w:abstractNumId w:val="28"/>
  </w:num>
  <w:num w:numId="21">
    <w:abstractNumId w:val="25"/>
  </w:num>
  <w:num w:numId="22">
    <w:abstractNumId w:val="27"/>
  </w:num>
  <w:num w:numId="23">
    <w:abstractNumId w:val="12"/>
  </w:num>
  <w:num w:numId="24">
    <w:abstractNumId w:val="23"/>
  </w:num>
  <w:num w:numId="25">
    <w:abstractNumId w:val="21"/>
  </w:num>
  <w:num w:numId="26">
    <w:abstractNumId w:val="22"/>
  </w:num>
  <w:num w:numId="27">
    <w:abstractNumId w:val="11"/>
  </w:num>
  <w:num w:numId="28">
    <w:abstractNumId w:val="8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attachedTemplate r:id="rId1"/>
  <w:defaultTabStop w:val="62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8E"/>
    <w:rsid w:val="00002441"/>
    <w:rsid w:val="00012D85"/>
    <w:rsid w:val="00014E9D"/>
    <w:rsid w:val="0002036C"/>
    <w:rsid w:val="0002393D"/>
    <w:rsid w:val="000274F5"/>
    <w:rsid w:val="00032B5E"/>
    <w:rsid w:val="0003358B"/>
    <w:rsid w:val="0004126B"/>
    <w:rsid w:val="00044E82"/>
    <w:rsid w:val="00052C6F"/>
    <w:rsid w:val="00060760"/>
    <w:rsid w:val="000622A5"/>
    <w:rsid w:val="0006430F"/>
    <w:rsid w:val="00065CFE"/>
    <w:rsid w:val="000662C5"/>
    <w:rsid w:val="00076775"/>
    <w:rsid w:val="00077B8A"/>
    <w:rsid w:val="0008045F"/>
    <w:rsid w:val="00082CCD"/>
    <w:rsid w:val="0008389A"/>
    <w:rsid w:val="000868EF"/>
    <w:rsid w:val="00091580"/>
    <w:rsid w:val="00091C2E"/>
    <w:rsid w:val="00095FBB"/>
    <w:rsid w:val="000A17A6"/>
    <w:rsid w:val="000A3C0A"/>
    <w:rsid w:val="000A4878"/>
    <w:rsid w:val="000B3315"/>
    <w:rsid w:val="000B3D4E"/>
    <w:rsid w:val="000B42D5"/>
    <w:rsid w:val="000B5439"/>
    <w:rsid w:val="000D4A5E"/>
    <w:rsid w:val="000E55AA"/>
    <w:rsid w:val="000E6551"/>
    <w:rsid w:val="000E7764"/>
    <w:rsid w:val="0011289D"/>
    <w:rsid w:val="0011755B"/>
    <w:rsid w:val="00122998"/>
    <w:rsid w:val="00123FA2"/>
    <w:rsid w:val="00125916"/>
    <w:rsid w:val="0012755E"/>
    <w:rsid w:val="0014407D"/>
    <w:rsid w:val="001549BA"/>
    <w:rsid w:val="0016008A"/>
    <w:rsid w:val="00163F54"/>
    <w:rsid w:val="00165704"/>
    <w:rsid w:val="001731FE"/>
    <w:rsid w:val="00180681"/>
    <w:rsid w:val="0019588D"/>
    <w:rsid w:val="0019622A"/>
    <w:rsid w:val="001A1D21"/>
    <w:rsid w:val="001B10A6"/>
    <w:rsid w:val="001B43D1"/>
    <w:rsid w:val="001B4BD5"/>
    <w:rsid w:val="001C3231"/>
    <w:rsid w:val="001C4A0E"/>
    <w:rsid w:val="001C66AA"/>
    <w:rsid w:val="001C787E"/>
    <w:rsid w:val="001D1DAC"/>
    <w:rsid w:val="001D2F81"/>
    <w:rsid w:val="001D5C73"/>
    <w:rsid w:val="001E06FE"/>
    <w:rsid w:val="001E5D23"/>
    <w:rsid w:val="001F2FED"/>
    <w:rsid w:val="001F3B16"/>
    <w:rsid w:val="00206E24"/>
    <w:rsid w:val="00217C21"/>
    <w:rsid w:val="00225A07"/>
    <w:rsid w:val="0023063D"/>
    <w:rsid w:val="00246D8A"/>
    <w:rsid w:val="00256A5A"/>
    <w:rsid w:val="00263F00"/>
    <w:rsid w:val="002677C3"/>
    <w:rsid w:val="002752C2"/>
    <w:rsid w:val="002821C8"/>
    <w:rsid w:val="002A68D6"/>
    <w:rsid w:val="002B7D1E"/>
    <w:rsid w:val="002C0BC0"/>
    <w:rsid w:val="002D096C"/>
    <w:rsid w:val="002D1BC7"/>
    <w:rsid w:val="002E3650"/>
    <w:rsid w:val="002E5A91"/>
    <w:rsid w:val="003048AA"/>
    <w:rsid w:val="00304BE3"/>
    <w:rsid w:val="00311F1E"/>
    <w:rsid w:val="0031348C"/>
    <w:rsid w:val="0031348E"/>
    <w:rsid w:val="00317B5C"/>
    <w:rsid w:val="00321976"/>
    <w:rsid w:val="00323321"/>
    <w:rsid w:val="00324315"/>
    <w:rsid w:val="003269CA"/>
    <w:rsid w:val="003269DB"/>
    <w:rsid w:val="0032768F"/>
    <w:rsid w:val="00330E33"/>
    <w:rsid w:val="0033771A"/>
    <w:rsid w:val="00337CB8"/>
    <w:rsid w:val="003409FB"/>
    <w:rsid w:val="003551CF"/>
    <w:rsid w:val="003701FF"/>
    <w:rsid w:val="003715C9"/>
    <w:rsid w:val="00372045"/>
    <w:rsid w:val="0037284B"/>
    <w:rsid w:val="00375017"/>
    <w:rsid w:val="003753F8"/>
    <w:rsid w:val="003760AA"/>
    <w:rsid w:val="00376771"/>
    <w:rsid w:val="00385269"/>
    <w:rsid w:val="003A21F9"/>
    <w:rsid w:val="003A5A67"/>
    <w:rsid w:val="003B42DD"/>
    <w:rsid w:val="003B5EF1"/>
    <w:rsid w:val="003B79B6"/>
    <w:rsid w:val="003C2137"/>
    <w:rsid w:val="003C60EA"/>
    <w:rsid w:val="003D799B"/>
    <w:rsid w:val="003E0F17"/>
    <w:rsid w:val="003F15B1"/>
    <w:rsid w:val="00413F4F"/>
    <w:rsid w:val="00413F69"/>
    <w:rsid w:val="00414433"/>
    <w:rsid w:val="00417D6D"/>
    <w:rsid w:val="0042536B"/>
    <w:rsid w:val="00425A1C"/>
    <w:rsid w:val="0043018E"/>
    <w:rsid w:val="00434E38"/>
    <w:rsid w:val="00436735"/>
    <w:rsid w:val="004376BB"/>
    <w:rsid w:val="00440ED4"/>
    <w:rsid w:val="00441780"/>
    <w:rsid w:val="004422EA"/>
    <w:rsid w:val="00450F1B"/>
    <w:rsid w:val="00456860"/>
    <w:rsid w:val="00456A74"/>
    <w:rsid w:val="00456EBD"/>
    <w:rsid w:val="00463567"/>
    <w:rsid w:val="0046566E"/>
    <w:rsid w:val="004711B6"/>
    <w:rsid w:val="0048032C"/>
    <w:rsid w:val="00491F57"/>
    <w:rsid w:val="004A0805"/>
    <w:rsid w:val="004A0B30"/>
    <w:rsid w:val="004A4059"/>
    <w:rsid w:val="004A4F56"/>
    <w:rsid w:val="004A622B"/>
    <w:rsid w:val="004B090D"/>
    <w:rsid w:val="004B27AE"/>
    <w:rsid w:val="004B79AA"/>
    <w:rsid w:val="004C12AD"/>
    <w:rsid w:val="004C3C22"/>
    <w:rsid w:val="004D5D38"/>
    <w:rsid w:val="004E418A"/>
    <w:rsid w:val="004E71A8"/>
    <w:rsid w:val="004F01CE"/>
    <w:rsid w:val="00500D3A"/>
    <w:rsid w:val="00510166"/>
    <w:rsid w:val="005101BB"/>
    <w:rsid w:val="00513B1C"/>
    <w:rsid w:val="005346B7"/>
    <w:rsid w:val="00542FA1"/>
    <w:rsid w:val="00543500"/>
    <w:rsid w:val="00546F5D"/>
    <w:rsid w:val="00547CFB"/>
    <w:rsid w:val="005509D3"/>
    <w:rsid w:val="00551249"/>
    <w:rsid w:val="005536F8"/>
    <w:rsid w:val="00555F84"/>
    <w:rsid w:val="00556D13"/>
    <w:rsid w:val="00560BD4"/>
    <w:rsid w:val="005673E3"/>
    <w:rsid w:val="005767C2"/>
    <w:rsid w:val="00576F29"/>
    <w:rsid w:val="00584D8F"/>
    <w:rsid w:val="00586E0B"/>
    <w:rsid w:val="00595859"/>
    <w:rsid w:val="005A142D"/>
    <w:rsid w:val="005A16F5"/>
    <w:rsid w:val="005A3DD2"/>
    <w:rsid w:val="005A433D"/>
    <w:rsid w:val="005A59AB"/>
    <w:rsid w:val="005A6EB2"/>
    <w:rsid w:val="005B587B"/>
    <w:rsid w:val="005B627A"/>
    <w:rsid w:val="005B6DED"/>
    <w:rsid w:val="005C2E9E"/>
    <w:rsid w:val="005C3682"/>
    <w:rsid w:val="005C52CC"/>
    <w:rsid w:val="005C70E5"/>
    <w:rsid w:val="005C783D"/>
    <w:rsid w:val="005D50C8"/>
    <w:rsid w:val="005D5F11"/>
    <w:rsid w:val="005F0BB5"/>
    <w:rsid w:val="00602C45"/>
    <w:rsid w:val="00615959"/>
    <w:rsid w:val="00616D6E"/>
    <w:rsid w:val="006176C8"/>
    <w:rsid w:val="0062121A"/>
    <w:rsid w:val="00621799"/>
    <w:rsid w:val="00625C2B"/>
    <w:rsid w:val="00627E92"/>
    <w:rsid w:val="0063159C"/>
    <w:rsid w:val="0063228A"/>
    <w:rsid w:val="00636329"/>
    <w:rsid w:val="00641B53"/>
    <w:rsid w:val="006457A3"/>
    <w:rsid w:val="00650A6B"/>
    <w:rsid w:val="00651839"/>
    <w:rsid w:val="006525B4"/>
    <w:rsid w:val="00654F33"/>
    <w:rsid w:val="00657722"/>
    <w:rsid w:val="00666AED"/>
    <w:rsid w:val="00671C6D"/>
    <w:rsid w:val="00681E78"/>
    <w:rsid w:val="00681FB3"/>
    <w:rsid w:val="00686840"/>
    <w:rsid w:val="0068758E"/>
    <w:rsid w:val="00690820"/>
    <w:rsid w:val="006913F2"/>
    <w:rsid w:val="006974E9"/>
    <w:rsid w:val="006A63DC"/>
    <w:rsid w:val="006A73F7"/>
    <w:rsid w:val="006B2A32"/>
    <w:rsid w:val="006C0DA0"/>
    <w:rsid w:val="006D609C"/>
    <w:rsid w:val="006E3DB4"/>
    <w:rsid w:val="006E6F32"/>
    <w:rsid w:val="006F2185"/>
    <w:rsid w:val="007050CA"/>
    <w:rsid w:val="00707D50"/>
    <w:rsid w:val="00717B3C"/>
    <w:rsid w:val="00723E90"/>
    <w:rsid w:val="00723EE6"/>
    <w:rsid w:val="00727F49"/>
    <w:rsid w:val="007431D9"/>
    <w:rsid w:val="00744C09"/>
    <w:rsid w:val="00744CFF"/>
    <w:rsid w:val="00745A4C"/>
    <w:rsid w:val="00753674"/>
    <w:rsid w:val="00757C31"/>
    <w:rsid w:val="00766940"/>
    <w:rsid w:val="00775EA7"/>
    <w:rsid w:val="00782956"/>
    <w:rsid w:val="0078556B"/>
    <w:rsid w:val="0079136C"/>
    <w:rsid w:val="007976D9"/>
    <w:rsid w:val="007A19AE"/>
    <w:rsid w:val="007A657F"/>
    <w:rsid w:val="007A666D"/>
    <w:rsid w:val="007C096E"/>
    <w:rsid w:val="007C46F1"/>
    <w:rsid w:val="007D0140"/>
    <w:rsid w:val="007D1875"/>
    <w:rsid w:val="007E2EE9"/>
    <w:rsid w:val="007E4BFA"/>
    <w:rsid w:val="007E644B"/>
    <w:rsid w:val="007E7781"/>
    <w:rsid w:val="007F3BFF"/>
    <w:rsid w:val="00803EDF"/>
    <w:rsid w:val="00807A95"/>
    <w:rsid w:val="008127CB"/>
    <w:rsid w:val="0081579C"/>
    <w:rsid w:val="00815836"/>
    <w:rsid w:val="00815BB4"/>
    <w:rsid w:val="00837BED"/>
    <w:rsid w:val="00842323"/>
    <w:rsid w:val="00842E02"/>
    <w:rsid w:val="00846413"/>
    <w:rsid w:val="008466DD"/>
    <w:rsid w:val="00852545"/>
    <w:rsid w:val="00852BBE"/>
    <w:rsid w:val="008535F9"/>
    <w:rsid w:val="00861049"/>
    <w:rsid w:val="00861A77"/>
    <w:rsid w:val="00863FB9"/>
    <w:rsid w:val="00871939"/>
    <w:rsid w:val="00871E0B"/>
    <w:rsid w:val="00876493"/>
    <w:rsid w:val="008822CF"/>
    <w:rsid w:val="00891580"/>
    <w:rsid w:val="00891A24"/>
    <w:rsid w:val="008952F5"/>
    <w:rsid w:val="0089603E"/>
    <w:rsid w:val="008969D0"/>
    <w:rsid w:val="00897DB0"/>
    <w:rsid w:val="008A1BFA"/>
    <w:rsid w:val="008B0B0E"/>
    <w:rsid w:val="008B144D"/>
    <w:rsid w:val="008B2333"/>
    <w:rsid w:val="008B246F"/>
    <w:rsid w:val="008C6FC3"/>
    <w:rsid w:val="008C769A"/>
    <w:rsid w:val="008D0CAC"/>
    <w:rsid w:val="008D2149"/>
    <w:rsid w:val="008D761A"/>
    <w:rsid w:val="008E3B22"/>
    <w:rsid w:val="008E68AD"/>
    <w:rsid w:val="008F4C86"/>
    <w:rsid w:val="008F58ED"/>
    <w:rsid w:val="008F61AC"/>
    <w:rsid w:val="009033A6"/>
    <w:rsid w:val="00903E59"/>
    <w:rsid w:val="009048BC"/>
    <w:rsid w:val="00907C45"/>
    <w:rsid w:val="009144A0"/>
    <w:rsid w:val="00925730"/>
    <w:rsid w:val="0093521B"/>
    <w:rsid w:val="009562C8"/>
    <w:rsid w:val="0095689D"/>
    <w:rsid w:val="0096001C"/>
    <w:rsid w:val="00960C9D"/>
    <w:rsid w:val="00970664"/>
    <w:rsid w:val="00970D19"/>
    <w:rsid w:val="00971578"/>
    <w:rsid w:val="00973D9F"/>
    <w:rsid w:val="009767FF"/>
    <w:rsid w:val="00982D6A"/>
    <w:rsid w:val="00985298"/>
    <w:rsid w:val="00993734"/>
    <w:rsid w:val="009A11EA"/>
    <w:rsid w:val="009A4848"/>
    <w:rsid w:val="009A532E"/>
    <w:rsid w:val="009A6958"/>
    <w:rsid w:val="009B146E"/>
    <w:rsid w:val="009B21BC"/>
    <w:rsid w:val="009B25EF"/>
    <w:rsid w:val="009B69EE"/>
    <w:rsid w:val="009B7EBF"/>
    <w:rsid w:val="009C7667"/>
    <w:rsid w:val="009D10B7"/>
    <w:rsid w:val="009D38CE"/>
    <w:rsid w:val="009D4A3E"/>
    <w:rsid w:val="009D504B"/>
    <w:rsid w:val="009D5F11"/>
    <w:rsid w:val="009E0CEC"/>
    <w:rsid w:val="009E2FFC"/>
    <w:rsid w:val="009E3A7D"/>
    <w:rsid w:val="009F0237"/>
    <w:rsid w:val="009F2D31"/>
    <w:rsid w:val="009F7890"/>
    <w:rsid w:val="00A01998"/>
    <w:rsid w:val="00A1409F"/>
    <w:rsid w:val="00A156AF"/>
    <w:rsid w:val="00A16155"/>
    <w:rsid w:val="00A16D6A"/>
    <w:rsid w:val="00A23387"/>
    <w:rsid w:val="00A25175"/>
    <w:rsid w:val="00A271B3"/>
    <w:rsid w:val="00A31D4B"/>
    <w:rsid w:val="00A35E53"/>
    <w:rsid w:val="00A44AED"/>
    <w:rsid w:val="00A51432"/>
    <w:rsid w:val="00A55523"/>
    <w:rsid w:val="00A578B9"/>
    <w:rsid w:val="00A649E2"/>
    <w:rsid w:val="00A64BD2"/>
    <w:rsid w:val="00A81807"/>
    <w:rsid w:val="00A82E2F"/>
    <w:rsid w:val="00A86A37"/>
    <w:rsid w:val="00A87B89"/>
    <w:rsid w:val="00A87F88"/>
    <w:rsid w:val="00A90685"/>
    <w:rsid w:val="00AA0650"/>
    <w:rsid w:val="00AB1376"/>
    <w:rsid w:val="00AB63B3"/>
    <w:rsid w:val="00AB7647"/>
    <w:rsid w:val="00AC0779"/>
    <w:rsid w:val="00AC1469"/>
    <w:rsid w:val="00AC21AF"/>
    <w:rsid w:val="00AC673D"/>
    <w:rsid w:val="00AE3586"/>
    <w:rsid w:val="00AE4FD1"/>
    <w:rsid w:val="00AF1CE0"/>
    <w:rsid w:val="00B03E7E"/>
    <w:rsid w:val="00B0516E"/>
    <w:rsid w:val="00B1361F"/>
    <w:rsid w:val="00B1515A"/>
    <w:rsid w:val="00B1729F"/>
    <w:rsid w:val="00B2496D"/>
    <w:rsid w:val="00B271E6"/>
    <w:rsid w:val="00B324EB"/>
    <w:rsid w:val="00B337D5"/>
    <w:rsid w:val="00B33E75"/>
    <w:rsid w:val="00B42888"/>
    <w:rsid w:val="00B465B1"/>
    <w:rsid w:val="00B50464"/>
    <w:rsid w:val="00B600CB"/>
    <w:rsid w:val="00B63AAA"/>
    <w:rsid w:val="00B6468D"/>
    <w:rsid w:val="00B67FA7"/>
    <w:rsid w:val="00B71D88"/>
    <w:rsid w:val="00B82282"/>
    <w:rsid w:val="00B966B8"/>
    <w:rsid w:val="00BA1B18"/>
    <w:rsid w:val="00BA4E5F"/>
    <w:rsid w:val="00BA63DC"/>
    <w:rsid w:val="00BB0837"/>
    <w:rsid w:val="00BC0EFA"/>
    <w:rsid w:val="00BD026E"/>
    <w:rsid w:val="00BD23C4"/>
    <w:rsid w:val="00BD27D5"/>
    <w:rsid w:val="00BD525D"/>
    <w:rsid w:val="00BD56C7"/>
    <w:rsid w:val="00BD7FE5"/>
    <w:rsid w:val="00BE4472"/>
    <w:rsid w:val="00BF2DC4"/>
    <w:rsid w:val="00BF65C8"/>
    <w:rsid w:val="00C03DB9"/>
    <w:rsid w:val="00C05891"/>
    <w:rsid w:val="00C05C12"/>
    <w:rsid w:val="00C06FA2"/>
    <w:rsid w:val="00C101E3"/>
    <w:rsid w:val="00C145ED"/>
    <w:rsid w:val="00C17ACA"/>
    <w:rsid w:val="00C23E16"/>
    <w:rsid w:val="00C32FEA"/>
    <w:rsid w:val="00C35FC6"/>
    <w:rsid w:val="00C3693B"/>
    <w:rsid w:val="00C36EFD"/>
    <w:rsid w:val="00C4496D"/>
    <w:rsid w:val="00C47FCB"/>
    <w:rsid w:val="00C51DAB"/>
    <w:rsid w:val="00C53181"/>
    <w:rsid w:val="00C556CF"/>
    <w:rsid w:val="00C602E4"/>
    <w:rsid w:val="00C66129"/>
    <w:rsid w:val="00C6638A"/>
    <w:rsid w:val="00C7306B"/>
    <w:rsid w:val="00C82E3E"/>
    <w:rsid w:val="00C84F12"/>
    <w:rsid w:val="00C86C0D"/>
    <w:rsid w:val="00C92D82"/>
    <w:rsid w:val="00C945EC"/>
    <w:rsid w:val="00CA371B"/>
    <w:rsid w:val="00CB6594"/>
    <w:rsid w:val="00CC54B7"/>
    <w:rsid w:val="00CC67FC"/>
    <w:rsid w:val="00CC6FD7"/>
    <w:rsid w:val="00CD09CF"/>
    <w:rsid w:val="00CE107A"/>
    <w:rsid w:val="00CE2800"/>
    <w:rsid w:val="00CE4706"/>
    <w:rsid w:val="00CF2DB3"/>
    <w:rsid w:val="00D06847"/>
    <w:rsid w:val="00D129AD"/>
    <w:rsid w:val="00D2060B"/>
    <w:rsid w:val="00D2315A"/>
    <w:rsid w:val="00D237A3"/>
    <w:rsid w:val="00D2432A"/>
    <w:rsid w:val="00D2515C"/>
    <w:rsid w:val="00D410C2"/>
    <w:rsid w:val="00D505F9"/>
    <w:rsid w:val="00D51E03"/>
    <w:rsid w:val="00D578A6"/>
    <w:rsid w:val="00D6151B"/>
    <w:rsid w:val="00D7014F"/>
    <w:rsid w:val="00D71E06"/>
    <w:rsid w:val="00D72677"/>
    <w:rsid w:val="00D77846"/>
    <w:rsid w:val="00D8706B"/>
    <w:rsid w:val="00D90385"/>
    <w:rsid w:val="00D903AE"/>
    <w:rsid w:val="00D92A10"/>
    <w:rsid w:val="00D95A75"/>
    <w:rsid w:val="00DA0E11"/>
    <w:rsid w:val="00DA16C0"/>
    <w:rsid w:val="00DA1BF4"/>
    <w:rsid w:val="00DB491B"/>
    <w:rsid w:val="00DB7459"/>
    <w:rsid w:val="00DC56E1"/>
    <w:rsid w:val="00DD43C4"/>
    <w:rsid w:val="00DD4F3B"/>
    <w:rsid w:val="00DE2811"/>
    <w:rsid w:val="00DF31CF"/>
    <w:rsid w:val="00E02745"/>
    <w:rsid w:val="00E13E15"/>
    <w:rsid w:val="00E225C8"/>
    <w:rsid w:val="00E239F5"/>
    <w:rsid w:val="00E315B5"/>
    <w:rsid w:val="00E321CB"/>
    <w:rsid w:val="00E34ACB"/>
    <w:rsid w:val="00E407E8"/>
    <w:rsid w:val="00E44A1A"/>
    <w:rsid w:val="00E55C3D"/>
    <w:rsid w:val="00E65608"/>
    <w:rsid w:val="00E65B10"/>
    <w:rsid w:val="00E76548"/>
    <w:rsid w:val="00E90C2F"/>
    <w:rsid w:val="00E91250"/>
    <w:rsid w:val="00EA0600"/>
    <w:rsid w:val="00EA5F7F"/>
    <w:rsid w:val="00EB232D"/>
    <w:rsid w:val="00EC179F"/>
    <w:rsid w:val="00EC71A8"/>
    <w:rsid w:val="00ED0B93"/>
    <w:rsid w:val="00EF0280"/>
    <w:rsid w:val="00EF0572"/>
    <w:rsid w:val="00EF41AB"/>
    <w:rsid w:val="00F07B8E"/>
    <w:rsid w:val="00F123DD"/>
    <w:rsid w:val="00F136F3"/>
    <w:rsid w:val="00F17A4E"/>
    <w:rsid w:val="00F23B4D"/>
    <w:rsid w:val="00F25D42"/>
    <w:rsid w:val="00F279F6"/>
    <w:rsid w:val="00F300CB"/>
    <w:rsid w:val="00F31C7C"/>
    <w:rsid w:val="00F365F0"/>
    <w:rsid w:val="00F3786B"/>
    <w:rsid w:val="00F37993"/>
    <w:rsid w:val="00F429D6"/>
    <w:rsid w:val="00F452B1"/>
    <w:rsid w:val="00F52C4C"/>
    <w:rsid w:val="00F55E85"/>
    <w:rsid w:val="00F563EE"/>
    <w:rsid w:val="00F566E1"/>
    <w:rsid w:val="00F637F2"/>
    <w:rsid w:val="00F6545B"/>
    <w:rsid w:val="00F70822"/>
    <w:rsid w:val="00F73C0F"/>
    <w:rsid w:val="00F824CF"/>
    <w:rsid w:val="00F82534"/>
    <w:rsid w:val="00F83C3D"/>
    <w:rsid w:val="00F8414E"/>
    <w:rsid w:val="00F91442"/>
    <w:rsid w:val="00F9541C"/>
    <w:rsid w:val="00F95B47"/>
    <w:rsid w:val="00FA1F46"/>
    <w:rsid w:val="00FA4567"/>
    <w:rsid w:val="00FA4B45"/>
    <w:rsid w:val="00FA6FCD"/>
    <w:rsid w:val="00FA71EB"/>
    <w:rsid w:val="00FB1A35"/>
    <w:rsid w:val="00FC46B5"/>
    <w:rsid w:val="00FC7335"/>
    <w:rsid w:val="00FD0EF6"/>
    <w:rsid w:val="00FE14E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36F9"/>
  <w15:docId w15:val="{F4185DCC-F223-4399-9A43-AB39A3D5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300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1"/>
    <w:qFormat/>
    <w:rsid w:val="00440ED4"/>
    <w:pPr>
      <w:keepNext/>
      <w:numPr>
        <w:numId w:val="11"/>
      </w:numPr>
      <w:tabs>
        <w:tab w:val="left" w:pos="851"/>
      </w:tabs>
      <w:spacing w:before="120" w:after="120" w:line="240" w:lineRule="auto"/>
      <w:outlineLvl w:val="0"/>
    </w:pPr>
    <w:rPr>
      <w:rFonts w:ascii="Arial" w:hAnsi="Arial"/>
      <w:b/>
      <w:sz w:val="28"/>
      <w:szCs w:val="20"/>
    </w:rPr>
  </w:style>
  <w:style w:type="paragraph" w:styleId="21">
    <w:name w:val="heading 2"/>
    <w:basedOn w:val="a0"/>
    <w:next w:val="a0"/>
    <w:link w:val="22"/>
    <w:autoRedefine/>
    <w:qFormat/>
    <w:rsid w:val="00440ED4"/>
    <w:pPr>
      <w:keepNext/>
      <w:numPr>
        <w:ilvl w:val="1"/>
        <w:numId w:val="11"/>
      </w:numPr>
      <w:tabs>
        <w:tab w:val="left" w:pos="851"/>
      </w:tabs>
      <w:spacing w:before="120" w:after="120" w:line="240" w:lineRule="auto"/>
      <w:outlineLvl w:val="1"/>
    </w:pPr>
    <w:rPr>
      <w:rFonts w:ascii="Arial" w:hAnsi="Arial"/>
      <w:b/>
      <w:color w:val="000000"/>
      <w:sz w:val="20"/>
      <w:szCs w:val="20"/>
    </w:rPr>
  </w:style>
  <w:style w:type="paragraph" w:styleId="31">
    <w:name w:val="heading 3"/>
    <w:next w:val="a0"/>
    <w:link w:val="32"/>
    <w:qFormat/>
    <w:rsid w:val="00440ED4"/>
    <w:pPr>
      <w:keepNext/>
      <w:numPr>
        <w:ilvl w:val="2"/>
        <w:numId w:val="11"/>
      </w:numPr>
      <w:spacing w:before="60" w:after="60"/>
      <w:outlineLvl w:val="2"/>
    </w:pPr>
    <w:rPr>
      <w:rFonts w:ascii="Arial" w:hAnsi="Arial"/>
      <w:b/>
      <w:bCs/>
      <w:noProof/>
    </w:rPr>
  </w:style>
  <w:style w:type="paragraph" w:styleId="41">
    <w:name w:val="heading 4"/>
    <w:basedOn w:val="a0"/>
    <w:next w:val="a0"/>
    <w:link w:val="42"/>
    <w:qFormat/>
    <w:rsid w:val="00440ED4"/>
    <w:pPr>
      <w:keepNext/>
      <w:numPr>
        <w:ilvl w:val="3"/>
        <w:numId w:val="11"/>
      </w:numPr>
      <w:tabs>
        <w:tab w:val="left" w:pos="567"/>
      </w:tabs>
      <w:spacing w:after="0" w:line="240" w:lineRule="auto"/>
      <w:outlineLvl w:val="3"/>
    </w:pPr>
    <w:rPr>
      <w:rFonts w:ascii="Arial" w:hAnsi="Arial"/>
      <w:b/>
      <w:sz w:val="28"/>
      <w:szCs w:val="20"/>
    </w:rPr>
  </w:style>
  <w:style w:type="paragraph" w:styleId="51">
    <w:name w:val="heading 5"/>
    <w:basedOn w:val="a0"/>
    <w:next w:val="a0"/>
    <w:link w:val="52"/>
    <w:qFormat/>
    <w:rsid w:val="00440ED4"/>
    <w:pPr>
      <w:numPr>
        <w:ilvl w:val="4"/>
        <w:numId w:val="11"/>
      </w:numPr>
      <w:tabs>
        <w:tab w:val="left" w:pos="567"/>
      </w:tabs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40ED4"/>
    <w:pPr>
      <w:numPr>
        <w:ilvl w:val="5"/>
        <w:numId w:val="11"/>
      </w:numPr>
      <w:tabs>
        <w:tab w:val="left" w:pos="567"/>
      </w:tabs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440ED4"/>
    <w:pPr>
      <w:numPr>
        <w:ilvl w:val="6"/>
        <w:numId w:val="11"/>
      </w:numPr>
      <w:tabs>
        <w:tab w:val="left" w:pos="567"/>
      </w:tabs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440ED4"/>
    <w:pPr>
      <w:numPr>
        <w:ilvl w:val="7"/>
        <w:numId w:val="11"/>
      </w:numPr>
      <w:tabs>
        <w:tab w:val="left" w:pos="567"/>
      </w:tabs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40ED4"/>
    <w:pPr>
      <w:numPr>
        <w:ilvl w:val="8"/>
        <w:numId w:val="11"/>
      </w:numPr>
      <w:tabs>
        <w:tab w:val="left" w:pos="567"/>
      </w:tabs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22">
    <w:name w:val="Заголовок 2 Знак"/>
    <w:link w:val="21"/>
    <w:rsid w:val="00440ED4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32">
    <w:name w:val="Заголовок 3 Знак"/>
    <w:link w:val="31"/>
    <w:rsid w:val="00440ED4"/>
    <w:rPr>
      <w:rFonts w:ascii="Arial" w:hAnsi="Arial"/>
      <w:b/>
      <w:bCs/>
      <w:noProof/>
      <w:lang w:val="ru-RU" w:eastAsia="ru-RU" w:bidi="ar-SA"/>
    </w:rPr>
  </w:style>
  <w:style w:type="character" w:customStyle="1" w:styleId="42">
    <w:name w:val="Заголовок 4 Знак"/>
    <w:link w:val="41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52">
    <w:name w:val="Заголовок 5 Знак"/>
    <w:link w:val="51"/>
    <w:rsid w:val="00440ED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40ED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40ED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440E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440ED4"/>
    <w:rPr>
      <w:rFonts w:ascii="Arial" w:eastAsia="Times New Roman" w:hAnsi="Arial" w:cs="Arial"/>
    </w:rPr>
  </w:style>
  <w:style w:type="paragraph" w:styleId="a">
    <w:name w:val="List Number"/>
    <w:basedOn w:val="a0"/>
    <w:semiHidden/>
    <w:rsid w:val="00440ED4"/>
    <w:pPr>
      <w:numPr>
        <w:numId w:val="9"/>
      </w:numPr>
      <w:spacing w:after="0" w:line="240" w:lineRule="auto"/>
    </w:pPr>
    <w:rPr>
      <w:rFonts w:ascii="Arial" w:hAnsi="Arial"/>
      <w:snapToGrid w:val="0"/>
      <w:color w:val="000000"/>
      <w:sz w:val="20"/>
      <w:szCs w:val="20"/>
    </w:rPr>
  </w:style>
  <w:style w:type="paragraph" w:styleId="a4">
    <w:name w:val="Body Text"/>
    <w:basedOn w:val="a0"/>
    <w:link w:val="a5"/>
    <w:semiHidden/>
    <w:rsid w:val="00440ED4"/>
    <w:pPr>
      <w:tabs>
        <w:tab w:val="left" w:pos="851"/>
      </w:tabs>
      <w:spacing w:before="120" w:after="120" w:line="240" w:lineRule="auto"/>
    </w:pPr>
    <w:rPr>
      <w:rFonts w:ascii="Arial" w:hAnsi="Arial"/>
      <w:snapToGrid w:val="0"/>
      <w:sz w:val="20"/>
      <w:szCs w:val="20"/>
    </w:rPr>
  </w:style>
  <w:style w:type="character" w:customStyle="1" w:styleId="a5">
    <w:name w:val="Основной текст Знак"/>
    <w:link w:val="a4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чный"/>
    <w:basedOn w:val="a0"/>
    <w:rsid w:val="00440ED4"/>
    <w:pPr>
      <w:tabs>
        <w:tab w:val="left" w:pos="567"/>
      </w:tabs>
      <w:spacing w:after="0" w:line="240" w:lineRule="auto"/>
      <w:jc w:val="center"/>
    </w:pPr>
    <w:rPr>
      <w:rFonts w:ascii="Arial" w:hAnsi="Arial"/>
      <w:sz w:val="16"/>
      <w:szCs w:val="20"/>
    </w:rPr>
  </w:style>
  <w:style w:type="paragraph" w:styleId="a7">
    <w:name w:val="List Bullet"/>
    <w:autoRedefine/>
    <w:semiHidden/>
    <w:rsid w:val="00440ED4"/>
    <w:pPr>
      <w:ind w:left="567"/>
    </w:pPr>
    <w:rPr>
      <w:rFonts w:ascii="Arial" w:hAnsi="Arial"/>
      <w:noProof/>
      <w:sz w:val="16"/>
      <w:szCs w:val="14"/>
    </w:rPr>
  </w:style>
  <w:style w:type="character" w:styleId="a8">
    <w:name w:val="Hyperlink"/>
    <w:semiHidden/>
    <w:rsid w:val="00440ED4"/>
    <w:rPr>
      <w:rFonts w:ascii="Arial" w:hAnsi="Arial"/>
      <w:color w:val="0000CD"/>
      <w:sz w:val="20"/>
      <w:u w:val="single"/>
    </w:rPr>
  </w:style>
  <w:style w:type="character" w:styleId="a9">
    <w:name w:val="FollowedHyperlink"/>
    <w:semiHidden/>
    <w:rsid w:val="00440ED4"/>
    <w:rPr>
      <w:color w:val="800080"/>
      <w:u w:val="single"/>
    </w:rPr>
  </w:style>
  <w:style w:type="paragraph" w:styleId="12">
    <w:name w:val="toc 1"/>
    <w:basedOn w:val="a0"/>
    <w:next w:val="a0"/>
    <w:autoRedefine/>
    <w:semiHidden/>
    <w:rsid w:val="00440ED4"/>
    <w:pPr>
      <w:spacing w:before="120" w:after="120" w:line="240" w:lineRule="auto"/>
    </w:pPr>
    <w:rPr>
      <w:rFonts w:ascii="Arial" w:hAnsi="Arial" w:cs="Arial"/>
      <w:bCs/>
      <w:sz w:val="20"/>
      <w:szCs w:val="24"/>
    </w:rPr>
  </w:style>
  <w:style w:type="paragraph" w:styleId="23">
    <w:name w:val="toc 2"/>
    <w:basedOn w:val="a0"/>
    <w:next w:val="a0"/>
    <w:semiHidden/>
    <w:rsid w:val="00440ED4"/>
    <w:pPr>
      <w:spacing w:after="0" w:line="240" w:lineRule="auto"/>
      <w:ind w:left="200"/>
    </w:pPr>
    <w:rPr>
      <w:rFonts w:ascii="Arial" w:hAnsi="Arial"/>
      <w:sz w:val="20"/>
      <w:szCs w:val="24"/>
    </w:rPr>
  </w:style>
  <w:style w:type="paragraph" w:styleId="33">
    <w:name w:val="toc 3"/>
    <w:basedOn w:val="a0"/>
    <w:next w:val="a0"/>
    <w:semiHidden/>
    <w:rsid w:val="00440ED4"/>
    <w:pPr>
      <w:spacing w:after="0" w:line="240" w:lineRule="auto"/>
      <w:ind w:left="400"/>
    </w:pPr>
    <w:rPr>
      <w:rFonts w:ascii="Arial" w:hAnsi="Arial"/>
      <w:iCs/>
      <w:sz w:val="20"/>
      <w:szCs w:val="24"/>
    </w:rPr>
  </w:style>
  <w:style w:type="paragraph" w:styleId="43">
    <w:name w:val="toc 4"/>
    <w:basedOn w:val="a0"/>
    <w:next w:val="a0"/>
    <w:autoRedefine/>
    <w:semiHidden/>
    <w:rsid w:val="00440ED4"/>
    <w:pPr>
      <w:spacing w:after="0" w:line="240" w:lineRule="auto"/>
      <w:ind w:left="600"/>
    </w:pPr>
    <w:rPr>
      <w:rFonts w:ascii="Times New Roman" w:hAnsi="Times New Roman"/>
      <w:sz w:val="20"/>
      <w:szCs w:val="21"/>
    </w:rPr>
  </w:style>
  <w:style w:type="paragraph" w:styleId="53">
    <w:name w:val="toc 5"/>
    <w:basedOn w:val="a0"/>
    <w:next w:val="a0"/>
    <w:autoRedefine/>
    <w:semiHidden/>
    <w:rsid w:val="00440ED4"/>
    <w:pPr>
      <w:spacing w:after="0" w:line="240" w:lineRule="auto"/>
      <w:ind w:left="800"/>
    </w:pPr>
    <w:rPr>
      <w:rFonts w:ascii="Times New Roman" w:hAnsi="Times New Roman"/>
      <w:sz w:val="20"/>
      <w:szCs w:val="21"/>
    </w:rPr>
  </w:style>
  <w:style w:type="paragraph" w:styleId="61">
    <w:name w:val="toc 6"/>
    <w:basedOn w:val="a0"/>
    <w:next w:val="a0"/>
    <w:autoRedefine/>
    <w:semiHidden/>
    <w:rsid w:val="00440ED4"/>
    <w:pPr>
      <w:spacing w:after="0" w:line="240" w:lineRule="auto"/>
      <w:ind w:left="1000"/>
    </w:pPr>
    <w:rPr>
      <w:rFonts w:ascii="Times New Roman" w:hAnsi="Times New Roman"/>
      <w:sz w:val="20"/>
      <w:szCs w:val="21"/>
    </w:rPr>
  </w:style>
  <w:style w:type="paragraph" w:styleId="71">
    <w:name w:val="toc 7"/>
    <w:basedOn w:val="a0"/>
    <w:next w:val="a0"/>
    <w:autoRedefine/>
    <w:semiHidden/>
    <w:rsid w:val="00440ED4"/>
    <w:pPr>
      <w:spacing w:after="0" w:line="240" w:lineRule="auto"/>
      <w:ind w:left="1200"/>
    </w:pPr>
    <w:rPr>
      <w:rFonts w:ascii="Times New Roman" w:hAnsi="Times New Roman"/>
      <w:sz w:val="20"/>
      <w:szCs w:val="21"/>
    </w:rPr>
  </w:style>
  <w:style w:type="paragraph" w:styleId="81">
    <w:name w:val="toc 8"/>
    <w:basedOn w:val="a0"/>
    <w:next w:val="a0"/>
    <w:autoRedefine/>
    <w:semiHidden/>
    <w:rsid w:val="00440ED4"/>
    <w:pPr>
      <w:spacing w:after="0" w:line="240" w:lineRule="auto"/>
      <w:ind w:left="1400"/>
    </w:pPr>
    <w:rPr>
      <w:rFonts w:ascii="Times New Roman" w:hAnsi="Times New Roman"/>
      <w:sz w:val="20"/>
      <w:szCs w:val="21"/>
    </w:rPr>
  </w:style>
  <w:style w:type="paragraph" w:styleId="91">
    <w:name w:val="toc 9"/>
    <w:basedOn w:val="a0"/>
    <w:next w:val="a0"/>
    <w:autoRedefine/>
    <w:semiHidden/>
    <w:rsid w:val="00440ED4"/>
    <w:pPr>
      <w:spacing w:after="0" w:line="240" w:lineRule="auto"/>
      <w:ind w:left="1600"/>
    </w:pPr>
    <w:rPr>
      <w:rFonts w:ascii="Times New Roman" w:hAnsi="Times New Roman"/>
      <w:sz w:val="20"/>
      <w:szCs w:val="21"/>
    </w:rPr>
  </w:style>
  <w:style w:type="paragraph" w:customStyle="1" w:styleId="t">
    <w:name w:val="t"/>
    <w:basedOn w:val="a0"/>
    <w:rsid w:val="00440E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0"/>
    <w:link w:val="ab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440ED4"/>
    <w:rPr>
      <w:rFonts w:ascii="Arial" w:eastAsia="Times New Roman" w:hAnsi="Arial" w:cs="Times New Roman"/>
      <w:sz w:val="20"/>
      <w:szCs w:val="20"/>
    </w:rPr>
  </w:style>
  <w:style w:type="character" w:styleId="ac">
    <w:name w:val="annotation reference"/>
    <w:semiHidden/>
    <w:rsid w:val="00440ED4"/>
    <w:rPr>
      <w:sz w:val="16"/>
      <w:szCs w:val="16"/>
    </w:rPr>
  </w:style>
  <w:style w:type="paragraph" w:styleId="ad">
    <w:name w:val="annotation text"/>
    <w:basedOn w:val="a0"/>
    <w:link w:val="ae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e">
    <w:name w:val="Текст примечания Знак"/>
    <w:link w:val="ad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13">
    <w:name w:val="Заголовок1"/>
    <w:rsid w:val="00440ED4"/>
    <w:pPr>
      <w:autoSpaceDE w:val="0"/>
      <w:autoSpaceDN w:val="0"/>
      <w:adjustRightInd w:val="0"/>
      <w:spacing w:before="227" w:after="113"/>
      <w:ind w:left="850"/>
    </w:pPr>
    <w:rPr>
      <w:rFonts w:ascii="Arial" w:hAnsi="Arial" w:cs="Arial"/>
      <w:b/>
      <w:bCs/>
      <w:sz w:val="28"/>
      <w:szCs w:val="28"/>
    </w:rPr>
  </w:style>
  <w:style w:type="paragraph" w:styleId="HTML">
    <w:name w:val="HTML Address"/>
    <w:basedOn w:val="a0"/>
    <w:link w:val="HTML0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i/>
      <w:iCs/>
      <w:sz w:val="20"/>
      <w:szCs w:val="20"/>
    </w:rPr>
  </w:style>
  <w:style w:type="character" w:customStyle="1" w:styleId="HTML0">
    <w:name w:val="Адрес HTML Знак"/>
    <w:link w:val="HTML"/>
    <w:semiHidden/>
    <w:rsid w:val="00440ED4"/>
    <w:rPr>
      <w:rFonts w:ascii="Arial" w:eastAsia="Times New Roman" w:hAnsi="Arial" w:cs="Times New Roman"/>
      <w:i/>
      <w:iCs/>
      <w:sz w:val="20"/>
      <w:szCs w:val="20"/>
    </w:rPr>
  </w:style>
  <w:style w:type="paragraph" w:styleId="af">
    <w:name w:val="envelope address"/>
    <w:basedOn w:val="a0"/>
    <w:semiHidden/>
    <w:rsid w:val="00440ED4"/>
    <w:pPr>
      <w:framePr w:w="7920" w:h="1980" w:hRule="exact" w:hSpace="180" w:wrap="auto" w:hAnchor="page" w:xAlign="center" w:yAlign="bottom"/>
      <w:tabs>
        <w:tab w:val="left" w:pos="567"/>
      </w:tabs>
      <w:spacing w:after="120" w:line="240" w:lineRule="auto"/>
      <w:ind w:left="2880"/>
    </w:pPr>
    <w:rPr>
      <w:rFonts w:ascii="Arial" w:hAnsi="Arial" w:cs="Arial"/>
      <w:sz w:val="24"/>
      <w:szCs w:val="24"/>
    </w:rPr>
  </w:style>
  <w:style w:type="paragraph" w:styleId="af0">
    <w:name w:val="Date"/>
    <w:basedOn w:val="a0"/>
    <w:next w:val="a0"/>
    <w:link w:val="a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1">
    <w:name w:val="Дата Знак"/>
    <w:link w:val="a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2">
    <w:name w:val="Note Heading"/>
    <w:basedOn w:val="a0"/>
    <w:next w:val="a0"/>
    <w:link w:val="af3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3">
    <w:name w:val="Заголовок записки Знак"/>
    <w:link w:val="af2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4">
    <w:name w:val="toa heading"/>
    <w:basedOn w:val="a0"/>
    <w:next w:val="a0"/>
    <w:semiHidden/>
    <w:rsid w:val="00440ED4"/>
    <w:pPr>
      <w:tabs>
        <w:tab w:val="left" w:pos="567"/>
      </w:tabs>
      <w:spacing w:before="120" w:after="120" w:line="240" w:lineRule="auto"/>
    </w:pPr>
    <w:rPr>
      <w:rFonts w:ascii="Arial" w:hAnsi="Arial" w:cs="Arial"/>
      <w:b/>
      <w:bCs/>
      <w:sz w:val="24"/>
      <w:szCs w:val="24"/>
    </w:rPr>
  </w:style>
  <w:style w:type="paragraph" w:styleId="af5">
    <w:name w:val="Body Text First Indent"/>
    <w:basedOn w:val="a4"/>
    <w:link w:val="af6"/>
    <w:semiHidden/>
    <w:rsid w:val="00440ED4"/>
    <w:pPr>
      <w:tabs>
        <w:tab w:val="clear" w:pos="851"/>
        <w:tab w:val="left" w:pos="567"/>
      </w:tabs>
      <w:spacing w:before="0"/>
      <w:ind w:firstLine="210"/>
    </w:pPr>
    <w:rPr>
      <w:snapToGrid/>
    </w:rPr>
  </w:style>
  <w:style w:type="character" w:customStyle="1" w:styleId="af6">
    <w:name w:val="Красная строка Знак"/>
    <w:basedOn w:val="a5"/>
    <w:link w:val="af5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styleId="af7">
    <w:name w:val="Body Text Indent"/>
    <w:basedOn w:val="a0"/>
    <w:link w:val="af8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character" w:customStyle="1" w:styleId="af8">
    <w:name w:val="Основной текст с отступом Знак"/>
    <w:link w:val="af7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4">
    <w:name w:val="Body Text First Indent 2"/>
    <w:basedOn w:val="af7"/>
    <w:link w:val="25"/>
    <w:semiHidden/>
    <w:rsid w:val="00440ED4"/>
    <w:pPr>
      <w:ind w:firstLine="210"/>
    </w:pPr>
  </w:style>
  <w:style w:type="character" w:customStyle="1" w:styleId="25">
    <w:name w:val="Красная строка 2 Знак"/>
    <w:basedOn w:val="af8"/>
    <w:link w:val="24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0">
    <w:name w:val="List Bullet 2"/>
    <w:basedOn w:val="a0"/>
    <w:autoRedefine/>
    <w:semiHidden/>
    <w:rsid w:val="00440ED4"/>
    <w:pPr>
      <w:numPr>
        <w:numId w:val="1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0">
    <w:name w:val="List Bullet 3"/>
    <w:basedOn w:val="a0"/>
    <w:autoRedefine/>
    <w:semiHidden/>
    <w:rsid w:val="00440ED4"/>
    <w:pPr>
      <w:numPr>
        <w:numId w:val="2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0">
    <w:name w:val="List Bullet 4"/>
    <w:basedOn w:val="a0"/>
    <w:autoRedefine/>
    <w:semiHidden/>
    <w:rsid w:val="00440ED4"/>
    <w:pPr>
      <w:numPr>
        <w:numId w:val="3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0">
    <w:name w:val="List Bullet 5"/>
    <w:basedOn w:val="a0"/>
    <w:autoRedefine/>
    <w:semiHidden/>
    <w:rsid w:val="00440ED4"/>
    <w:pPr>
      <w:numPr>
        <w:numId w:val="4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af9">
    <w:name w:val="Title"/>
    <w:basedOn w:val="a0"/>
    <w:link w:val="afa"/>
    <w:qFormat/>
    <w:rsid w:val="00440ED4"/>
    <w:pPr>
      <w:tabs>
        <w:tab w:val="left" w:pos="567"/>
      </w:tabs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440E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b">
    <w:name w:val="caption"/>
    <w:basedOn w:val="a0"/>
    <w:next w:val="a0"/>
    <w:qFormat/>
    <w:rsid w:val="00440ED4"/>
    <w:pPr>
      <w:tabs>
        <w:tab w:val="left" w:pos="567"/>
      </w:tabs>
      <w:spacing w:before="120" w:after="120" w:line="240" w:lineRule="auto"/>
    </w:pPr>
    <w:rPr>
      <w:rFonts w:ascii="Arial" w:hAnsi="Arial"/>
      <w:b/>
      <w:bCs/>
      <w:sz w:val="20"/>
      <w:szCs w:val="20"/>
    </w:rPr>
  </w:style>
  <w:style w:type="paragraph" w:styleId="afc">
    <w:name w:val="footer"/>
    <w:basedOn w:val="a0"/>
    <w:link w:val="afd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d">
    <w:name w:val="Нижний колонтитул Знак"/>
    <w:link w:val="afc"/>
    <w:uiPriority w:val="99"/>
    <w:rsid w:val="00440ED4"/>
    <w:rPr>
      <w:rFonts w:ascii="Arial" w:eastAsia="Times New Roman" w:hAnsi="Arial" w:cs="Times New Roman"/>
      <w:sz w:val="20"/>
      <w:szCs w:val="20"/>
    </w:rPr>
  </w:style>
  <w:style w:type="paragraph" w:styleId="2">
    <w:name w:val="List Number 2"/>
    <w:basedOn w:val="a0"/>
    <w:semiHidden/>
    <w:rsid w:val="00440ED4"/>
    <w:pPr>
      <w:numPr>
        <w:numId w:val="5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">
    <w:name w:val="List Number 3"/>
    <w:basedOn w:val="a0"/>
    <w:semiHidden/>
    <w:rsid w:val="00440ED4"/>
    <w:pPr>
      <w:numPr>
        <w:numId w:val="6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">
    <w:name w:val="List Number 4"/>
    <w:basedOn w:val="a0"/>
    <w:semiHidden/>
    <w:rsid w:val="00440ED4"/>
    <w:pPr>
      <w:numPr>
        <w:numId w:val="7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">
    <w:name w:val="List Number 5"/>
    <w:basedOn w:val="a0"/>
    <w:semiHidden/>
    <w:rsid w:val="00440ED4"/>
    <w:pPr>
      <w:numPr>
        <w:numId w:val="8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26">
    <w:name w:val="envelope return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sz w:val="20"/>
      <w:szCs w:val="20"/>
    </w:rPr>
  </w:style>
  <w:style w:type="paragraph" w:styleId="afe">
    <w:name w:val="Normal (Web)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f">
    <w:name w:val="Normal Indent"/>
    <w:basedOn w:val="a0"/>
    <w:semiHidden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styleId="27">
    <w:name w:val="Body Text 2"/>
    <w:basedOn w:val="a0"/>
    <w:link w:val="28"/>
    <w:semiHidden/>
    <w:rsid w:val="00440ED4"/>
    <w:pPr>
      <w:tabs>
        <w:tab w:val="left" w:pos="567"/>
      </w:tabs>
      <w:spacing w:after="120" w:line="480" w:lineRule="auto"/>
    </w:pPr>
    <w:rPr>
      <w:rFonts w:ascii="Arial" w:hAnsi="Arial"/>
      <w:sz w:val="20"/>
      <w:szCs w:val="20"/>
    </w:rPr>
  </w:style>
  <w:style w:type="character" w:customStyle="1" w:styleId="28">
    <w:name w:val="Основной текст 2 Знак"/>
    <w:link w:val="27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4">
    <w:name w:val="Body Text 3"/>
    <w:basedOn w:val="a0"/>
    <w:link w:val="35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16"/>
      <w:szCs w:val="16"/>
    </w:rPr>
  </w:style>
  <w:style w:type="character" w:customStyle="1" w:styleId="35">
    <w:name w:val="Основной текст 3 Знак"/>
    <w:link w:val="34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29">
    <w:name w:val="Body Text Indent 2"/>
    <w:basedOn w:val="a0"/>
    <w:link w:val="2a"/>
    <w:semiHidden/>
    <w:rsid w:val="00440ED4"/>
    <w:pPr>
      <w:tabs>
        <w:tab w:val="left" w:pos="567"/>
      </w:tabs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a">
    <w:name w:val="Основной текст с отступом 2 Знак"/>
    <w:link w:val="29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6">
    <w:name w:val="Body Text Indent 3"/>
    <w:basedOn w:val="a0"/>
    <w:link w:val="37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7">
    <w:name w:val="Основной текст с отступом 3 Знак"/>
    <w:link w:val="36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aff0">
    <w:name w:val="table of figures"/>
    <w:basedOn w:val="a0"/>
    <w:next w:val="a0"/>
    <w:semiHidden/>
    <w:rsid w:val="00440ED4"/>
    <w:pPr>
      <w:spacing w:after="120" w:line="240" w:lineRule="auto"/>
      <w:ind w:left="400" w:hanging="400"/>
    </w:pPr>
    <w:rPr>
      <w:rFonts w:ascii="Arial" w:hAnsi="Arial"/>
      <w:sz w:val="20"/>
      <w:szCs w:val="20"/>
    </w:rPr>
  </w:style>
  <w:style w:type="paragraph" w:styleId="aff1">
    <w:name w:val="Subtitle"/>
    <w:basedOn w:val="a0"/>
    <w:link w:val="aff2"/>
    <w:qFormat/>
    <w:rsid w:val="00440ED4"/>
    <w:pPr>
      <w:tabs>
        <w:tab w:val="left" w:pos="567"/>
      </w:tabs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2">
    <w:name w:val="Подзаголовок Знак"/>
    <w:link w:val="aff1"/>
    <w:rsid w:val="00440ED4"/>
    <w:rPr>
      <w:rFonts w:ascii="Arial" w:eastAsia="Times New Roman" w:hAnsi="Arial" w:cs="Arial"/>
      <w:sz w:val="24"/>
      <w:szCs w:val="24"/>
    </w:rPr>
  </w:style>
  <w:style w:type="paragraph" w:styleId="aff3">
    <w:name w:val="Signature"/>
    <w:basedOn w:val="a0"/>
    <w:link w:val="aff4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4">
    <w:name w:val="Подпись Знак"/>
    <w:link w:val="aff3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5">
    <w:name w:val="Salutation"/>
    <w:basedOn w:val="a0"/>
    <w:next w:val="a0"/>
    <w:link w:val="aff6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6">
    <w:name w:val="Приветствие Знак"/>
    <w:link w:val="aff5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7">
    <w:name w:val="List Continue"/>
    <w:basedOn w:val="a0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paragraph" w:styleId="2b">
    <w:name w:val="List Continue 2"/>
    <w:basedOn w:val="a0"/>
    <w:semiHidden/>
    <w:rsid w:val="00440ED4"/>
    <w:pPr>
      <w:tabs>
        <w:tab w:val="left" w:pos="567"/>
      </w:tabs>
      <w:spacing w:after="120" w:line="240" w:lineRule="auto"/>
      <w:ind w:left="566"/>
    </w:pPr>
    <w:rPr>
      <w:rFonts w:ascii="Arial" w:hAnsi="Arial"/>
      <w:sz w:val="20"/>
      <w:szCs w:val="20"/>
    </w:rPr>
  </w:style>
  <w:style w:type="paragraph" w:styleId="38">
    <w:name w:val="List Continue 3"/>
    <w:basedOn w:val="a0"/>
    <w:semiHidden/>
    <w:rsid w:val="00440ED4"/>
    <w:pPr>
      <w:tabs>
        <w:tab w:val="left" w:pos="567"/>
      </w:tabs>
      <w:spacing w:after="120" w:line="240" w:lineRule="auto"/>
      <w:ind w:left="849"/>
    </w:pPr>
    <w:rPr>
      <w:rFonts w:ascii="Arial" w:hAnsi="Arial"/>
      <w:sz w:val="20"/>
      <w:szCs w:val="20"/>
    </w:rPr>
  </w:style>
  <w:style w:type="paragraph" w:styleId="44">
    <w:name w:val="List Continue 4"/>
    <w:basedOn w:val="a0"/>
    <w:semiHidden/>
    <w:rsid w:val="00440ED4"/>
    <w:pPr>
      <w:tabs>
        <w:tab w:val="left" w:pos="567"/>
      </w:tabs>
      <w:spacing w:after="120" w:line="240" w:lineRule="auto"/>
      <w:ind w:left="1132"/>
    </w:pPr>
    <w:rPr>
      <w:rFonts w:ascii="Arial" w:hAnsi="Arial"/>
      <w:sz w:val="20"/>
      <w:szCs w:val="20"/>
    </w:rPr>
  </w:style>
  <w:style w:type="paragraph" w:styleId="54">
    <w:name w:val="List Continue 5"/>
    <w:basedOn w:val="a0"/>
    <w:semiHidden/>
    <w:rsid w:val="00440ED4"/>
    <w:pPr>
      <w:tabs>
        <w:tab w:val="left" w:pos="567"/>
      </w:tabs>
      <w:spacing w:after="120" w:line="240" w:lineRule="auto"/>
      <w:ind w:left="1415"/>
    </w:pPr>
    <w:rPr>
      <w:rFonts w:ascii="Arial" w:hAnsi="Arial"/>
      <w:sz w:val="20"/>
      <w:szCs w:val="20"/>
    </w:rPr>
  </w:style>
  <w:style w:type="paragraph" w:styleId="aff8">
    <w:name w:val="Closing"/>
    <w:basedOn w:val="a0"/>
    <w:link w:val="aff9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9">
    <w:name w:val="Прощание Знак"/>
    <w:link w:val="aff8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a">
    <w:name w:val="List"/>
    <w:basedOn w:val="a0"/>
    <w:semiHidden/>
    <w:rsid w:val="00440ED4"/>
    <w:pPr>
      <w:tabs>
        <w:tab w:val="left" w:pos="567"/>
      </w:tabs>
      <w:spacing w:after="120" w:line="240" w:lineRule="auto"/>
      <w:ind w:left="283" w:hanging="283"/>
    </w:pPr>
    <w:rPr>
      <w:rFonts w:ascii="Arial" w:hAnsi="Arial"/>
      <w:sz w:val="20"/>
      <w:szCs w:val="20"/>
    </w:rPr>
  </w:style>
  <w:style w:type="paragraph" w:styleId="2c">
    <w:name w:val="List 2"/>
    <w:basedOn w:val="a0"/>
    <w:semiHidden/>
    <w:rsid w:val="00440ED4"/>
    <w:pPr>
      <w:tabs>
        <w:tab w:val="left" w:pos="567"/>
      </w:tabs>
      <w:spacing w:after="120" w:line="240" w:lineRule="auto"/>
      <w:ind w:left="566" w:hanging="283"/>
    </w:pPr>
    <w:rPr>
      <w:rFonts w:ascii="Arial" w:hAnsi="Arial"/>
      <w:sz w:val="20"/>
      <w:szCs w:val="20"/>
    </w:rPr>
  </w:style>
  <w:style w:type="paragraph" w:styleId="39">
    <w:name w:val="List 3"/>
    <w:basedOn w:val="a0"/>
    <w:semiHidden/>
    <w:rsid w:val="00440ED4"/>
    <w:pPr>
      <w:tabs>
        <w:tab w:val="left" w:pos="567"/>
      </w:tabs>
      <w:spacing w:after="120" w:line="240" w:lineRule="auto"/>
      <w:ind w:left="849" w:hanging="283"/>
    </w:pPr>
    <w:rPr>
      <w:rFonts w:ascii="Arial" w:hAnsi="Arial"/>
      <w:sz w:val="20"/>
      <w:szCs w:val="20"/>
    </w:rPr>
  </w:style>
  <w:style w:type="paragraph" w:styleId="45">
    <w:name w:val="List 4"/>
    <w:basedOn w:val="a0"/>
    <w:semiHidden/>
    <w:rsid w:val="00440ED4"/>
    <w:pPr>
      <w:tabs>
        <w:tab w:val="left" w:pos="567"/>
      </w:tabs>
      <w:spacing w:after="120" w:line="240" w:lineRule="auto"/>
      <w:ind w:left="1132" w:hanging="283"/>
    </w:pPr>
    <w:rPr>
      <w:rFonts w:ascii="Arial" w:hAnsi="Arial"/>
      <w:sz w:val="20"/>
      <w:szCs w:val="20"/>
    </w:rPr>
  </w:style>
  <w:style w:type="paragraph" w:styleId="55">
    <w:name w:val="List 5"/>
    <w:basedOn w:val="a0"/>
    <w:semiHidden/>
    <w:rsid w:val="00440ED4"/>
    <w:pPr>
      <w:tabs>
        <w:tab w:val="left" w:pos="567"/>
      </w:tabs>
      <w:spacing w:after="120" w:line="240" w:lineRule="auto"/>
      <w:ind w:left="1415" w:hanging="283"/>
    </w:pPr>
    <w:rPr>
      <w:rFonts w:ascii="Arial" w:hAnsi="Arial"/>
      <w:sz w:val="20"/>
      <w:szCs w:val="20"/>
    </w:rPr>
  </w:style>
  <w:style w:type="paragraph" w:styleId="HTML1">
    <w:name w:val="HTML Preformatted"/>
    <w:basedOn w:val="a0"/>
    <w:link w:val="HTML2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b">
    <w:name w:val="Document Map"/>
    <w:basedOn w:val="a0"/>
    <w:link w:val="affc"/>
    <w:semiHidden/>
    <w:rsid w:val="00440ED4"/>
    <w:pPr>
      <w:shd w:val="clear" w:color="auto" w:fill="000080"/>
      <w:tabs>
        <w:tab w:val="left" w:pos="567"/>
      </w:tabs>
      <w:spacing w:after="12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link w:val="affb"/>
    <w:semiHidden/>
    <w:rsid w:val="00440ED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able of authorities"/>
    <w:basedOn w:val="a0"/>
    <w:next w:val="a0"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e">
    <w:name w:val="Plain Text"/>
    <w:basedOn w:val="a0"/>
    <w:link w:val="afff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link w:val="affe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f0">
    <w:name w:val="endnote text"/>
    <w:basedOn w:val="a0"/>
    <w:link w:val="aff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1">
    <w:name w:val="Текст концевой сноски Знак"/>
    <w:link w:val="aff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f2">
    <w:name w:val="macro"/>
    <w:link w:val="afff3"/>
    <w:semiHidden/>
    <w:rsid w:val="00440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</w:rPr>
  </w:style>
  <w:style w:type="character" w:customStyle="1" w:styleId="afff3">
    <w:name w:val="Текст макроса Знак"/>
    <w:link w:val="afff2"/>
    <w:semiHidden/>
    <w:rsid w:val="00440ED4"/>
    <w:rPr>
      <w:rFonts w:ascii="Courier New" w:hAnsi="Courier New" w:cs="Courier New"/>
      <w:lang w:val="ru-RU" w:eastAsia="ru-RU" w:bidi="ar-SA"/>
    </w:rPr>
  </w:style>
  <w:style w:type="paragraph" w:styleId="afff4">
    <w:name w:val="footnote text"/>
    <w:basedOn w:val="a0"/>
    <w:link w:val="afff5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5">
    <w:name w:val="Текст сноски Знак"/>
    <w:link w:val="afff4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14">
    <w:name w:val="index 1"/>
    <w:basedOn w:val="a0"/>
    <w:next w:val="a0"/>
    <w:autoRedefine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f6">
    <w:name w:val="index heading"/>
    <w:basedOn w:val="a0"/>
    <w:next w:val="14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b/>
      <w:bCs/>
      <w:sz w:val="20"/>
      <w:szCs w:val="20"/>
    </w:rPr>
  </w:style>
  <w:style w:type="paragraph" w:styleId="2d">
    <w:name w:val="index 2"/>
    <w:basedOn w:val="a0"/>
    <w:next w:val="a0"/>
    <w:autoRedefine/>
    <w:semiHidden/>
    <w:rsid w:val="00440ED4"/>
    <w:pPr>
      <w:spacing w:after="120" w:line="240" w:lineRule="auto"/>
      <w:ind w:left="400" w:hanging="200"/>
    </w:pPr>
    <w:rPr>
      <w:rFonts w:ascii="Arial" w:hAnsi="Arial"/>
      <w:sz w:val="20"/>
      <w:szCs w:val="20"/>
    </w:rPr>
  </w:style>
  <w:style w:type="paragraph" w:styleId="3a">
    <w:name w:val="index 3"/>
    <w:basedOn w:val="a0"/>
    <w:next w:val="a0"/>
    <w:autoRedefine/>
    <w:semiHidden/>
    <w:rsid w:val="00440ED4"/>
    <w:pPr>
      <w:spacing w:after="120" w:line="240" w:lineRule="auto"/>
      <w:ind w:left="600" w:hanging="200"/>
    </w:pPr>
    <w:rPr>
      <w:rFonts w:ascii="Arial" w:hAnsi="Arial"/>
      <w:sz w:val="20"/>
      <w:szCs w:val="20"/>
    </w:rPr>
  </w:style>
  <w:style w:type="paragraph" w:styleId="46">
    <w:name w:val="index 4"/>
    <w:basedOn w:val="a0"/>
    <w:next w:val="a0"/>
    <w:autoRedefine/>
    <w:semiHidden/>
    <w:rsid w:val="00440ED4"/>
    <w:pPr>
      <w:spacing w:after="120" w:line="240" w:lineRule="auto"/>
      <w:ind w:left="800" w:hanging="200"/>
    </w:pPr>
    <w:rPr>
      <w:rFonts w:ascii="Arial" w:hAnsi="Arial"/>
      <w:sz w:val="20"/>
      <w:szCs w:val="20"/>
    </w:rPr>
  </w:style>
  <w:style w:type="paragraph" w:styleId="56">
    <w:name w:val="index 5"/>
    <w:basedOn w:val="a0"/>
    <w:next w:val="a0"/>
    <w:autoRedefine/>
    <w:semiHidden/>
    <w:rsid w:val="00440ED4"/>
    <w:pPr>
      <w:spacing w:after="120" w:line="240" w:lineRule="auto"/>
      <w:ind w:left="1000" w:hanging="200"/>
    </w:pPr>
    <w:rPr>
      <w:rFonts w:ascii="Arial" w:hAnsi="Arial"/>
      <w:sz w:val="20"/>
      <w:szCs w:val="20"/>
    </w:rPr>
  </w:style>
  <w:style w:type="paragraph" w:styleId="62">
    <w:name w:val="index 6"/>
    <w:basedOn w:val="a0"/>
    <w:next w:val="a0"/>
    <w:autoRedefine/>
    <w:semiHidden/>
    <w:rsid w:val="00440ED4"/>
    <w:pPr>
      <w:spacing w:after="120" w:line="240" w:lineRule="auto"/>
      <w:ind w:left="1200" w:hanging="200"/>
    </w:pPr>
    <w:rPr>
      <w:rFonts w:ascii="Arial" w:hAnsi="Arial"/>
      <w:sz w:val="20"/>
      <w:szCs w:val="20"/>
    </w:rPr>
  </w:style>
  <w:style w:type="paragraph" w:styleId="72">
    <w:name w:val="index 7"/>
    <w:basedOn w:val="a0"/>
    <w:next w:val="a0"/>
    <w:autoRedefine/>
    <w:semiHidden/>
    <w:rsid w:val="00440ED4"/>
    <w:pPr>
      <w:spacing w:after="120" w:line="240" w:lineRule="auto"/>
      <w:ind w:left="1400" w:hanging="200"/>
    </w:pPr>
    <w:rPr>
      <w:rFonts w:ascii="Arial" w:hAnsi="Arial"/>
      <w:sz w:val="20"/>
      <w:szCs w:val="20"/>
    </w:rPr>
  </w:style>
  <w:style w:type="paragraph" w:styleId="82">
    <w:name w:val="index 8"/>
    <w:basedOn w:val="a0"/>
    <w:next w:val="a0"/>
    <w:autoRedefine/>
    <w:semiHidden/>
    <w:rsid w:val="00440ED4"/>
    <w:pPr>
      <w:spacing w:after="120" w:line="240" w:lineRule="auto"/>
      <w:ind w:left="1600" w:hanging="200"/>
    </w:pPr>
    <w:rPr>
      <w:rFonts w:ascii="Arial" w:hAnsi="Arial"/>
      <w:sz w:val="20"/>
      <w:szCs w:val="20"/>
    </w:rPr>
  </w:style>
  <w:style w:type="paragraph" w:styleId="92">
    <w:name w:val="index 9"/>
    <w:basedOn w:val="a0"/>
    <w:next w:val="a0"/>
    <w:autoRedefine/>
    <w:semiHidden/>
    <w:rsid w:val="00440ED4"/>
    <w:pPr>
      <w:spacing w:after="120" w:line="240" w:lineRule="auto"/>
      <w:ind w:left="1800" w:hanging="200"/>
    </w:pPr>
    <w:rPr>
      <w:rFonts w:ascii="Arial" w:hAnsi="Arial"/>
      <w:sz w:val="20"/>
      <w:szCs w:val="20"/>
    </w:rPr>
  </w:style>
  <w:style w:type="paragraph" w:styleId="afff7">
    <w:name w:val="Block Text"/>
    <w:basedOn w:val="a0"/>
    <w:semiHidden/>
    <w:rsid w:val="00440ED4"/>
    <w:pPr>
      <w:tabs>
        <w:tab w:val="left" w:pos="567"/>
      </w:tabs>
      <w:spacing w:after="120" w:line="240" w:lineRule="auto"/>
      <w:ind w:left="1440" w:right="1440"/>
    </w:pPr>
    <w:rPr>
      <w:rFonts w:ascii="Arial" w:hAnsi="Arial"/>
      <w:sz w:val="20"/>
      <w:szCs w:val="20"/>
    </w:rPr>
  </w:style>
  <w:style w:type="paragraph" w:styleId="afff8">
    <w:name w:val="Message Header"/>
    <w:basedOn w:val="a0"/>
    <w:link w:val="afff9"/>
    <w:semiHidden/>
    <w:rsid w:val="00440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spacing w:after="12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9">
    <w:name w:val="Шапка Знак"/>
    <w:link w:val="afff8"/>
    <w:semiHidden/>
    <w:rsid w:val="00440ED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a">
    <w:name w:val="E-mail Signature"/>
    <w:basedOn w:val="a0"/>
    <w:link w:val="afffb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b">
    <w:name w:val="Электронная подпись Знак"/>
    <w:link w:val="afffa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440ED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.iue"/>
    <w:basedOn w:val="Default"/>
    <w:next w:val="Default"/>
    <w:rsid w:val="00440ED4"/>
    <w:rPr>
      <w:rFonts w:cs="Times New Roman"/>
      <w:szCs w:val="24"/>
    </w:rPr>
  </w:style>
  <w:style w:type="paragraph" w:customStyle="1" w:styleId="afffc">
    <w:name w:val="Табличный (по центру)"/>
    <w:rsid w:val="00440ED4"/>
    <w:pPr>
      <w:tabs>
        <w:tab w:val="left" w:pos="567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character" w:styleId="afffd">
    <w:name w:val="page number"/>
    <w:basedOn w:val="a1"/>
    <w:semiHidden/>
    <w:rsid w:val="00440ED4"/>
  </w:style>
  <w:style w:type="paragraph" w:customStyle="1" w:styleId="Iniiaiieoaeno">
    <w:name w:val="Iniiaiie oaeno"/>
    <w:basedOn w:val="Default"/>
    <w:next w:val="Default"/>
    <w:rsid w:val="00440ED4"/>
    <w:pPr>
      <w:spacing w:after="120"/>
    </w:pPr>
    <w:rPr>
      <w:rFonts w:cs="Times New Roman"/>
      <w:szCs w:val="24"/>
    </w:rPr>
  </w:style>
  <w:style w:type="paragraph" w:styleId="afffe">
    <w:name w:val="Balloon Text"/>
    <w:basedOn w:val="a0"/>
    <w:link w:val="affff"/>
    <w:semiHidden/>
    <w:rsid w:val="00440ED4"/>
    <w:pPr>
      <w:tabs>
        <w:tab w:val="left" w:pos="567"/>
      </w:tabs>
      <w:spacing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semiHidden/>
    <w:rsid w:val="00440ED4"/>
    <w:rPr>
      <w:rFonts w:ascii="Tahoma" w:eastAsia="Times New Roman" w:hAnsi="Tahoma" w:cs="Tahoma"/>
      <w:sz w:val="16"/>
      <w:szCs w:val="16"/>
    </w:rPr>
  </w:style>
  <w:style w:type="paragraph" w:customStyle="1" w:styleId="affff0">
    <w:name w:val="Логотип"/>
    <w:basedOn w:val="a0"/>
    <w:rsid w:val="00440ED4"/>
    <w:pPr>
      <w:tabs>
        <w:tab w:val="left" w:pos="567"/>
      </w:tabs>
      <w:spacing w:after="120" w:line="240" w:lineRule="auto"/>
    </w:pPr>
    <w:rPr>
      <w:rFonts w:ascii="Arial" w:hAnsi="Arial"/>
      <w:b/>
      <w:caps/>
      <w:sz w:val="20"/>
      <w:szCs w:val="20"/>
      <w:lang w:val="en-US"/>
    </w:rPr>
  </w:style>
  <w:style w:type="paragraph" w:customStyle="1" w:styleId="affff1">
    <w:name w:val="Утверждение"/>
    <w:basedOn w:val="a0"/>
    <w:rsid w:val="00440ED4"/>
    <w:pPr>
      <w:tabs>
        <w:tab w:val="left" w:pos="567"/>
      </w:tabs>
      <w:spacing w:after="0" w:line="240" w:lineRule="auto"/>
      <w:ind w:left="6662"/>
    </w:pPr>
    <w:rPr>
      <w:rFonts w:ascii="Arial" w:hAnsi="Arial"/>
      <w:b/>
      <w:caps/>
      <w:sz w:val="16"/>
      <w:szCs w:val="20"/>
    </w:rPr>
  </w:style>
  <w:style w:type="paragraph" w:styleId="affff2">
    <w:name w:val="List Paragraph"/>
    <w:basedOn w:val="a0"/>
    <w:qFormat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customStyle="1" w:styleId="Ioiaiaaiiuenienie">
    <w:name w:val="Ioia.iaaiiue nienie"/>
    <w:basedOn w:val="Default"/>
    <w:next w:val="Default"/>
    <w:rsid w:val="00440ED4"/>
    <w:rPr>
      <w:sz w:val="24"/>
      <w:szCs w:val="24"/>
    </w:rPr>
  </w:style>
  <w:style w:type="paragraph" w:customStyle="1" w:styleId="10">
    <w:name w:val="Даня_1"/>
    <w:basedOn w:val="a4"/>
    <w:rsid w:val="00440ED4"/>
    <w:pPr>
      <w:numPr>
        <w:numId w:val="12"/>
      </w:numPr>
      <w:jc w:val="both"/>
    </w:pPr>
  </w:style>
  <w:style w:type="paragraph" w:customStyle="1" w:styleId="Caaieiaie4">
    <w:name w:val="Caaieiaie 4"/>
    <w:basedOn w:val="Default"/>
    <w:next w:val="Default"/>
    <w:rsid w:val="00440ED4"/>
    <w:rPr>
      <w:rFonts w:ascii="Arial,Bold" w:hAnsi="Arial,Bold" w:cs="Times New Roman"/>
      <w:sz w:val="24"/>
      <w:szCs w:val="24"/>
    </w:rPr>
  </w:style>
  <w:style w:type="paragraph" w:customStyle="1" w:styleId="Iniiaiieoaeno3">
    <w:name w:val="Iniiaiie oaeno 3"/>
    <w:basedOn w:val="Default"/>
    <w:next w:val="Default"/>
    <w:rsid w:val="00440ED4"/>
    <w:pPr>
      <w:spacing w:before="120" w:after="120"/>
    </w:pPr>
    <w:rPr>
      <w:rFonts w:ascii="Arial,Bold" w:hAnsi="Arial,Bold" w:cs="Times New Roman"/>
      <w:sz w:val="24"/>
      <w:szCs w:val="24"/>
    </w:rPr>
  </w:style>
  <w:style w:type="paragraph" w:customStyle="1" w:styleId="FR1">
    <w:name w:val="FR1"/>
    <w:rsid w:val="00440ED4"/>
    <w:pPr>
      <w:widowControl w:val="0"/>
      <w:autoSpaceDE w:val="0"/>
      <w:autoSpaceDN w:val="0"/>
      <w:adjustRightInd w:val="0"/>
      <w:spacing w:before="220" w:line="300" w:lineRule="auto"/>
      <w:ind w:left="40" w:firstLine="2020"/>
      <w:jc w:val="both"/>
    </w:pPr>
    <w:rPr>
      <w:rFonts w:ascii="Times New Roman" w:hAnsi="Times New Roman"/>
      <w:b/>
      <w:sz w:val="28"/>
    </w:rPr>
  </w:style>
  <w:style w:type="paragraph" w:styleId="affff3">
    <w:name w:val="annotation subject"/>
    <w:basedOn w:val="ad"/>
    <w:next w:val="ad"/>
    <w:link w:val="affff4"/>
    <w:rsid w:val="00440ED4"/>
    <w:rPr>
      <w:b/>
      <w:bCs/>
    </w:rPr>
  </w:style>
  <w:style w:type="character" w:customStyle="1" w:styleId="affff4">
    <w:name w:val="Тема примечания Знак"/>
    <w:link w:val="affff3"/>
    <w:rsid w:val="00440ED4"/>
    <w:rPr>
      <w:rFonts w:ascii="Arial" w:eastAsia="Times New Roman" w:hAnsi="Arial" w:cs="Times New Roman"/>
      <w:b/>
      <w:bCs/>
      <w:sz w:val="20"/>
      <w:szCs w:val="20"/>
    </w:rPr>
  </w:style>
  <w:style w:type="paragraph" w:styleId="affff5">
    <w:name w:val="Revision"/>
    <w:hidden/>
    <w:semiHidden/>
    <w:rsid w:val="00440ED4"/>
    <w:rPr>
      <w:rFonts w:ascii="Arial" w:hAnsi="Arial"/>
    </w:rPr>
  </w:style>
  <w:style w:type="character" w:styleId="affff6">
    <w:name w:val="footnote reference"/>
    <w:semiHidden/>
    <w:unhideWhenUsed/>
    <w:rsid w:val="00440ED4"/>
    <w:rPr>
      <w:vertAlign w:val="superscript"/>
    </w:rPr>
  </w:style>
  <w:style w:type="character" w:styleId="affff7">
    <w:name w:val="Emphasis"/>
    <w:qFormat/>
    <w:rsid w:val="00440ED4"/>
    <w:rPr>
      <w:i/>
      <w:iCs/>
    </w:rPr>
  </w:style>
  <w:style w:type="character" w:styleId="affff8">
    <w:name w:val="Strong"/>
    <w:qFormat/>
    <w:rsid w:val="00440ED4"/>
    <w:rPr>
      <w:b/>
      <w:bCs/>
    </w:rPr>
  </w:style>
  <w:style w:type="paragraph" w:styleId="affff9">
    <w:name w:val="No Spacing"/>
    <w:qFormat/>
    <w:rsid w:val="00440ED4"/>
    <w:pPr>
      <w:tabs>
        <w:tab w:val="left" w:pos="567"/>
      </w:tabs>
    </w:pPr>
    <w:rPr>
      <w:rFonts w:ascii="Arial" w:hAnsi="Arial"/>
    </w:rPr>
  </w:style>
  <w:style w:type="character" w:styleId="affffa">
    <w:name w:val="Placeholder Text"/>
    <w:basedOn w:val="a1"/>
    <w:uiPriority w:val="99"/>
    <w:semiHidden/>
    <w:rsid w:val="003F15B1"/>
    <w:rPr>
      <w:color w:val="808080"/>
    </w:rPr>
  </w:style>
  <w:style w:type="table" w:styleId="affffb">
    <w:name w:val="Table Grid"/>
    <w:basedOn w:val="a2"/>
    <w:uiPriority w:val="59"/>
    <w:rsid w:val="0030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F65C8"/>
  </w:style>
  <w:style w:type="character" w:styleId="affffc">
    <w:name w:val="endnote reference"/>
    <w:basedOn w:val="a1"/>
    <w:uiPriority w:val="99"/>
    <w:semiHidden/>
    <w:unhideWhenUsed/>
    <w:rsid w:val="00971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rs-class.org/conditions-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epko%20325\W\325%20&#1086;&#1090;&#1076;%20&#1086;&#1088;&#1075;\&#1057;&#1052;&#1050;\&#1060;&#1086;&#1088;&#1084;&#1099;\430.1.6.2%20(1-1)%20&#8212;%20&#1082;&#1086;&#1087;&#1080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2820-3E82-4D05-82B7-F42D5B65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430.1.6.2 (1-1) — копия</Template>
  <TotalTime>47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Скепко Владимир Алексеевич / Skepko Vladimir</dc:creator>
  <cp:keywords/>
  <dc:description/>
  <cp:lastModifiedBy>Карая Михаил Бадриевич</cp:lastModifiedBy>
  <cp:revision>15</cp:revision>
  <cp:lastPrinted>2025-02-20T10:26:00Z</cp:lastPrinted>
  <dcterms:created xsi:type="dcterms:W3CDTF">2025-03-03T11:53:00Z</dcterms:created>
  <dcterms:modified xsi:type="dcterms:W3CDTF">2025-04-07T07:38:00Z</dcterms:modified>
</cp:coreProperties>
</file>